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D3136" w14:textId="2A4D1448" w:rsidR="00D244BF" w:rsidRPr="00227BBE" w:rsidRDefault="00227BBE" w:rsidP="008148DD">
      <w:pPr>
        <w:rPr>
          <w:rFonts w:asciiTheme="majorHAnsi" w:hAnsiTheme="majorHAnsi"/>
        </w:rPr>
      </w:pPr>
      <w:r w:rsidRPr="00227BBE">
        <w:rPr>
          <w:rFonts w:asciiTheme="majorHAnsi" w:hAnsiTheme="majorHAnsi"/>
        </w:rPr>
        <w:t>Hundegesetzgebung: Gesuch natürlicher Personen um die Bewilligung der theoretischen Hundeausbildung in Form des webbasierten Lernens nach § 10 Hundeverordnung (HuV)</w:t>
      </w:r>
    </w:p>
    <w:p w14:paraId="43DE6F49" w14:textId="77777777" w:rsidR="00227BBE" w:rsidRDefault="00227BBE" w:rsidP="008148DD"/>
    <w:p w14:paraId="1260B2DF" w14:textId="77777777" w:rsidR="00227BBE" w:rsidRDefault="00227BBE" w:rsidP="00227BBE">
      <w:pPr>
        <w:pStyle w:val="berschrift3"/>
        <w:numPr>
          <w:ilvl w:val="0"/>
          <w:numId w:val="25"/>
        </w:numPr>
        <w:tabs>
          <w:tab w:val="num" w:pos="397"/>
        </w:tabs>
        <w:ind w:left="397" w:hanging="397"/>
      </w:pPr>
      <w:r>
        <w:t>Personalien Gesuchstellerin bzw. Gesuchsteller</w:t>
      </w:r>
    </w:p>
    <w:tbl>
      <w:tblPr>
        <w:tblStyle w:val="VetaTabelle"/>
        <w:tblW w:w="9498" w:type="dxa"/>
        <w:tblBorders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655"/>
      </w:tblGrid>
      <w:tr w:rsidR="00227BBE" w:rsidRPr="00A70F8C" w14:paraId="5D69DC1A" w14:textId="77777777" w:rsidTr="00485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 w:val="0"/>
        </w:trPr>
        <w:tc>
          <w:tcPr>
            <w:tcW w:w="1843" w:type="dxa"/>
            <w:tcBorders>
              <w:bottom w:val="single" w:sz="4" w:space="0" w:color="auto"/>
            </w:tcBorders>
          </w:tcPr>
          <w:p w14:paraId="0EC675A2" w14:textId="77777777" w:rsidR="00227BBE" w:rsidRPr="00A70F8C" w:rsidRDefault="00227BBE" w:rsidP="005707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bookmarkStart w:id="0" w:name="_Hlk196829422"/>
            <w:r w:rsidRPr="00A70F8C">
              <w:rPr>
                <w:rFonts w:asciiTheme="minorHAnsi" w:hAnsiTheme="minorHAnsi" w:cstheme="minorHAnsi"/>
                <w:sz w:val="18"/>
                <w:szCs w:val="18"/>
              </w:rPr>
              <w:t>Name / Vorname:</w:t>
            </w:r>
          </w:p>
        </w:tc>
        <w:tc>
          <w:tcPr>
            <w:tcW w:w="7655" w:type="dxa"/>
            <w:tcBorders>
              <w:bottom w:val="single" w:sz="4" w:space="0" w:color="auto"/>
            </w:tcBorders>
          </w:tcPr>
          <w:p w14:paraId="6E9B787A" w14:textId="5ACE2C3B" w:rsidR="00227BBE" w:rsidRPr="004859F2" w:rsidRDefault="004859F2" w:rsidP="005707AC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4859F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59F2">
              <w:rPr>
                <w:rFonts w:cs="Arial"/>
                <w:sz w:val="18"/>
                <w:szCs w:val="18"/>
              </w:rPr>
            </w:r>
            <w:r w:rsidRPr="004859F2">
              <w:rPr>
                <w:rFonts w:cs="Arial"/>
                <w:sz w:val="18"/>
                <w:szCs w:val="18"/>
              </w:rPr>
              <w:fldChar w:fldCharType="separate"/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27BBE" w:rsidRPr="00AF6633" w14:paraId="7482D240" w14:textId="77777777" w:rsidTr="004859F2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12DADFB" w14:textId="63A3A1B4" w:rsidR="00227BBE" w:rsidRPr="00AF6633" w:rsidRDefault="00227BBE" w:rsidP="005707AC">
            <w:pPr>
              <w:spacing w:line="36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Geburtsdatum: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10785C8A" w14:textId="77777777" w:rsidR="00227BBE" w:rsidRPr="00AF6633" w:rsidRDefault="00227BBE" w:rsidP="005707AC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bookmarkEnd w:id="0"/>
      <w:tr w:rsidR="00227BBE" w:rsidRPr="00AF6633" w14:paraId="144EE82D" w14:textId="77777777" w:rsidTr="004859F2">
        <w:tblPrEx>
          <w:tblBorders>
            <w:bottom w:val="single" w:sz="2" w:space="0" w:color="auto"/>
            <w:insideH w:val="single" w:sz="2" w:space="0" w:color="auto"/>
          </w:tblBorders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27E8898" w14:textId="0594D0EA" w:rsidR="00227BBE" w:rsidRPr="00AF6633" w:rsidRDefault="00227BBE" w:rsidP="005707AC">
            <w:pPr>
              <w:spacing w:line="36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Staatsangehörigkeit: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4B4AEC0F" w14:textId="77777777" w:rsidR="00227BBE" w:rsidRPr="00AF6633" w:rsidRDefault="00227BBE" w:rsidP="005707AC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27BBE" w:rsidRPr="00AF6633" w14:paraId="7FEE9E39" w14:textId="77777777" w:rsidTr="004859F2">
        <w:tblPrEx>
          <w:tblBorders>
            <w:bottom w:val="single" w:sz="2" w:space="0" w:color="auto"/>
            <w:insideH w:val="single" w:sz="2" w:space="0" w:color="auto"/>
          </w:tblBorders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C75027A" w14:textId="4E631227" w:rsidR="00227BBE" w:rsidRPr="00AF6633" w:rsidRDefault="00227BBE" w:rsidP="005707AC">
            <w:pPr>
              <w:spacing w:line="36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Bürgerort: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3FECF137" w14:textId="77777777" w:rsidR="00227BBE" w:rsidRPr="00AF6633" w:rsidRDefault="00227BBE" w:rsidP="005707AC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27BBE" w:rsidRPr="00AF6633" w14:paraId="35D75D81" w14:textId="77777777" w:rsidTr="004859F2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10D74C" w14:textId="77777777" w:rsidR="00227BBE" w:rsidRPr="00AF6633" w:rsidRDefault="00227BBE" w:rsidP="005707AC">
            <w:pPr>
              <w:spacing w:line="360" w:lineRule="atLeast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t>Strasse / Nr.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14204A84" w14:textId="77777777" w:rsidR="00227BBE" w:rsidRPr="00AF6633" w:rsidRDefault="00227BBE" w:rsidP="005707AC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27BBE" w:rsidRPr="00AF6633" w14:paraId="51564EF3" w14:textId="77777777" w:rsidTr="004859F2"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22AF681" w14:textId="77777777" w:rsidR="00227BBE" w:rsidRPr="00AF6633" w:rsidRDefault="00227BBE" w:rsidP="005707AC">
            <w:pPr>
              <w:spacing w:line="360" w:lineRule="atLeast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t>PLZ / Ort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653F8821" w14:textId="77777777" w:rsidR="00227BBE" w:rsidRPr="00AF6633" w:rsidRDefault="00227BBE" w:rsidP="005707AC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27BBE" w:rsidRPr="00AF6633" w14:paraId="3776E256" w14:textId="77777777" w:rsidTr="004859F2">
        <w:tblPrEx>
          <w:tblBorders>
            <w:bottom w:val="single" w:sz="2" w:space="0" w:color="auto"/>
            <w:insideH w:val="single" w:sz="2" w:space="0" w:color="auto"/>
          </w:tblBorders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D8E0003" w14:textId="120CA785" w:rsidR="00227BBE" w:rsidRPr="00AF6633" w:rsidRDefault="00227BBE" w:rsidP="005707AC">
            <w:pPr>
              <w:spacing w:line="36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Telefon Privat: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2BA36C1A" w14:textId="77777777" w:rsidR="00227BBE" w:rsidRPr="00AF6633" w:rsidRDefault="00227BBE" w:rsidP="005707AC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27BBE" w:rsidRPr="00AF6633" w14:paraId="4841EB68" w14:textId="77777777" w:rsidTr="004859F2">
        <w:tblPrEx>
          <w:tblBorders>
            <w:bottom w:val="single" w:sz="2" w:space="0" w:color="auto"/>
            <w:insideH w:val="single" w:sz="2" w:space="0" w:color="auto"/>
          </w:tblBorders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37CE699" w14:textId="7D8BAC3D" w:rsidR="00227BBE" w:rsidRPr="00AF6633" w:rsidRDefault="00227BBE" w:rsidP="005707AC">
            <w:pPr>
              <w:spacing w:line="36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Telefon Geschäft: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19A7750B" w14:textId="77777777" w:rsidR="00227BBE" w:rsidRPr="00AF6633" w:rsidRDefault="00227BBE" w:rsidP="005707AC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27BBE" w:rsidRPr="00AF6633" w14:paraId="6A35F8DD" w14:textId="77777777" w:rsidTr="004859F2">
        <w:tblPrEx>
          <w:tblBorders>
            <w:bottom w:val="single" w:sz="2" w:space="0" w:color="auto"/>
            <w:insideH w:val="single" w:sz="2" w:space="0" w:color="auto"/>
          </w:tblBorders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3BF829" w14:textId="501E9A89" w:rsidR="00227BBE" w:rsidRPr="00AF6633" w:rsidRDefault="00227BBE" w:rsidP="005707AC">
            <w:pPr>
              <w:spacing w:line="36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Telefon Mobile: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49AC1888" w14:textId="77777777" w:rsidR="00227BBE" w:rsidRPr="00AF6633" w:rsidRDefault="00227BBE" w:rsidP="005707AC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27BBE" w:rsidRPr="00AF6633" w14:paraId="6B533CC9" w14:textId="77777777" w:rsidTr="004859F2">
        <w:tblPrEx>
          <w:tblBorders>
            <w:bottom w:val="single" w:sz="2" w:space="0" w:color="auto"/>
            <w:insideH w:val="single" w:sz="2" w:space="0" w:color="auto"/>
          </w:tblBorders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8EDA919" w14:textId="2378097E" w:rsidR="00227BBE" w:rsidRPr="00AF6633" w:rsidRDefault="00227BBE" w:rsidP="005707AC">
            <w:pPr>
              <w:spacing w:line="36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E-Mail: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507D2076" w14:textId="77777777" w:rsidR="00227BBE" w:rsidRPr="00AF6633" w:rsidRDefault="00227BBE" w:rsidP="005707AC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27BBE" w:rsidRPr="00AF6633" w14:paraId="3C5CF7E2" w14:textId="77777777" w:rsidTr="004859F2">
        <w:tblPrEx>
          <w:tblBorders>
            <w:bottom w:val="single" w:sz="2" w:space="0" w:color="auto"/>
            <w:insideH w:val="single" w:sz="2" w:space="0" w:color="auto"/>
          </w:tblBorders>
        </w:tblPrEx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9BDFD5" w14:textId="02C741E8" w:rsidR="00227BBE" w:rsidRPr="00AF6633" w:rsidRDefault="00227BBE" w:rsidP="005707AC">
            <w:pPr>
              <w:spacing w:line="36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Website:</w:t>
            </w:r>
          </w:p>
        </w:tc>
        <w:tc>
          <w:tcPr>
            <w:tcW w:w="7655" w:type="dxa"/>
            <w:tcBorders>
              <w:top w:val="single" w:sz="4" w:space="0" w:color="auto"/>
              <w:bottom w:val="single" w:sz="4" w:space="0" w:color="auto"/>
            </w:tcBorders>
          </w:tcPr>
          <w:p w14:paraId="66E6B93B" w14:textId="77777777" w:rsidR="00227BBE" w:rsidRPr="00AF6633" w:rsidRDefault="00227BBE" w:rsidP="005707AC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62AE785D" w14:textId="77777777" w:rsidR="00227BBE" w:rsidRDefault="00227BBE" w:rsidP="008148DD"/>
    <w:p w14:paraId="703F9BC7" w14:textId="77777777" w:rsidR="00227BBE" w:rsidRDefault="00227BBE" w:rsidP="008148DD"/>
    <w:p w14:paraId="1EEF4174" w14:textId="5BAEBBE8" w:rsidR="00227BBE" w:rsidRDefault="00227BBE" w:rsidP="00227BBE">
      <w:pPr>
        <w:pStyle w:val="berschrift3"/>
        <w:numPr>
          <w:ilvl w:val="0"/>
          <w:numId w:val="25"/>
        </w:numPr>
        <w:tabs>
          <w:tab w:val="num" w:pos="397"/>
        </w:tabs>
        <w:ind w:left="397" w:hanging="397"/>
      </w:pPr>
      <w:r>
        <w:t>Einzureichende Unterlagen</w:t>
      </w:r>
    </w:p>
    <w:p w14:paraId="04B4D626" w14:textId="77777777" w:rsidR="00227BBE" w:rsidRDefault="00227BBE" w:rsidP="00227BBE">
      <w:r w:rsidRPr="009D1792">
        <w:t>Gemeinsam mit dem Gesuch ist ein schriftliches Ausbildungskonzept einzureichen, welches zumindest zu folgenden Aspekten Auskunft geben muss:</w:t>
      </w:r>
    </w:p>
    <w:p w14:paraId="288832F1" w14:textId="77777777" w:rsidR="00227BBE" w:rsidRDefault="00227BBE" w:rsidP="00227BBE">
      <w:pPr>
        <w:pStyle w:val="Listenabsatz"/>
        <w:numPr>
          <w:ilvl w:val="0"/>
          <w:numId w:val="27"/>
        </w:numPr>
        <w:tabs>
          <w:tab w:val="left" w:pos="426"/>
        </w:tabs>
      </w:pPr>
      <w:r>
        <w:t>Technische Angaben zur Website</w:t>
      </w:r>
    </w:p>
    <w:p w14:paraId="0C1717CD" w14:textId="77777777" w:rsidR="00227BBE" w:rsidRDefault="00227BBE" w:rsidP="00227BBE">
      <w:pPr>
        <w:pStyle w:val="Listenabsatz"/>
        <w:numPr>
          <w:ilvl w:val="0"/>
          <w:numId w:val="27"/>
        </w:numPr>
        <w:tabs>
          <w:tab w:val="left" w:pos="426"/>
        </w:tabs>
      </w:pPr>
      <w:r>
        <w:t>Personalien des Webmasters</w:t>
      </w:r>
    </w:p>
    <w:p w14:paraId="6CF8DB8D" w14:textId="77777777" w:rsidR="00227BBE" w:rsidRDefault="00227BBE" w:rsidP="00227BBE">
      <w:pPr>
        <w:pStyle w:val="Listenabsatz"/>
        <w:numPr>
          <w:ilvl w:val="0"/>
          <w:numId w:val="27"/>
        </w:numPr>
        <w:tabs>
          <w:tab w:val="left" w:pos="426"/>
        </w:tabs>
      </w:pPr>
      <w:r>
        <w:t>Erfahrungsnachweis der verantwortlichen Person im Bereich E-Learning</w:t>
      </w:r>
    </w:p>
    <w:p w14:paraId="220BA663" w14:textId="2167E3CD" w:rsidR="00227BBE" w:rsidRDefault="00227BBE" w:rsidP="00227BBE">
      <w:pPr>
        <w:pStyle w:val="Listenabsatz"/>
        <w:numPr>
          <w:ilvl w:val="0"/>
          <w:numId w:val="27"/>
        </w:numPr>
        <w:tabs>
          <w:tab w:val="left" w:pos="426"/>
        </w:tabs>
      </w:pPr>
      <w:r>
        <w:t>Sicherstellung, dass die im Dokument «Lernziele und Ausbildungsinhalte der theoretischen Hundeausbildung § 10 HuV</w:t>
      </w:r>
      <w:r w:rsidR="008E5C95">
        <w:t>»</w:t>
      </w:r>
      <w:r>
        <w:t xml:space="preserve"> vom 26. November 2024 mit Präsenzunterricht markierten Lernziele und Ausbildungsinhalte durchgearbeitet werden und online zur Verfügung gestellt werden (Beilage eines aussagekräftigen Demo-Auszugs)</w:t>
      </w:r>
    </w:p>
    <w:p w14:paraId="33FAE8AD" w14:textId="77777777" w:rsidR="00227BBE" w:rsidRDefault="00227BBE" w:rsidP="00227BBE">
      <w:pPr>
        <w:pStyle w:val="Listenabsatz"/>
        <w:numPr>
          <w:ilvl w:val="0"/>
          <w:numId w:val="27"/>
        </w:numPr>
        <w:tabs>
          <w:tab w:val="left" w:pos="426"/>
        </w:tabs>
      </w:pPr>
      <w:r>
        <w:t>Personalien und Weiterbildungsnachweise der Person, die für die Beantwortung von fachspezifischen Fragen verantwortlich ist</w:t>
      </w:r>
    </w:p>
    <w:p w14:paraId="3BBCFDFA" w14:textId="77777777" w:rsidR="00227BBE" w:rsidRDefault="00227BBE" w:rsidP="00227BBE">
      <w:pPr>
        <w:pStyle w:val="Listenabsatz"/>
        <w:numPr>
          <w:ilvl w:val="0"/>
          <w:numId w:val="27"/>
        </w:numPr>
        <w:tabs>
          <w:tab w:val="left" w:pos="426"/>
        </w:tabs>
      </w:pPr>
      <w:r>
        <w:t>Zugriffsmöglichkeit auf die Fachperson durch Absolventinnen und Absolventen des Online-Kurses</w:t>
      </w:r>
    </w:p>
    <w:p w14:paraId="5C684473" w14:textId="77777777" w:rsidR="00227BBE" w:rsidRDefault="00227BBE" w:rsidP="00227BBE">
      <w:pPr>
        <w:pStyle w:val="Listenabsatz"/>
        <w:numPr>
          <w:ilvl w:val="0"/>
          <w:numId w:val="27"/>
        </w:numPr>
        <w:tabs>
          <w:tab w:val="left" w:pos="426"/>
        </w:tabs>
      </w:pPr>
      <w:r>
        <w:t>Art und Weise der Generierung der Prüfungsfragen</w:t>
      </w:r>
    </w:p>
    <w:p w14:paraId="2716C772" w14:textId="439898C4" w:rsidR="00227BBE" w:rsidRDefault="00227BBE" w:rsidP="00227BBE">
      <w:pPr>
        <w:pStyle w:val="Listenabsatz"/>
        <w:numPr>
          <w:ilvl w:val="0"/>
          <w:numId w:val="27"/>
        </w:numPr>
        <w:tabs>
          <w:tab w:val="left" w:pos="426"/>
        </w:tabs>
      </w:pPr>
      <w:r>
        <w:t xml:space="preserve">Sicherstellung und Bestätigung, dass </w:t>
      </w:r>
      <w:r w:rsidR="00B82A38">
        <w:t xml:space="preserve">die </w:t>
      </w:r>
      <w:r>
        <w:t xml:space="preserve">angemeldete Person den Kurs absolviert (Ausnahme Anmeldung lediglich für Prüfung), </w:t>
      </w:r>
      <w:proofErr w:type="gramStart"/>
      <w:r>
        <w:t>alleine</w:t>
      </w:r>
      <w:proofErr w:type="gramEnd"/>
      <w:r>
        <w:t xml:space="preserve"> die Prüfungsfragen beantwortet und keine Hilfsmittel bei der Prüfung nutzen kann</w:t>
      </w:r>
    </w:p>
    <w:p w14:paraId="2FEE27D2" w14:textId="77777777" w:rsidR="00227BBE" w:rsidRDefault="00227BBE" w:rsidP="00227BBE">
      <w:pPr>
        <w:pStyle w:val="Listenabsatz"/>
        <w:numPr>
          <w:ilvl w:val="0"/>
          <w:numId w:val="27"/>
        </w:numPr>
        <w:tabs>
          <w:tab w:val="left" w:pos="426"/>
        </w:tabs>
      </w:pPr>
      <w:r>
        <w:t>Sicherstellung und Bestätigung, dass Prüfungsvorgaben gemäss Dokument «Reglement zur Prüfung der theoretischen Hundeausbildung» in der geltenden Version vollumfänglich eingehalten werden</w:t>
      </w:r>
    </w:p>
    <w:p w14:paraId="5E7A8119" w14:textId="77777777" w:rsidR="00227BBE" w:rsidRDefault="00227BBE" w:rsidP="00227BBE">
      <w:pPr>
        <w:pStyle w:val="Listenabsatz"/>
        <w:numPr>
          <w:ilvl w:val="0"/>
          <w:numId w:val="27"/>
        </w:numPr>
        <w:tabs>
          <w:tab w:val="left" w:pos="426"/>
        </w:tabs>
      </w:pPr>
      <w:r>
        <w:t>Generierung der offiziellen Bestätigung</w:t>
      </w:r>
    </w:p>
    <w:p w14:paraId="1CB785CF" w14:textId="77777777" w:rsidR="00227BBE" w:rsidRDefault="00227BBE" w:rsidP="00227BBE">
      <w:pPr>
        <w:pStyle w:val="Listenabsatz"/>
        <w:numPr>
          <w:ilvl w:val="0"/>
          <w:numId w:val="27"/>
        </w:numPr>
        <w:tabs>
          <w:tab w:val="left" w:pos="426"/>
        </w:tabs>
      </w:pPr>
      <w:r>
        <w:t>Vorgang der Erfassung der erfolgreich bestandenen Prüfung in AMICUS</w:t>
      </w:r>
    </w:p>
    <w:p w14:paraId="479514FD" w14:textId="77777777" w:rsidR="00227BBE" w:rsidRDefault="00227BBE" w:rsidP="00227BBE">
      <w:pPr>
        <w:pStyle w:val="Listenabsatz"/>
        <w:numPr>
          <w:ilvl w:val="0"/>
          <w:numId w:val="27"/>
        </w:numPr>
        <w:tabs>
          <w:tab w:val="left" w:pos="426"/>
        </w:tabs>
      </w:pPr>
      <w:r>
        <w:t>Art und Weise der Dokumentation der abgeschlossenen Prüfungen</w:t>
      </w:r>
    </w:p>
    <w:p w14:paraId="5B3B1581" w14:textId="5F8C6AB0" w:rsidR="00227BBE" w:rsidRDefault="00227BBE">
      <w:r>
        <w:br w:type="page"/>
      </w:r>
    </w:p>
    <w:p w14:paraId="08DF1B3E" w14:textId="77777777" w:rsidR="00227BBE" w:rsidRDefault="00227BBE" w:rsidP="00227BBE">
      <w:pPr>
        <w:pStyle w:val="berschrift3"/>
        <w:numPr>
          <w:ilvl w:val="0"/>
          <w:numId w:val="25"/>
        </w:numPr>
        <w:tabs>
          <w:tab w:val="num" w:pos="397"/>
        </w:tabs>
        <w:ind w:left="397" w:hanging="397"/>
      </w:pPr>
      <w:r>
        <w:lastRenderedPageBreak/>
        <w:t>Einverständniserklärung und Angaben zu den zu veröffentlichen Daten</w:t>
      </w:r>
    </w:p>
    <w:p w14:paraId="6E3AF40A" w14:textId="4A11B5B8" w:rsidR="00227BBE" w:rsidRDefault="00834EB5" w:rsidP="00227BBE">
      <w:pPr>
        <w:ind w:left="284" w:hanging="284"/>
        <w:rPr>
          <w:rFonts w:cs="Arial"/>
        </w:rPr>
      </w:pPr>
      <w:sdt>
        <w:sdtPr>
          <w:rPr>
            <w:rFonts w:cs="Arial"/>
          </w:rPr>
          <w:id w:val="1430156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BBE" w:rsidRPr="00227BBE">
            <w:rPr>
              <w:rFonts w:ascii="Segoe UI Symbol" w:hAnsi="Segoe UI Symbol" w:cs="Segoe UI Symbol"/>
            </w:rPr>
            <w:t>☐</w:t>
          </w:r>
        </w:sdtContent>
      </w:sdt>
      <w:r w:rsidR="00227BBE" w:rsidRPr="00227BBE">
        <w:rPr>
          <w:rFonts w:cs="Arial"/>
        </w:rPr>
        <w:t xml:space="preserve"> Ich bin mit der Veröffentlichung der folgenden Daten auf der Website des Veterinäramts (Liste Hundeausbildnerin</w:t>
      </w:r>
      <w:r w:rsidR="00B82A38">
        <w:rPr>
          <w:rFonts w:cs="Arial"/>
        </w:rPr>
        <w:t>nen</w:t>
      </w:r>
      <w:r w:rsidR="00227BBE" w:rsidRPr="00227BBE">
        <w:rPr>
          <w:rFonts w:cs="Arial"/>
        </w:rPr>
        <w:t xml:space="preserve"> bzw. Hundeausbildner mit Bewilligung) und der Weiterleitung an AMICUS einverstanden: </w:t>
      </w:r>
    </w:p>
    <w:p w14:paraId="311B5093" w14:textId="77777777" w:rsidR="00227BBE" w:rsidRDefault="00227BBE" w:rsidP="00227BBE">
      <w:pPr>
        <w:ind w:left="284" w:hanging="284"/>
        <w:rPr>
          <w:rFonts w:cs="Arial"/>
        </w:rPr>
      </w:pPr>
    </w:p>
    <w:tbl>
      <w:tblPr>
        <w:tblStyle w:val="VetaTabelle"/>
        <w:tblW w:w="9498" w:type="dxa"/>
        <w:tblBorders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655"/>
      </w:tblGrid>
      <w:tr w:rsidR="00227BBE" w:rsidRPr="00A70F8C" w14:paraId="19EA87FC" w14:textId="77777777" w:rsidTr="00485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61C793DD" w14:textId="77777777" w:rsidR="00227BBE" w:rsidRPr="00A70F8C" w:rsidRDefault="00227BBE" w:rsidP="005707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A70F8C">
              <w:rPr>
                <w:rFonts w:asciiTheme="minorHAnsi" w:hAnsiTheme="minorHAnsi" w:cstheme="minorHAnsi"/>
                <w:sz w:val="18"/>
                <w:szCs w:val="18"/>
              </w:rPr>
              <w:t>Name / Vorname: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</w:tcBorders>
          </w:tcPr>
          <w:p w14:paraId="40806D36" w14:textId="07911A8D" w:rsidR="00227BBE" w:rsidRPr="004859F2" w:rsidRDefault="004859F2" w:rsidP="005707AC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4859F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59F2">
              <w:rPr>
                <w:rFonts w:cs="Arial"/>
                <w:sz w:val="18"/>
                <w:szCs w:val="18"/>
              </w:rPr>
            </w:r>
            <w:r w:rsidRPr="004859F2">
              <w:rPr>
                <w:rFonts w:cs="Arial"/>
                <w:sz w:val="18"/>
                <w:szCs w:val="18"/>
              </w:rPr>
              <w:fldChar w:fldCharType="separate"/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27BBE" w:rsidRPr="00AF6633" w14:paraId="7BE453A2" w14:textId="77777777" w:rsidTr="004859F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A3E2" w14:textId="77777777" w:rsidR="00227BBE" w:rsidRPr="00AF6633" w:rsidRDefault="00227BBE" w:rsidP="005707AC">
            <w:pPr>
              <w:spacing w:line="360" w:lineRule="atLeast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t>Strasse / Nr.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AF922" w14:textId="77777777" w:rsidR="00227BBE" w:rsidRPr="00AF6633" w:rsidRDefault="00227BBE" w:rsidP="005707AC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27BBE" w:rsidRPr="00AF6633" w14:paraId="2ED9A282" w14:textId="77777777" w:rsidTr="004859F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563B" w14:textId="77777777" w:rsidR="00227BBE" w:rsidRPr="00AF6633" w:rsidRDefault="00227BBE" w:rsidP="005707AC">
            <w:pPr>
              <w:spacing w:line="360" w:lineRule="atLeast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t>PLZ / Ort</w:t>
            </w:r>
            <w:r>
              <w:rPr>
                <w:rFonts w:cs="Arial"/>
                <w:sz w:val="18"/>
                <w:szCs w:val="18"/>
              </w:rPr>
              <w:t>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DC9F5" w14:textId="77777777" w:rsidR="00227BBE" w:rsidRPr="00AF6633" w:rsidRDefault="00227BBE" w:rsidP="005707AC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27BBE" w:rsidRPr="00AF6633" w14:paraId="78EBA05F" w14:textId="77777777" w:rsidTr="004859F2">
        <w:tblPrEx>
          <w:tblBorders>
            <w:bottom w:val="single" w:sz="2" w:space="0" w:color="auto"/>
            <w:insideH w:val="single" w:sz="2" w:space="0" w:color="auto"/>
          </w:tblBorders>
        </w:tblPrEx>
        <w:tc>
          <w:tcPr>
            <w:tcW w:w="1843" w:type="dxa"/>
          </w:tcPr>
          <w:p w14:paraId="3E7EAA0A" w14:textId="77777777" w:rsidR="00227BBE" w:rsidRPr="00AF6633" w:rsidRDefault="00227BBE" w:rsidP="005707AC">
            <w:pPr>
              <w:spacing w:line="36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Telefon Geschäft:</w:t>
            </w:r>
          </w:p>
        </w:tc>
        <w:tc>
          <w:tcPr>
            <w:tcW w:w="7655" w:type="dxa"/>
          </w:tcPr>
          <w:p w14:paraId="1C4E0A3E" w14:textId="77777777" w:rsidR="00227BBE" w:rsidRPr="00AF6633" w:rsidRDefault="00227BBE" w:rsidP="005707AC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27BBE" w:rsidRPr="00AF6633" w14:paraId="3099C2D9" w14:textId="77777777" w:rsidTr="004859F2">
        <w:tblPrEx>
          <w:tblBorders>
            <w:bottom w:val="single" w:sz="2" w:space="0" w:color="auto"/>
            <w:insideH w:val="single" w:sz="2" w:space="0" w:color="auto"/>
          </w:tblBorders>
        </w:tblPrEx>
        <w:tc>
          <w:tcPr>
            <w:tcW w:w="1843" w:type="dxa"/>
          </w:tcPr>
          <w:p w14:paraId="43A64064" w14:textId="77777777" w:rsidR="00227BBE" w:rsidRPr="00AF6633" w:rsidRDefault="00227BBE" w:rsidP="005707AC">
            <w:pPr>
              <w:spacing w:line="36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E-Mail:</w:t>
            </w:r>
          </w:p>
        </w:tc>
        <w:tc>
          <w:tcPr>
            <w:tcW w:w="7655" w:type="dxa"/>
          </w:tcPr>
          <w:p w14:paraId="5C011544" w14:textId="77777777" w:rsidR="00227BBE" w:rsidRPr="00AF6633" w:rsidRDefault="00227BBE" w:rsidP="005707AC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27BBE" w:rsidRPr="00AF6633" w14:paraId="40789C60" w14:textId="77777777" w:rsidTr="004859F2">
        <w:tblPrEx>
          <w:tblBorders>
            <w:bottom w:val="single" w:sz="2" w:space="0" w:color="auto"/>
            <w:insideH w:val="single" w:sz="2" w:space="0" w:color="auto"/>
          </w:tblBorders>
        </w:tblPrEx>
        <w:tc>
          <w:tcPr>
            <w:tcW w:w="1843" w:type="dxa"/>
          </w:tcPr>
          <w:p w14:paraId="15D4BCF3" w14:textId="77777777" w:rsidR="00227BBE" w:rsidRPr="00AF6633" w:rsidRDefault="00227BBE" w:rsidP="005707AC">
            <w:pPr>
              <w:spacing w:line="360" w:lineRule="atLeas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Website:</w:t>
            </w:r>
          </w:p>
        </w:tc>
        <w:tc>
          <w:tcPr>
            <w:tcW w:w="7655" w:type="dxa"/>
          </w:tcPr>
          <w:p w14:paraId="1D618002" w14:textId="77777777" w:rsidR="00227BBE" w:rsidRPr="00AF6633" w:rsidRDefault="00227BBE" w:rsidP="005707AC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AF6633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F6633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AF6633">
              <w:rPr>
                <w:rFonts w:cs="Arial"/>
                <w:sz w:val="18"/>
                <w:szCs w:val="18"/>
              </w:rPr>
            </w:r>
            <w:r w:rsidRPr="00AF6633">
              <w:rPr>
                <w:rFonts w:cs="Arial"/>
                <w:sz w:val="18"/>
                <w:szCs w:val="18"/>
              </w:rPr>
              <w:fldChar w:fldCharType="separate"/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noProof/>
                <w:sz w:val="18"/>
                <w:szCs w:val="18"/>
              </w:rPr>
              <w:t> </w:t>
            </w:r>
            <w:r w:rsidRPr="00AF6633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0C536D14" w14:textId="77777777" w:rsidR="00227BBE" w:rsidRPr="00227BBE" w:rsidRDefault="00227BBE" w:rsidP="00227BBE">
      <w:pPr>
        <w:ind w:left="284" w:hanging="284"/>
        <w:rPr>
          <w:rFonts w:cs="Arial"/>
        </w:rPr>
      </w:pPr>
    </w:p>
    <w:p w14:paraId="42F6840D" w14:textId="2C284254" w:rsidR="00227BBE" w:rsidRDefault="00834EB5" w:rsidP="00227BBE">
      <w:pPr>
        <w:ind w:left="284" w:hanging="284"/>
      </w:pPr>
      <w:sdt>
        <w:sdtPr>
          <w:rPr>
            <w:rFonts w:cs="Arial"/>
            <w:sz w:val="24"/>
            <w:szCs w:val="24"/>
          </w:rPr>
          <w:id w:val="-368534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7BB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27BBE">
        <w:t xml:space="preserve"> Ich bin mit der Veröffentlichung meiner Daten auf der Website des Veterinäramts (Liste Hundeausbildnerin</w:t>
      </w:r>
      <w:r w:rsidR="00B82A38">
        <w:t>nen</w:t>
      </w:r>
      <w:r w:rsidR="00227BBE">
        <w:t xml:space="preserve"> bzw. Hundeausbildner mit Bewilligung) und der Weiterleitung an AMICUS </w:t>
      </w:r>
      <w:r w:rsidR="00227BBE" w:rsidRPr="00170337">
        <w:rPr>
          <w:rFonts w:asciiTheme="majorHAnsi" w:hAnsiTheme="majorHAnsi"/>
        </w:rPr>
        <w:t>nicht</w:t>
      </w:r>
      <w:r w:rsidR="00227BBE">
        <w:t xml:space="preserve"> einverstanden.</w:t>
      </w:r>
    </w:p>
    <w:p w14:paraId="7CB729E6" w14:textId="77777777" w:rsidR="00227BBE" w:rsidRDefault="00227BBE" w:rsidP="00227BBE">
      <w:pPr>
        <w:ind w:left="284" w:hanging="284"/>
      </w:pPr>
    </w:p>
    <w:p w14:paraId="10FA99BB" w14:textId="77777777" w:rsidR="00227BBE" w:rsidRDefault="00227BBE" w:rsidP="00227BBE">
      <w:pPr>
        <w:ind w:left="284" w:hanging="284"/>
      </w:pPr>
    </w:p>
    <w:p w14:paraId="096A18EC" w14:textId="77777777" w:rsidR="00227BBE" w:rsidRDefault="00227BBE" w:rsidP="00227BBE">
      <w:pPr>
        <w:pStyle w:val="berschrift3"/>
        <w:numPr>
          <w:ilvl w:val="0"/>
          <w:numId w:val="25"/>
        </w:numPr>
        <w:tabs>
          <w:tab w:val="num" w:pos="397"/>
        </w:tabs>
        <w:ind w:left="397" w:hanging="397"/>
      </w:pPr>
      <w:r>
        <w:t>Unterschrift</w:t>
      </w:r>
    </w:p>
    <w:p w14:paraId="464ABD99" w14:textId="77777777" w:rsidR="00227BBE" w:rsidRPr="000F299F" w:rsidRDefault="00227BBE" w:rsidP="00227BBE">
      <w:r>
        <w:t>Ich bestätige die Vollständigkeit und Richtigkeit der oben gemachten Angaben.</w:t>
      </w:r>
    </w:p>
    <w:p w14:paraId="3FC5173A" w14:textId="77777777" w:rsidR="00227BBE" w:rsidRDefault="00227BBE" w:rsidP="00227BBE">
      <w:pPr>
        <w:ind w:left="284" w:hanging="284"/>
      </w:pPr>
    </w:p>
    <w:p w14:paraId="652821CC" w14:textId="77777777" w:rsidR="00227BBE" w:rsidRDefault="00227BBE" w:rsidP="00227BBE">
      <w:pPr>
        <w:ind w:left="284" w:hanging="284"/>
      </w:pPr>
    </w:p>
    <w:p w14:paraId="4A6FA875" w14:textId="77777777" w:rsidR="00227BBE" w:rsidRDefault="00227BBE" w:rsidP="00227BBE"/>
    <w:tbl>
      <w:tblPr>
        <w:tblStyle w:val="VetaTabelle"/>
        <w:tblW w:w="9498" w:type="dxa"/>
        <w:tblBorders>
          <w:bottom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42"/>
        <w:gridCol w:w="4820"/>
      </w:tblGrid>
      <w:tr w:rsidR="00227BBE" w:rsidRPr="00A70F8C" w14:paraId="6576BE7D" w14:textId="77777777" w:rsidTr="00485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6" w:type="dxa"/>
            <w:tcBorders>
              <w:bottom w:val="single" w:sz="4" w:space="0" w:color="auto"/>
            </w:tcBorders>
          </w:tcPr>
          <w:p w14:paraId="6ADCE43C" w14:textId="296E20F5" w:rsidR="00227BBE" w:rsidRPr="004859F2" w:rsidRDefault="004859F2" w:rsidP="00833F5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859F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59F2">
              <w:rPr>
                <w:rFonts w:cs="Arial"/>
                <w:sz w:val="18"/>
                <w:szCs w:val="18"/>
              </w:rPr>
            </w:r>
            <w:r w:rsidRPr="004859F2">
              <w:rPr>
                <w:rFonts w:cs="Arial"/>
                <w:sz w:val="18"/>
                <w:szCs w:val="18"/>
              </w:rPr>
              <w:fldChar w:fldCharType="separate"/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bottom w:val="nil"/>
            </w:tcBorders>
          </w:tcPr>
          <w:p w14:paraId="372CC736" w14:textId="77777777" w:rsidR="00227BBE" w:rsidRPr="00A70F8C" w:rsidRDefault="00227BBE" w:rsidP="005707A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BE32E5F" w14:textId="77777777" w:rsidR="00227BBE" w:rsidRPr="00A70F8C" w:rsidRDefault="00227BBE" w:rsidP="005707A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27BBE" w:rsidRPr="00AF6633" w14:paraId="208DB6EA" w14:textId="77777777" w:rsidTr="004859F2"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14:paraId="1776A24C" w14:textId="77777777" w:rsidR="00227BBE" w:rsidRPr="00AF6633" w:rsidRDefault="00227BBE" w:rsidP="005707A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Ort / Datum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3D3CEBC4" w14:textId="77777777" w:rsidR="00227BBE" w:rsidRDefault="00227BBE" w:rsidP="005707A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652D93D8" w14:textId="685EC214" w:rsidR="00227BBE" w:rsidRPr="00AF6633" w:rsidRDefault="00227BBE" w:rsidP="005707AC">
            <w:pPr>
              <w:rPr>
                <w:rFonts w:cs="Arial"/>
                <w:sz w:val="18"/>
                <w:szCs w:val="18"/>
              </w:rPr>
            </w:pPr>
            <w:r w:rsidRPr="00227BBE">
              <w:rPr>
                <w:rFonts w:cs="Arial"/>
                <w:sz w:val="18"/>
                <w:szCs w:val="18"/>
              </w:rPr>
              <w:t>Unterschrift Gesuchstellerin / Gesuchsteller</w:t>
            </w:r>
          </w:p>
        </w:tc>
      </w:tr>
    </w:tbl>
    <w:p w14:paraId="61FE10F1" w14:textId="77777777" w:rsidR="00227BBE" w:rsidRDefault="00227BBE" w:rsidP="00227BBE"/>
    <w:p w14:paraId="0625A084" w14:textId="77777777" w:rsidR="00227BBE" w:rsidRDefault="00227BBE" w:rsidP="00227BBE"/>
    <w:p w14:paraId="1DBEE3AA" w14:textId="77777777" w:rsidR="00227BBE" w:rsidRDefault="00227BBE" w:rsidP="00227BBE">
      <w:pPr>
        <w:pStyle w:val="berschrift3"/>
        <w:numPr>
          <w:ilvl w:val="0"/>
          <w:numId w:val="25"/>
        </w:numPr>
        <w:tabs>
          <w:tab w:val="num" w:pos="397"/>
        </w:tabs>
        <w:ind w:left="397" w:hanging="397"/>
      </w:pPr>
      <w:r>
        <w:t>Weiteres Vorgehen</w:t>
      </w:r>
    </w:p>
    <w:p w14:paraId="3F30C2CF" w14:textId="6301D4E3" w:rsidR="00227BBE" w:rsidRDefault="00834EB5" w:rsidP="00227BBE">
      <w:r>
        <w:t xml:space="preserve">Das Gesuchformular, die erwähnten Unterlagen </w:t>
      </w:r>
      <w:r w:rsidR="00227BBE">
        <w:t>und die Unterschriftenkarte (siehe Seite 3) können Sie ausgefüllt und unterzeichnet entweder per E-Mail (</w:t>
      </w:r>
      <w:hyperlink r:id="rId8" w:history="1">
        <w:r w:rsidR="00227BBE" w:rsidRPr="00453C37">
          <w:rPr>
            <w:rStyle w:val="Hyperlink"/>
          </w:rPr>
          <w:t>kanzlei@veta.zh.ch</w:t>
        </w:r>
      </w:hyperlink>
      <w:r w:rsidR="00227BBE">
        <w:t xml:space="preserve">) oder auf dem Postweg (Veterinäramt Zürich, Waltersbachstrasse 5, 8090 Zürich) dem Veterinäramt einreichen. </w:t>
      </w:r>
    </w:p>
    <w:p w14:paraId="0E718FA5" w14:textId="77777777" w:rsidR="00227BBE" w:rsidRDefault="00227BBE">
      <w:r>
        <w:br w:type="page"/>
      </w:r>
    </w:p>
    <w:p w14:paraId="40E832E1" w14:textId="208D6352" w:rsidR="00227BBE" w:rsidRPr="00B174AF" w:rsidRDefault="00227BBE" w:rsidP="00227BBE">
      <w:pPr>
        <w:rPr>
          <w:rFonts w:asciiTheme="majorHAnsi" w:hAnsiTheme="majorHAnsi"/>
        </w:rPr>
      </w:pPr>
      <w:r w:rsidRPr="00B174AF">
        <w:rPr>
          <w:rFonts w:asciiTheme="majorHAnsi" w:hAnsiTheme="majorHAnsi"/>
        </w:rPr>
        <w:lastRenderedPageBreak/>
        <w:t xml:space="preserve">Hundegesetzgebung: Unterschriftenkarte </w:t>
      </w:r>
      <w:r w:rsidR="00B82A38" w:rsidRPr="00227BBE">
        <w:rPr>
          <w:rFonts w:asciiTheme="majorHAnsi" w:hAnsiTheme="majorHAnsi"/>
        </w:rPr>
        <w:t>Gesuch natürlicher Personen um die Bewilligung der theoretischen Hundeausbildung in Form des webbasierten Lernens nach § 10 Hundeverordnung (HuV)</w:t>
      </w:r>
    </w:p>
    <w:p w14:paraId="331BEDCF" w14:textId="77777777" w:rsidR="00227BBE" w:rsidRDefault="00227BBE" w:rsidP="00227BBE">
      <w:pPr>
        <w:tabs>
          <w:tab w:val="left" w:pos="1336"/>
        </w:tabs>
      </w:pPr>
    </w:p>
    <w:p w14:paraId="0897F785" w14:textId="5131E9D0" w:rsidR="00227BBE" w:rsidRDefault="00227BBE" w:rsidP="00227BBE">
      <w:pPr>
        <w:pStyle w:val="AufzhlungIIIIII"/>
      </w:pPr>
      <w:r w:rsidRPr="00227BBE">
        <w:t>Personalien der Gesuchstellerin bzw. des Gesuchstellers</w:t>
      </w:r>
    </w:p>
    <w:tbl>
      <w:tblPr>
        <w:tblStyle w:val="VetaTabelle"/>
        <w:tblW w:w="9498" w:type="dxa"/>
        <w:tblBorders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655"/>
      </w:tblGrid>
      <w:tr w:rsidR="00227BBE" w:rsidRPr="00A70F8C" w14:paraId="5B7A8751" w14:textId="77777777" w:rsidTr="00485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</w:tcPr>
          <w:p w14:paraId="271416A0" w14:textId="77777777" w:rsidR="00227BBE" w:rsidRPr="004859F2" w:rsidRDefault="00227BBE" w:rsidP="005707A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859F2">
              <w:rPr>
                <w:rFonts w:asciiTheme="minorHAnsi" w:hAnsiTheme="minorHAnsi" w:cstheme="minorHAnsi"/>
                <w:sz w:val="18"/>
                <w:szCs w:val="18"/>
              </w:rPr>
              <w:t>Name / Vorname:</w:t>
            </w:r>
          </w:p>
        </w:tc>
        <w:tc>
          <w:tcPr>
            <w:tcW w:w="7655" w:type="dxa"/>
            <w:tcBorders>
              <w:left w:val="single" w:sz="4" w:space="0" w:color="auto"/>
              <w:bottom w:val="single" w:sz="4" w:space="0" w:color="auto"/>
            </w:tcBorders>
          </w:tcPr>
          <w:p w14:paraId="48B4CF1E" w14:textId="105AE753" w:rsidR="00227BBE" w:rsidRPr="004859F2" w:rsidRDefault="004859F2" w:rsidP="005707AC">
            <w:pPr>
              <w:ind w:left="57"/>
              <w:rPr>
                <w:rFonts w:asciiTheme="minorHAnsi" w:hAnsiTheme="minorHAnsi" w:cstheme="minorHAnsi"/>
                <w:sz w:val="18"/>
                <w:szCs w:val="18"/>
              </w:rPr>
            </w:pPr>
            <w:r w:rsidRPr="004859F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59F2">
              <w:rPr>
                <w:rFonts w:cs="Arial"/>
                <w:sz w:val="18"/>
                <w:szCs w:val="18"/>
              </w:rPr>
            </w:r>
            <w:r w:rsidRPr="004859F2">
              <w:rPr>
                <w:rFonts w:cs="Arial"/>
                <w:sz w:val="18"/>
                <w:szCs w:val="18"/>
              </w:rPr>
              <w:fldChar w:fldCharType="separate"/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27BBE" w:rsidRPr="00AF6633" w14:paraId="22EE2255" w14:textId="77777777" w:rsidTr="004859F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0AF7" w14:textId="77777777" w:rsidR="00227BBE" w:rsidRPr="004859F2" w:rsidRDefault="00227BBE" w:rsidP="005707AC">
            <w:pPr>
              <w:spacing w:line="360" w:lineRule="atLeast"/>
              <w:rPr>
                <w:rFonts w:cs="Arial"/>
                <w:sz w:val="18"/>
                <w:szCs w:val="18"/>
              </w:rPr>
            </w:pPr>
            <w:r w:rsidRPr="004859F2">
              <w:rPr>
                <w:rFonts w:cs="Arial"/>
                <w:sz w:val="18"/>
                <w:szCs w:val="18"/>
              </w:rPr>
              <w:t>Geburtsdatum: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F65B9" w14:textId="77777777" w:rsidR="00227BBE" w:rsidRPr="004859F2" w:rsidRDefault="00227BBE" w:rsidP="005707AC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4859F2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859F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859F2">
              <w:rPr>
                <w:rFonts w:cs="Arial"/>
                <w:sz w:val="18"/>
                <w:szCs w:val="18"/>
              </w:rPr>
            </w:r>
            <w:r w:rsidRPr="004859F2">
              <w:rPr>
                <w:rFonts w:cs="Arial"/>
                <w:sz w:val="18"/>
                <w:szCs w:val="18"/>
              </w:rPr>
              <w:fldChar w:fldCharType="separate"/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27BBE" w:rsidRPr="00AF6633" w14:paraId="03BCF498" w14:textId="77777777" w:rsidTr="004859F2">
        <w:tblPrEx>
          <w:tblBorders>
            <w:bottom w:val="single" w:sz="2" w:space="0" w:color="auto"/>
            <w:insideH w:val="single" w:sz="2" w:space="0" w:color="auto"/>
          </w:tblBorders>
        </w:tblPrEx>
        <w:tc>
          <w:tcPr>
            <w:tcW w:w="1843" w:type="dxa"/>
          </w:tcPr>
          <w:p w14:paraId="24A7CC3B" w14:textId="77777777" w:rsidR="00227BBE" w:rsidRPr="004859F2" w:rsidRDefault="00227BBE" w:rsidP="005707AC">
            <w:pPr>
              <w:spacing w:line="360" w:lineRule="atLeast"/>
              <w:rPr>
                <w:rFonts w:cs="Arial"/>
                <w:sz w:val="18"/>
                <w:szCs w:val="18"/>
              </w:rPr>
            </w:pPr>
            <w:r w:rsidRPr="004859F2">
              <w:rPr>
                <w:rFonts w:cs="Arial"/>
                <w:sz w:val="18"/>
                <w:szCs w:val="18"/>
              </w:rPr>
              <w:t>Staatsangehörigkeit:</w:t>
            </w:r>
          </w:p>
        </w:tc>
        <w:tc>
          <w:tcPr>
            <w:tcW w:w="7655" w:type="dxa"/>
          </w:tcPr>
          <w:p w14:paraId="5452B37F" w14:textId="77777777" w:rsidR="00227BBE" w:rsidRPr="004859F2" w:rsidRDefault="00227BBE" w:rsidP="005707AC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4859F2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859F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859F2">
              <w:rPr>
                <w:rFonts w:cs="Arial"/>
                <w:sz w:val="18"/>
                <w:szCs w:val="18"/>
              </w:rPr>
            </w:r>
            <w:r w:rsidRPr="004859F2">
              <w:rPr>
                <w:rFonts w:cs="Arial"/>
                <w:sz w:val="18"/>
                <w:szCs w:val="18"/>
              </w:rPr>
              <w:fldChar w:fldCharType="separate"/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27BBE" w:rsidRPr="00AF6633" w14:paraId="3C23A7EA" w14:textId="77777777" w:rsidTr="004859F2">
        <w:tblPrEx>
          <w:tblBorders>
            <w:bottom w:val="single" w:sz="2" w:space="0" w:color="auto"/>
            <w:insideH w:val="single" w:sz="2" w:space="0" w:color="auto"/>
          </w:tblBorders>
        </w:tblPrEx>
        <w:tc>
          <w:tcPr>
            <w:tcW w:w="1843" w:type="dxa"/>
          </w:tcPr>
          <w:p w14:paraId="03001C73" w14:textId="77777777" w:rsidR="00227BBE" w:rsidRPr="004859F2" w:rsidRDefault="00227BBE" w:rsidP="005707AC">
            <w:pPr>
              <w:spacing w:line="360" w:lineRule="atLeast"/>
              <w:rPr>
                <w:rFonts w:cs="Arial"/>
                <w:sz w:val="18"/>
                <w:szCs w:val="18"/>
              </w:rPr>
            </w:pPr>
            <w:r w:rsidRPr="004859F2">
              <w:rPr>
                <w:rFonts w:cs="Arial"/>
                <w:sz w:val="18"/>
                <w:szCs w:val="18"/>
              </w:rPr>
              <w:t>Bürgerort:</w:t>
            </w:r>
          </w:p>
        </w:tc>
        <w:tc>
          <w:tcPr>
            <w:tcW w:w="7655" w:type="dxa"/>
          </w:tcPr>
          <w:p w14:paraId="36502837" w14:textId="77777777" w:rsidR="00227BBE" w:rsidRPr="004859F2" w:rsidRDefault="00227BBE" w:rsidP="005707AC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4859F2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859F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859F2">
              <w:rPr>
                <w:rFonts w:cs="Arial"/>
                <w:sz w:val="18"/>
                <w:szCs w:val="18"/>
              </w:rPr>
            </w:r>
            <w:r w:rsidRPr="004859F2">
              <w:rPr>
                <w:rFonts w:cs="Arial"/>
                <w:sz w:val="18"/>
                <w:szCs w:val="18"/>
              </w:rPr>
              <w:fldChar w:fldCharType="separate"/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27BBE" w:rsidRPr="00AF6633" w14:paraId="0C743D0A" w14:textId="77777777" w:rsidTr="004859F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95FF" w14:textId="77777777" w:rsidR="00227BBE" w:rsidRPr="004859F2" w:rsidRDefault="00227BBE" w:rsidP="005707AC">
            <w:pPr>
              <w:spacing w:line="360" w:lineRule="atLeast"/>
              <w:rPr>
                <w:rFonts w:cs="Arial"/>
                <w:sz w:val="18"/>
                <w:szCs w:val="18"/>
              </w:rPr>
            </w:pPr>
            <w:r w:rsidRPr="004859F2">
              <w:rPr>
                <w:rFonts w:cs="Arial"/>
                <w:sz w:val="18"/>
                <w:szCs w:val="18"/>
              </w:rPr>
              <w:t>Strasse / Nr.: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A0373F" w14:textId="77777777" w:rsidR="00227BBE" w:rsidRPr="004859F2" w:rsidRDefault="00227BBE" w:rsidP="005707AC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4859F2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859F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859F2">
              <w:rPr>
                <w:rFonts w:cs="Arial"/>
                <w:sz w:val="18"/>
                <w:szCs w:val="18"/>
              </w:rPr>
            </w:r>
            <w:r w:rsidRPr="004859F2">
              <w:rPr>
                <w:rFonts w:cs="Arial"/>
                <w:sz w:val="18"/>
                <w:szCs w:val="18"/>
              </w:rPr>
              <w:fldChar w:fldCharType="separate"/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227BBE" w:rsidRPr="00AF6633" w14:paraId="1CA590B7" w14:textId="77777777" w:rsidTr="004859F2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513E" w14:textId="77777777" w:rsidR="00227BBE" w:rsidRPr="004859F2" w:rsidRDefault="00227BBE" w:rsidP="005707AC">
            <w:pPr>
              <w:spacing w:line="360" w:lineRule="atLeast"/>
              <w:rPr>
                <w:rFonts w:cs="Arial"/>
                <w:sz w:val="18"/>
                <w:szCs w:val="18"/>
              </w:rPr>
            </w:pPr>
            <w:r w:rsidRPr="004859F2">
              <w:rPr>
                <w:rFonts w:cs="Arial"/>
                <w:sz w:val="18"/>
                <w:szCs w:val="18"/>
              </w:rPr>
              <w:t>PLZ / Ort: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7A299" w14:textId="77777777" w:rsidR="00227BBE" w:rsidRPr="004859F2" w:rsidRDefault="00227BBE" w:rsidP="005707AC">
            <w:pPr>
              <w:spacing w:line="360" w:lineRule="atLeast"/>
              <w:ind w:left="57"/>
              <w:rPr>
                <w:rFonts w:cs="Arial"/>
                <w:sz w:val="18"/>
                <w:szCs w:val="18"/>
              </w:rPr>
            </w:pPr>
            <w:r w:rsidRPr="004859F2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859F2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4859F2">
              <w:rPr>
                <w:rFonts w:cs="Arial"/>
                <w:sz w:val="18"/>
                <w:szCs w:val="18"/>
              </w:rPr>
            </w:r>
            <w:r w:rsidRPr="004859F2">
              <w:rPr>
                <w:rFonts w:cs="Arial"/>
                <w:sz w:val="18"/>
                <w:szCs w:val="18"/>
              </w:rPr>
              <w:fldChar w:fldCharType="separate"/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1758D6A9" w14:textId="77777777" w:rsidR="00227BBE" w:rsidRDefault="00227BBE" w:rsidP="00227BBE">
      <w:pPr>
        <w:pStyle w:val="AufzhlungIIIIII"/>
        <w:numPr>
          <w:ilvl w:val="0"/>
          <w:numId w:val="0"/>
        </w:numPr>
        <w:ind w:left="397" w:hanging="397"/>
      </w:pPr>
    </w:p>
    <w:p w14:paraId="356370DD" w14:textId="5655368E" w:rsidR="00227BBE" w:rsidRDefault="00227BBE" w:rsidP="00227BBE">
      <w:pPr>
        <w:pStyle w:val="AufzhlungIIIIII"/>
      </w:pPr>
      <w:r w:rsidRPr="00227BBE">
        <w:t>Unterschrift der Gesuchstellerin bzw. des Gesuchstellers</w:t>
      </w:r>
    </w:p>
    <w:p w14:paraId="04F1D5F8" w14:textId="77777777" w:rsidR="00227BBE" w:rsidRDefault="00227BBE" w:rsidP="00227BBE">
      <w:pPr>
        <w:pStyle w:val="AufzhlungIIIIII"/>
        <w:numPr>
          <w:ilvl w:val="0"/>
          <w:numId w:val="0"/>
        </w:numPr>
      </w:pPr>
    </w:p>
    <w:p w14:paraId="3AE45090" w14:textId="1ADC5771" w:rsidR="00227BBE" w:rsidRDefault="00227BBE" w:rsidP="00227BBE">
      <w:pPr>
        <w:pStyle w:val="AufzhlungIIIIII"/>
        <w:numPr>
          <w:ilvl w:val="0"/>
          <w:numId w:val="0"/>
        </w:numPr>
      </w:pPr>
      <w:r w:rsidRPr="00227BBE">
        <w:t>Ich bestätige die Vollständigkeit und Richtigkeit der oben gemachten Angaben.</w:t>
      </w:r>
    </w:p>
    <w:p w14:paraId="0B11A8D8" w14:textId="77777777" w:rsidR="00227BBE" w:rsidRDefault="00227BBE" w:rsidP="00227BBE">
      <w:pPr>
        <w:pStyle w:val="AufzhlungIIIIII"/>
        <w:numPr>
          <w:ilvl w:val="0"/>
          <w:numId w:val="0"/>
        </w:numPr>
      </w:pPr>
    </w:p>
    <w:p w14:paraId="3B549D99" w14:textId="77777777" w:rsidR="00227BBE" w:rsidRDefault="00227BBE" w:rsidP="00227BBE">
      <w:pPr>
        <w:pStyle w:val="AufzhlungIIIIII"/>
        <w:numPr>
          <w:ilvl w:val="0"/>
          <w:numId w:val="0"/>
        </w:numPr>
      </w:pPr>
    </w:p>
    <w:p w14:paraId="1380F9EE" w14:textId="77777777" w:rsidR="00227BBE" w:rsidRDefault="00227BBE" w:rsidP="00227BBE">
      <w:pPr>
        <w:pStyle w:val="AufzhlungIIIIII"/>
        <w:numPr>
          <w:ilvl w:val="0"/>
          <w:numId w:val="0"/>
        </w:numPr>
      </w:pPr>
    </w:p>
    <w:tbl>
      <w:tblPr>
        <w:tblStyle w:val="VetaTabelle"/>
        <w:tblW w:w="9498" w:type="dxa"/>
        <w:tblBorders>
          <w:bottom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142"/>
        <w:gridCol w:w="4820"/>
      </w:tblGrid>
      <w:tr w:rsidR="00227BBE" w:rsidRPr="004859F2" w14:paraId="01593A4F" w14:textId="77777777" w:rsidTr="004859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36" w:type="dxa"/>
            <w:tcBorders>
              <w:bottom w:val="single" w:sz="4" w:space="0" w:color="auto"/>
            </w:tcBorders>
          </w:tcPr>
          <w:p w14:paraId="7937C197" w14:textId="50EB7801" w:rsidR="00227BBE" w:rsidRPr="004859F2" w:rsidRDefault="004859F2" w:rsidP="004859F2">
            <w:pPr>
              <w:rPr>
                <w:rFonts w:ascii="Arial" w:hAnsi="Arial" w:cs="Arial"/>
                <w:sz w:val="18"/>
                <w:szCs w:val="18"/>
              </w:rPr>
            </w:pPr>
            <w:r w:rsidRPr="004859F2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859F2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859F2">
              <w:rPr>
                <w:rFonts w:cs="Arial"/>
                <w:sz w:val="18"/>
                <w:szCs w:val="18"/>
              </w:rPr>
            </w:r>
            <w:r w:rsidRPr="004859F2">
              <w:rPr>
                <w:rFonts w:cs="Arial"/>
                <w:sz w:val="18"/>
                <w:szCs w:val="18"/>
              </w:rPr>
              <w:fldChar w:fldCharType="separate"/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859F2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42" w:type="dxa"/>
            <w:tcBorders>
              <w:bottom w:val="nil"/>
            </w:tcBorders>
          </w:tcPr>
          <w:p w14:paraId="6B0ABF08" w14:textId="77777777" w:rsidR="00227BBE" w:rsidRPr="004859F2" w:rsidRDefault="00227BBE" w:rsidP="005707A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164F7571" w14:textId="77777777" w:rsidR="00227BBE" w:rsidRPr="004859F2" w:rsidRDefault="00227BBE" w:rsidP="005707A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7BBE" w:rsidRPr="00AF6633" w14:paraId="547D2D4D" w14:textId="77777777" w:rsidTr="004859F2">
        <w:tc>
          <w:tcPr>
            <w:tcW w:w="4536" w:type="dxa"/>
            <w:tcBorders>
              <w:top w:val="single" w:sz="4" w:space="0" w:color="auto"/>
              <w:bottom w:val="nil"/>
            </w:tcBorders>
          </w:tcPr>
          <w:p w14:paraId="571E9C66" w14:textId="77777777" w:rsidR="00227BBE" w:rsidRPr="00AF6633" w:rsidRDefault="00227BBE" w:rsidP="005707A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Ort / Datum</w:t>
            </w:r>
          </w:p>
        </w:tc>
        <w:tc>
          <w:tcPr>
            <w:tcW w:w="142" w:type="dxa"/>
            <w:tcBorders>
              <w:top w:val="nil"/>
              <w:bottom w:val="nil"/>
            </w:tcBorders>
          </w:tcPr>
          <w:p w14:paraId="4C62DBA2" w14:textId="77777777" w:rsidR="00227BBE" w:rsidRDefault="00227BBE" w:rsidP="005707AC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820" w:type="dxa"/>
            <w:tcBorders>
              <w:top w:val="single" w:sz="4" w:space="0" w:color="auto"/>
              <w:bottom w:val="nil"/>
            </w:tcBorders>
          </w:tcPr>
          <w:p w14:paraId="0790AE58" w14:textId="77777777" w:rsidR="00227BBE" w:rsidRPr="00AF6633" w:rsidRDefault="00227BBE" w:rsidP="005707AC">
            <w:pPr>
              <w:rPr>
                <w:rFonts w:cs="Arial"/>
                <w:sz w:val="18"/>
                <w:szCs w:val="18"/>
              </w:rPr>
            </w:pPr>
            <w:r w:rsidRPr="00227BBE">
              <w:rPr>
                <w:rFonts w:cs="Arial"/>
                <w:sz w:val="18"/>
                <w:szCs w:val="18"/>
              </w:rPr>
              <w:t>Unterschrift Gesuchstellerin / Gesuchsteller</w:t>
            </w:r>
          </w:p>
        </w:tc>
      </w:tr>
    </w:tbl>
    <w:p w14:paraId="2EBF3A99" w14:textId="77777777" w:rsidR="00227BBE" w:rsidRPr="00227BBE" w:rsidRDefault="00227BBE" w:rsidP="00227BBE">
      <w:pPr>
        <w:pStyle w:val="AufzhlungIIIIII"/>
        <w:numPr>
          <w:ilvl w:val="0"/>
          <w:numId w:val="0"/>
        </w:numPr>
      </w:pPr>
    </w:p>
    <w:sectPr w:rsidR="00227BBE" w:rsidRPr="00227BBE" w:rsidSect="008148DD">
      <w:headerReference w:type="default" r:id="rId9"/>
      <w:footerReference w:type="default" r:id="rId10"/>
      <w:footerReference w:type="first" r:id="rId11"/>
      <w:pgSz w:w="11906" w:h="16838" w:code="9"/>
      <w:pgMar w:top="1667" w:right="1418" w:bottom="1418" w:left="1418" w:header="312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0AF6D" w14:textId="77777777" w:rsidR="00340CA6" w:rsidRDefault="00340CA6" w:rsidP="00982884">
      <w:pPr>
        <w:spacing w:line="240" w:lineRule="auto"/>
      </w:pPr>
      <w:r>
        <w:separator/>
      </w:r>
    </w:p>
  </w:endnote>
  <w:endnote w:type="continuationSeparator" w:id="0">
    <w:p w14:paraId="7E58BC30" w14:textId="77777777" w:rsidR="00340CA6" w:rsidRDefault="00340CA6" w:rsidP="009828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EC057" w14:textId="5FDDBEA0" w:rsidR="00B748B8" w:rsidRPr="007B32CD" w:rsidRDefault="00B748B8" w:rsidP="00B748B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E6DF0F" wp14:editId="5DE31592">
              <wp:simplePos x="0" y="0"/>
              <wp:positionH relativeFrom="rightMargin">
                <wp:posOffset>279400</wp:posOffset>
              </wp:positionH>
              <wp:positionV relativeFrom="bottomMargin">
                <wp:posOffset>-3937000</wp:posOffset>
              </wp:positionV>
              <wp:extent cx="635000" cy="4318000"/>
              <wp:effectExtent l="0" t="0" r="0" b="6350"/>
              <wp:wrapNone/>
              <wp:docPr id="779634061" name="PathTextBox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" cy="431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EFE2B5F" w14:textId="5CCD3670" w:rsidR="00B748B8" w:rsidRPr="00B748B8" w:rsidRDefault="00B748B8" w:rsidP="00B748B8">
                          <w:pPr>
                            <w:spacing w:line="240" w:lineRule="auto"/>
                            <w:rPr>
                              <w:color w:val="010000"/>
                              <w:sz w:val="12"/>
                            </w:rPr>
                          </w:pPr>
                          <w:r>
                            <w:rPr>
                              <w:color w:val="010000"/>
                              <w:sz w:val="12"/>
                            </w:rPr>
                            <w:t>O:\Definitiv\Leistungserstellung\Tierschutz\Hunde\Hu-Aus\QM Dokumente\Formulare\Hu-Fo-HuAus-Gesuch-Theorieausbildung-natuerlichePerson-webbasiert-def.docx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E6DF0F" id="_x0000_t202" coordsize="21600,21600" o:spt="202" path="m,l,21600r21600,l21600,xe">
              <v:stroke joinstyle="miter"/>
              <v:path gradientshapeok="t" o:connecttype="rect"/>
            </v:shapetype>
            <v:shape id="PathTextBox1" o:spid="_x0000_s1027" type="#_x0000_t202" style="position:absolute;margin-left:22pt;margin-top:-310pt;width:50pt;height:340pt;z-index:251660288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" filled="f" stroked="f" strokeweight=".5pt">
              <v:textbox style="layout-flow:vertical;mso-layout-flow-alt:bottom-to-top">
                <w:txbxContent>
                  <w:p w14:paraId="4EFE2B5F" w14:textId="5CCD3670" w:rsidR="00B748B8" w:rsidRPr="00B748B8" w:rsidRDefault="00B748B8" w:rsidP="00B748B8">
                    <w:pPr>
                      <w:spacing w:line="240" w:lineRule="auto"/>
                      <w:rPr>
                        <w:color w:val="010000"/>
                        <w:sz w:val="12"/>
                      </w:rPr>
                    </w:pPr>
                    <w:r>
                      <w:rPr>
                        <w:color w:val="010000"/>
                        <w:sz w:val="12"/>
                      </w:rPr>
                      <w:t>O:\Definitiv\Leistungserstellung\Tierschutz\Hunde\Hu-Aus\QM Dokumente\Formulare\Hu-Fo-HuAus-Gesuch-Theorieausbildung-natuerlichePerson-webbasiert-def.docx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18C07698" w14:textId="77777777" w:rsidR="00B748B8" w:rsidRPr="00B748B8" w:rsidRDefault="00B748B8" w:rsidP="00B748B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1CF29" w14:textId="29C11B0E" w:rsidR="00B748B8" w:rsidRDefault="00B748B8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1" relativeHeight="251661312" behindDoc="0" locked="0" layoutInCell="1" allowOverlap="1" wp14:anchorId="7037B2C9" wp14:editId="406225DB">
              <wp:simplePos x="12700" y="12700"/>
              <wp:positionH relativeFrom="rightMargin">
                <wp:posOffset>279400</wp:posOffset>
              </wp:positionH>
              <wp:positionV relativeFrom="bottomMargin">
                <wp:posOffset>-3937000</wp:posOffset>
              </wp:positionV>
              <wp:extent cx="635000" cy="4318000"/>
              <wp:effectExtent l="0" t="0" r="0" b="6350"/>
              <wp:wrapNone/>
              <wp:docPr id="1299815719" name="PathTextBox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" cy="431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E4E445" w14:textId="751FAF97" w:rsidR="00B748B8" w:rsidRPr="00B748B8" w:rsidRDefault="00B748B8" w:rsidP="00B748B8">
                          <w:pPr>
                            <w:spacing w:line="240" w:lineRule="auto"/>
                            <w:rPr>
                              <w:color w:val="010000"/>
                              <w:sz w:val="12"/>
                            </w:rPr>
                          </w:pPr>
                          <w:r>
                            <w:rPr>
                              <w:color w:val="010000"/>
                              <w:sz w:val="12"/>
                            </w:rPr>
                            <w:t>O:\Definitiv\Leistungserstellung\Tierschutz\Hunde\Hu-Aus\QM Dokumente\Formulare\Hu-Fo-HuAus-Gesuch-Theorieausbildung-natuerlichePerson-webbasiert-def.docx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37B2C9" id="_x0000_t202" coordsize="21600,21600" o:spt="202" path="m,l,21600r21600,l21600,xe">
              <v:stroke joinstyle="miter"/>
              <v:path gradientshapeok="t" o:connecttype="rect"/>
            </v:shapetype>
            <v:shape id="PathTextBox2" o:spid="_x0000_s1028" type="#_x0000_t202" style="position:absolute;margin-left:22pt;margin-top:-310pt;width:50pt;height:340pt;z-index:251661312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" filled="f" stroked="f" strokeweight=".5pt">
              <v:textbox style="layout-flow:vertical;mso-layout-flow-alt:bottom-to-top">
                <w:txbxContent>
                  <w:p w14:paraId="6EE4E445" w14:textId="751FAF97" w:rsidR="00B748B8" w:rsidRPr="00B748B8" w:rsidRDefault="00B748B8" w:rsidP="00B748B8">
                    <w:pPr>
                      <w:spacing w:line="240" w:lineRule="auto"/>
                      <w:rPr>
                        <w:color w:val="010000"/>
                        <w:sz w:val="12"/>
                      </w:rPr>
                    </w:pPr>
                    <w:r>
                      <w:rPr>
                        <w:color w:val="010000"/>
                        <w:sz w:val="12"/>
                      </w:rPr>
                      <w:t>O:\Definitiv\Leistungserstellung\Tierschutz\Hunde\Hu-Aus\QM Dokumente\Formulare\Hu-Fo-HuAus-Gesuch-Theorieausbildung-natuerlichePerson-webbasiert-def.docx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88FF0" w14:textId="77777777" w:rsidR="00340CA6" w:rsidRDefault="00340CA6" w:rsidP="00982884">
      <w:pPr>
        <w:spacing w:line="240" w:lineRule="auto"/>
      </w:pPr>
      <w:r>
        <w:separator/>
      </w:r>
    </w:p>
  </w:footnote>
  <w:footnote w:type="continuationSeparator" w:id="0">
    <w:p w14:paraId="17853785" w14:textId="77777777" w:rsidR="00340CA6" w:rsidRDefault="00340CA6" w:rsidP="009828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60968" w14:textId="77777777" w:rsidR="008148DD" w:rsidRDefault="008148DD" w:rsidP="008148DD">
    <w:pPr>
      <w:pStyle w:val="Zwischentitelklein"/>
      <w:rPr>
        <w:noProof/>
        <w:lang w:eastAsia="de-CH"/>
      </w:rPr>
    </w:pPr>
    <w:r>
      <w:rPr>
        <w:noProof/>
        <w:lang w:eastAsia="de-CH"/>
      </w:rPr>
      <w:drawing>
        <wp:anchor distT="0" distB="0" distL="114300" distR="114300" simplePos="0" relativeHeight="251658240" behindDoc="0" locked="1" layoutInCell="1" allowOverlap="1" wp14:anchorId="33C08318" wp14:editId="7B71F1CE">
          <wp:simplePos x="0" y="0"/>
          <wp:positionH relativeFrom="page">
            <wp:posOffset>4878705</wp:posOffset>
          </wp:positionH>
          <wp:positionV relativeFrom="page">
            <wp:posOffset>306070</wp:posOffset>
          </wp:positionV>
          <wp:extent cx="286560" cy="286560"/>
          <wp:effectExtent l="0" t="0" r="0" b="0"/>
          <wp:wrapNone/>
          <wp:docPr id="33" name="Grafik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560" cy="286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de-CH"/>
      </w:rPr>
      <w:t>Veterinäramt</w:t>
    </w:r>
  </w:p>
  <w:p w14:paraId="5BC3DE5B" w14:textId="77777777" w:rsidR="008148DD" w:rsidRPr="007C0853" w:rsidRDefault="008C43D1" w:rsidP="008148DD">
    <w:pPr>
      <w:pStyle w:val="Zwischentitelklein"/>
      <w:rPr>
        <w:rFonts w:ascii="Arial" w:hAnsi="Arial" w:cs="Arial"/>
      </w:rPr>
    </w:pPr>
    <w:r w:rsidRPr="008C43D1">
      <w:rPr>
        <w:rFonts w:ascii="Arial" w:hAnsi="Arial" w:cs="Arial"/>
      </w:rPr>
      <w:t>Waltersbachstrasse 5</w:t>
    </w:r>
    <w:r w:rsidR="008148DD" w:rsidRPr="007C0853">
      <w:rPr>
        <w:rFonts w:ascii="Arial" w:hAnsi="Arial" w:cs="Arial"/>
      </w:rPr>
      <w:t>, 8090 Zürich</w:t>
    </w:r>
  </w:p>
  <w:p w14:paraId="04362167" w14:textId="76DD0E53" w:rsidR="008148DD" w:rsidRDefault="008148DD" w:rsidP="008148DD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D565C01" wp14:editId="5514690E">
              <wp:simplePos x="0" y="0"/>
              <wp:positionH relativeFrom="page">
                <wp:posOffset>5219700</wp:posOffset>
              </wp:positionH>
              <wp:positionV relativeFrom="page">
                <wp:posOffset>204470</wp:posOffset>
              </wp:positionV>
              <wp:extent cx="1979930" cy="508000"/>
              <wp:effectExtent l="0" t="0" r="1270" b="635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79930" cy="5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3107"/>
                          </w:tblGrid>
                          <w:tr w:rsidR="008148DD" w:rsidRPr="004A2D85" w14:paraId="085852D7" w14:textId="77777777" w:rsidTr="00A25F2C">
                            <w:trPr>
                              <w:trHeight w:hRule="exact" w:val="800"/>
                            </w:trPr>
                            <w:tc>
                              <w:tcPr>
                                <w:tcW w:w="3107" w:type="dxa"/>
                                <w:vAlign w:val="center"/>
                              </w:tcPr>
                              <w:p w14:paraId="0872D01A" w14:textId="77777777" w:rsidR="008148DD" w:rsidRDefault="008148DD" w:rsidP="00A25F2C">
                                <w:pPr>
                                  <w:pStyle w:val="Kopfzeile"/>
                                </w:pPr>
                                <w:r>
                                  <w:t>Kanton Zürich</w:t>
                                </w:r>
                              </w:p>
                              <w:p w14:paraId="37A63BA7" w14:textId="77777777" w:rsidR="008148DD" w:rsidRDefault="008148DD" w:rsidP="00A25F2C">
                                <w:pPr>
                                  <w:pStyle w:val="Kopfzeile"/>
                                </w:pPr>
                                <w:r>
                                  <w:t>Gesundheitsdirektion</w:t>
                                </w:r>
                              </w:p>
                              <w:p w14:paraId="7F4B5712" w14:textId="77777777" w:rsidR="008148DD" w:rsidRPr="004A2D85" w:rsidRDefault="008148DD" w:rsidP="0007507D">
                                <w:pPr>
                                  <w:pStyle w:val="Kopfzeil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</w:instrText>
                                </w:r>
                                <w:r>
                                  <w:fldChar w:fldCharType="separate"/>
                                </w:r>
                                <w:r w:rsidR="00C714BD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  <w:r>
                                  <w:t>/</w:t>
                                </w:r>
                                <w:r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>
                                  <w:rPr>
                                    <w:noProof/>
                                  </w:rPr>
                                  <w:instrText xml:space="preserve"> NUMPAGES  </w:instrText>
                                </w:r>
                                <w:r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 w:rsidR="00C714BD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3F6EBAFA" w14:textId="77777777" w:rsidR="008148DD" w:rsidRPr="004A2D85" w:rsidRDefault="008148DD" w:rsidP="008148DD">
                          <w:pPr>
                            <w:pStyle w:val="Kopf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565C01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411pt;margin-top:16.1pt;width:155.9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" filled="f" stroked="f" strokeweight=".5pt">
              <v:textbox inset="0,0,0,0">
                <w:txbxContent>
                  <w:tbl>
                    <w:tblPr>
                      <w:tblStyle w:val="Tabellenraster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3107"/>
                    </w:tblGrid>
                    <w:tr w:rsidR="008148DD" w:rsidRPr="004A2D85" w14:paraId="085852D7" w14:textId="77777777" w:rsidTr="00A25F2C">
                      <w:trPr>
                        <w:trHeight w:hRule="exact" w:val="800"/>
                      </w:trPr>
                      <w:tc>
                        <w:tcPr>
                          <w:tcW w:w="3107" w:type="dxa"/>
                          <w:vAlign w:val="center"/>
                        </w:tcPr>
                        <w:p w14:paraId="0872D01A" w14:textId="77777777" w:rsidR="008148DD" w:rsidRDefault="008148DD" w:rsidP="00A25F2C">
                          <w:pPr>
                            <w:pStyle w:val="Kopfzeile"/>
                          </w:pPr>
                          <w:r>
                            <w:t>Kanton Zürich</w:t>
                          </w:r>
                        </w:p>
                        <w:p w14:paraId="37A63BA7" w14:textId="77777777" w:rsidR="008148DD" w:rsidRDefault="008148DD" w:rsidP="00A25F2C">
                          <w:pPr>
                            <w:pStyle w:val="Kopfzeile"/>
                          </w:pPr>
                          <w:r>
                            <w:t>Gesundheitsdirektion</w:t>
                          </w:r>
                        </w:p>
                        <w:p w14:paraId="7F4B5712" w14:textId="77777777" w:rsidR="008148DD" w:rsidRPr="004A2D85" w:rsidRDefault="008148DD" w:rsidP="0007507D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 w:rsidR="00C714B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 w:rsidR="00C714BD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3F6EBAFA" w14:textId="77777777" w:rsidR="008148DD" w:rsidRPr="004A2D85" w:rsidRDefault="008148DD" w:rsidP="008148DD">
                    <w:pPr>
                      <w:pStyle w:val="Kopfzeil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w:drawing>
        <wp:anchor distT="0" distB="0" distL="114300" distR="114300" simplePos="0" relativeHeight="251656192" behindDoc="0" locked="1" layoutInCell="1" allowOverlap="1" wp14:anchorId="0B0F1DFF" wp14:editId="5DFE864B">
          <wp:simplePos x="0" y="0"/>
          <wp:positionH relativeFrom="page">
            <wp:posOffset>392430</wp:posOffset>
          </wp:positionH>
          <wp:positionV relativeFrom="page">
            <wp:posOffset>161925</wp:posOffset>
          </wp:positionV>
          <wp:extent cx="437040" cy="574200"/>
          <wp:effectExtent l="0" t="0" r="1270" b="0"/>
          <wp:wrapNone/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040" cy="574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Telefon 043 259 41 41, kanzlei@veta.zh.ch, </w:t>
    </w:r>
    <w:r w:rsidR="008C43D1">
      <w:t>www.zh.ch/</w:t>
    </w:r>
    <w:r w:rsidR="00227BBE">
      <w:t>hunde</w:t>
    </w:r>
  </w:p>
  <w:p w14:paraId="2BAC25D1" w14:textId="3FFA623E" w:rsidR="008148DD" w:rsidRPr="00A25F2C" w:rsidRDefault="008148DD" w:rsidP="008148DD">
    <w:pPr>
      <w:pStyle w:val="Kopfzeile"/>
    </w:pPr>
    <w:r>
      <w:t xml:space="preserve">Ausgabedatum </w:t>
    </w:r>
    <w:sdt>
      <w:sdtPr>
        <w:id w:val="-1071885814"/>
        <w:date w:fullDate="2025-05-22T00:00:00Z">
          <w:dateFormat w:val="dd.MM.yyyy"/>
          <w:lid w:val="de-CH"/>
          <w:storeMappedDataAs w:val="dateTime"/>
          <w:calendar w:val="gregorian"/>
        </w:date>
      </w:sdtPr>
      <w:sdtEndPr/>
      <w:sdtContent>
        <w:r w:rsidR="00227BBE">
          <w:t>22.05.2025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658E"/>
    <w:multiLevelType w:val="multilevel"/>
    <w:tmpl w:val="7E70007E"/>
    <w:styleLink w:val="berschriftListe"/>
    <w:lvl w:ilvl="0">
      <w:start w:val="1"/>
      <w:numFmt w:val="upperLetter"/>
      <w:pStyle w:val="berschrift1"/>
      <w:lvlText w:val="%1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2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berschrift4"/>
      <w:lvlText w:val="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pStyle w:val="berschrift5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5">
      <w:start w:val="1"/>
      <w:numFmt w:val="lowerRoman"/>
      <w:pStyle w:val="berschrift6"/>
      <w:lvlText w:val="%6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6">
      <w:start w:val="1"/>
      <w:numFmt w:val="decimal"/>
      <w:pStyle w:val="berschrift7"/>
      <w:lvlText w:val="%7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7">
      <w:start w:val="1"/>
      <w:numFmt w:val="lowerLetter"/>
      <w:pStyle w:val="berschrift8"/>
      <w:lvlText w:val="%8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8">
      <w:start w:val="1"/>
      <w:numFmt w:val="lowerRoman"/>
      <w:pStyle w:val="berschrift9"/>
      <w:lvlText w:val="%9."/>
      <w:lvlJc w:val="left"/>
      <w:pPr>
        <w:tabs>
          <w:tab w:val="num" w:pos="794"/>
        </w:tabs>
        <w:ind w:left="794" w:hanging="794"/>
      </w:pPr>
      <w:rPr>
        <w:rFonts w:hint="default"/>
      </w:rPr>
    </w:lvl>
  </w:abstractNum>
  <w:abstractNum w:abstractNumId="1" w15:restartNumberingAfterBreak="0">
    <w:nsid w:val="09397C0E"/>
    <w:multiLevelType w:val="hybridMultilevel"/>
    <w:tmpl w:val="B508637C"/>
    <w:lvl w:ilvl="0" w:tplc="A224E004">
      <w:start w:val="5"/>
      <w:numFmt w:val="bullet"/>
      <w:lvlText w:val="–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CA64E9"/>
    <w:multiLevelType w:val="multilevel"/>
    <w:tmpl w:val="90E8918C"/>
    <w:numStyleLink w:val="Aufzhlungabc2Liste"/>
  </w:abstractNum>
  <w:abstractNum w:abstractNumId="3" w15:restartNumberingAfterBreak="0">
    <w:nsid w:val="0F28179B"/>
    <w:multiLevelType w:val="multilevel"/>
    <w:tmpl w:val="CCB03540"/>
    <w:numStyleLink w:val="AufzhlungabcListe"/>
  </w:abstractNum>
  <w:abstractNum w:abstractNumId="4" w15:restartNumberingAfterBreak="0">
    <w:nsid w:val="114C449B"/>
    <w:multiLevelType w:val="multilevel"/>
    <w:tmpl w:val="0F381270"/>
    <w:styleLink w:val="AufzhlungIIIIIIListe"/>
    <w:lvl w:ilvl="0">
      <w:start w:val="1"/>
      <w:numFmt w:val="upperRoman"/>
      <w:pStyle w:val="AufzhlungIIIIII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upperRoman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upperRoman"/>
      <w:lvlText w:val="%6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upperRoman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upperRoman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upp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5" w15:restartNumberingAfterBreak="0">
    <w:nsid w:val="297D4941"/>
    <w:multiLevelType w:val="multilevel"/>
    <w:tmpl w:val="B8AAEA18"/>
    <w:numStyleLink w:val="AufzhlungStrichListe"/>
  </w:abstractNum>
  <w:abstractNum w:abstractNumId="6" w15:restartNumberingAfterBreak="0">
    <w:nsid w:val="2C1A1D77"/>
    <w:multiLevelType w:val="multilevel"/>
    <w:tmpl w:val="7E70007E"/>
    <w:numStyleLink w:val="berschriftListe"/>
  </w:abstractNum>
  <w:abstractNum w:abstractNumId="7" w15:restartNumberingAfterBreak="0">
    <w:nsid w:val="30B97703"/>
    <w:multiLevelType w:val="multilevel"/>
    <w:tmpl w:val="7E70007E"/>
    <w:numStyleLink w:val="berschriftListe"/>
  </w:abstractNum>
  <w:abstractNum w:abstractNumId="8" w15:restartNumberingAfterBreak="0">
    <w:nsid w:val="346A0DFC"/>
    <w:multiLevelType w:val="multilevel"/>
    <w:tmpl w:val="90E8918C"/>
    <w:styleLink w:val="Aufzhlungabc2Liste"/>
    <w:lvl w:ilvl="0">
      <w:start w:val="1"/>
      <w:numFmt w:val="lowerLetter"/>
      <w:pStyle w:val="Aufzhlungabc2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9" w15:restartNumberingAfterBreak="0">
    <w:nsid w:val="3B6563BD"/>
    <w:multiLevelType w:val="multilevel"/>
    <w:tmpl w:val="B8AAEA18"/>
    <w:styleLink w:val="AufzhlungStrichListe"/>
    <w:lvl w:ilvl="0">
      <w:start w:val="1"/>
      <w:numFmt w:val="bullet"/>
      <w:pStyle w:val="AufzhlungStrich"/>
      <w:lvlText w:val="–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color w:val="auto"/>
      </w:rPr>
    </w:lvl>
    <w:lvl w:ilvl="1">
      <w:start w:val="1"/>
      <w:numFmt w:val="bullet"/>
      <w:lvlText w:val="–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191"/>
        </w:tabs>
        <w:ind w:left="1191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1588"/>
        </w:tabs>
        <w:ind w:left="1588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985"/>
        </w:tabs>
        <w:ind w:left="1985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tabs>
          <w:tab w:val="num" w:pos="2382"/>
        </w:tabs>
        <w:ind w:left="2382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tabs>
          <w:tab w:val="num" w:pos="2779"/>
        </w:tabs>
        <w:ind w:left="2779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3176"/>
        </w:tabs>
        <w:ind w:left="3176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tabs>
          <w:tab w:val="num" w:pos="3573"/>
        </w:tabs>
        <w:ind w:left="3573" w:hanging="397"/>
      </w:pPr>
      <w:rPr>
        <w:rFonts w:ascii="Arial" w:hAnsi="Arial" w:hint="default"/>
        <w:color w:val="auto"/>
      </w:rPr>
    </w:lvl>
  </w:abstractNum>
  <w:abstractNum w:abstractNumId="10" w15:restartNumberingAfterBreak="0">
    <w:nsid w:val="3B8F0A03"/>
    <w:multiLevelType w:val="multilevel"/>
    <w:tmpl w:val="CCB03540"/>
    <w:styleLink w:val="AufzhlungabcListe"/>
    <w:lvl w:ilvl="0">
      <w:start w:val="1"/>
      <w:numFmt w:val="lowerLetter"/>
      <w:pStyle w:val="Aufzhlungabc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1" w15:restartNumberingAfterBreak="0">
    <w:nsid w:val="3CAC6434"/>
    <w:multiLevelType w:val="hybridMultilevel"/>
    <w:tmpl w:val="CF9A02E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59104B"/>
    <w:multiLevelType w:val="multilevel"/>
    <w:tmpl w:val="4CF6D6D4"/>
    <w:styleLink w:val="AufzhlungABCListe0"/>
    <w:lvl w:ilvl="0">
      <w:start w:val="1"/>
      <w:numFmt w:val="upperLetter"/>
      <w:pStyle w:val="AufzhlungABC0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upperLetter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3" w15:restartNumberingAfterBreak="0">
    <w:nsid w:val="42F27085"/>
    <w:multiLevelType w:val="hybridMultilevel"/>
    <w:tmpl w:val="F8FA2968"/>
    <w:lvl w:ilvl="0" w:tplc="9CD661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0F6527"/>
    <w:multiLevelType w:val="multilevel"/>
    <w:tmpl w:val="E368A028"/>
    <w:numStyleLink w:val="Aufzhlung123Liste"/>
  </w:abstractNum>
  <w:abstractNum w:abstractNumId="15" w15:restartNumberingAfterBreak="0">
    <w:nsid w:val="46270079"/>
    <w:multiLevelType w:val="multilevel"/>
    <w:tmpl w:val="E368A028"/>
    <w:styleLink w:val="Aufzhlung123Liste"/>
    <w:lvl w:ilvl="0">
      <w:start w:val="1"/>
      <w:numFmt w:val="decimal"/>
      <w:pStyle w:val="Aufzhlung123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6" w15:restartNumberingAfterBreak="0">
    <w:nsid w:val="495C05FF"/>
    <w:multiLevelType w:val="multilevel"/>
    <w:tmpl w:val="E368A028"/>
    <w:numStyleLink w:val="Aufzhlung123Liste"/>
  </w:abstractNum>
  <w:abstractNum w:abstractNumId="17" w15:restartNumberingAfterBreak="0">
    <w:nsid w:val="4AFA0C22"/>
    <w:multiLevelType w:val="multilevel"/>
    <w:tmpl w:val="7E70007E"/>
    <w:numStyleLink w:val="berschriftListe"/>
  </w:abstractNum>
  <w:abstractNum w:abstractNumId="18" w15:restartNumberingAfterBreak="0">
    <w:nsid w:val="4C477EFA"/>
    <w:multiLevelType w:val="multilevel"/>
    <w:tmpl w:val="7E70007E"/>
    <w:numStyleLink w:val="berschriftListe"/>
  </w:abstractNum>
  <w:abstractNum w:abstractNumId="19" w15:restartNumberingAfterBreak="0">
    <w:nsid w:val="4D322C54"/>
    <w:multiLevelType w:val="multilevel"/>
    <w:tmpl w:val="0F381270"/>
    <w:numStyleLink w:val="AufzhlungIIIIIIListe"/>
  </w:abstractNum>
  <w:abstractNum w:abstractNumId="20" w15:restartNumberingAfterBreak="0">
    <w:nsid w:val="579828BA"/>
    <w:multiLevelType w:val="multilevel"/>
    <w:tmpl w:val="B8AAEA18"/>
    <w:numStyleLink w:val="AufzhlungStrichListe"/>
  </w:abstractNum>
  <w:abstractNum w:abstractNumId="21" w15:restartNumberingAfterBreak="0">
    <w:nsid w:val="6AF459AC"/>
    <w:multiLevelType w:val="multilevel"/>
    <w:tmpl w:val="0F381270"/>
    <w:numStyleLink w:val="AufzhlungIIIIIIListe"/>
  </w:abstractNum>
  <w:num w:numId="1" w16cid:durableId="1354454252">
    <w:abstractNumId w:val="9"/>
  </w:num>
  <w:num w:numId="2" w16cid:durableId="385615930">
    <w:abstractNumId w:val="20"/>
  </w:num>
  <w:num w:numId="3" w16cid:durableId="1702240456">
    <w:abstractNumId w:val="5"/>
  </w:num>
  <w:num w:numId="4" w16cid:durableId="1067991114">
    <w:abstractNumId w:val="12"/>
  </w:num>
  <w:num w:numId="5" w16cid:durableId="7777206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91920001">
    <w:abstractNumId w:val="10"/>
  </w:num>
  <w:num w:numId="7" w16cid:durableId="4837446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5711368">
    <w:abstractNumId w:val="4"/>
  </w:num>
  <w:num w:numId="9" w16cid:durableId="1127161820">
    <w:abstractNumId w:val="21"/>
  </w:num>
  <w:num w:numId="10" w16cid:durableId="373117491">
    <w:abstractNumId w:val="19"/>
  </w:num>
  <w:num w:numId="11" w16cid:durableId="929580361">
    <w:abstractNumId w:val="0"/>
  </w:num>
  <w:num w:numId="12" w16cid:durableId="2121874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98977448">
    <w:abstractNumId w:val="7"/>
  </w:num>
  <w:num w:numId="14" w16cid:durableId="1454054037">
    <w:abstractNumId w:val="17"/>
  </w:num>
  <w:num w:numId="15" w16cid:durableId="172109834">
    <w:abstractNumId w:val="15"/>
  </w:num>
  <w:num w:numId="16" w16cid:durableId="1640184711">
    <w:abstractNumId w:val="16"/>
  </w:num>
  <w:num w:numId="17" w16cid:durableId="116602222">
    <w:abstractNumId w:val="3"/>
  </w:num>
  <w:num w:numId="18" w16cid:durableId="759183808">
    <w:abstractNumId w:val="14"/>
  </w:num>
  <w:num w:numId="19" w16cid:durableId="1932662774">
    <w:abstractNumId w:val="11"/>
  </w:num>
  <w:num w:numId="20" w16cid:durableId="358316174">
    <w:abstractNumId w:val="8"/>
  </w:num>
  <w:num w:numId="21" w16cid:durableId="13923882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27020561">
    <w:abstractNumId w:val="2"/>
  </w:num>
  <w:num w:numId="23" w16cid:durableId="131752018">
    <w:abstractNumId w:val="18"/>
  </w:num>
  <w:num w:numId="24" w16cid:durableId="473982788">
    <w:abstractNumId w:val="6"/>
  </w:num>
  <w:num w:numId="25" w16cid:durableId="1725638716">
    <w:abstractNumId w:val="13"/>
  </w:num>
  <w:num w:numId="26" w16cid:durableId="1244337486">
    <w:abstractNumId w:val="6"/>
  </w:num>
  <w:num w:numId="27" w16cid:durableId="429546884">
    <w:abstractNumId w:val="1"/>
  </w:num>
  <w:num w:numId="28" w16cid:durableId="19980672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kmQ27Qt3/aL9VdHRYWCtmlaQs4qWX6naAQ/0lgEsnqXBHbiTNnp1UKZi92TB/Hg0L6Jgvn3QazuOg3rfA1oISw==" w:salt="SRK/aUeu93nxfx44q2wwe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40CA6"/>
    <w:rsid w:val="0000654A"/>
    <w:rsid w:val="00024A93"/>
    <w:rsid w:val="00041122"/>
    <w:rsid w:val="00056306"/>
    <w:rsid w:val="00060748"/>
    <w:rsid w:val="000742F5"/>
    <w:rsid w:val="0007507D"/>
    <w:rsid w:val="00090DCC"/>
    <w:rsid w:val="000A2E0A"/>
    <w:rsid w:val="000B069D"/>
    <w:rsid w:val="000B21E6"/>
    <w:rsid w:val="000B6383"/>
    <w:rsid w:val="000E7B30"/>
    <w:rsid w:val="00111663"/>
    <w:rsid w:val="00144B72"/>
    <w:rsid w:val="00146131"/>
    <w:rsid w:val="00170D9E"/>
    <w:rsid w:val="0018470A"/>
    <w:rsid w:val="00196A4A"/>
    <w:rsid w:val="001E5254"/>
    <w:rsid w:val="00227BBE"/>
    <w:rsid w:val="002502B0"/>
    <w:rsid w:val="002A5BEF"/>
    <w:rsid w:val="002D0F93"/>
    <w:rsid w:val="00314D27"/>
    <w:rsid w:val="00325F01"/>
    <w:rsid w:val="0034051E"/>
    <w:rsid w:val="00340CA6"/>
    <w:rsid w:val="00343C7F"/>
    <w:rsid w:val="003838FC"/>
    <w:rsid w:val="003905A1"/>
    <w:rsid w:val="003A19FF"/>
    <w:rsid w:val="003B66F4"/>
    <w:rsid w:val="003C7D1F"/>
    <w:rsid w:val="003D0636"/>
    <w:rsid w:val="003E14BF"/>
    <w:rsid w:val="004028C4"/>
    <w:rsid w:val="00405BF1"/>
    <w:rsid w:val="004202F9"/>
    <w:rsid w:val="00435874"/>
    <w:rsid w:val="004721B5"/>
    <w:rsid w:val="004859F2"/>
    <w:rsid w:val="004A2D85"/>
    <w:rsid w:val="004D7D20"/>
    <w:rsid w:val="004E684A"/>
    <w:rsid w:val="00525EF5"/>
    <w:rsid w:val="00552732"/>
    <w:rsid w:val="00564722"/>
    <w:rsid w:val="005665AA"/>
    <w:rsid w:val="00581498"/>
    <w:rsid w:val="005A323E"/>
    <w:rsid w:val="005A4D8C"/>
    <w:rsid w:val="005D4CFA"/>
    <w:rsid w:val="005D5C0D"/>
    <w:rsid w:val="005E6D8E"/>
    <w:rsid w:val="006406AD"/>
    <w:rsid w:val="006542BD"/>
    <w:rsid w:val="0069632F"/>
    <w:rsid w:val="006D2E2C"/>
    <w:rsid w:val="0071316B"/>
    <w:rsid w:val="00722B74"/>
    <w:rsid w:val="007317B6"/>
    <w:rsid w:val="00753B1D"/>
    <w:rsid w:val="00756B38"/>
    <w:rsid w:val="00761683"/>
    <w:rsid w:val="00774C1D"/>
    <w:rsid w:val="00782899"/>
    <w:rsid w:val="007A4CE8"/>
    <w:rsid w:val="007B0FB2"/>
    <w:rsid w:val="007B32CD"/>
    <w:rsid w:val="007B4AC6"/>
    <w:rsid w:val="007C0853"/>
    <w:rsid w:val="007D6F67"/>
    <w:rsid w:val="007F1B94"/>
    <w:rsid w:val="00804701"/>
    <w:rsid w:val="008148DD"/>
    <w:rsid w:val="0083077F"/>
    <w:rsid w:val="0083226E"/>
    <w:rsid w:val="00833F5D"/>
    <w:rsid w:val="00834EB5"/>
    <w:rsid w:val="00872F25"/>
    <w:rsid w:val="00873C78"/>
    <w:rsid w:val="008C43D1"/>
    <w:rsid w:val="008D0E98"/>
    <w:rsid w:val="008D3A9F"/>
    <w:rsid w:val="008E5C95"/>
    <w:rsid w:val="00914362"/>
    <w:rsid w:val="009161C4"/>
    <w:rsid w:val="009206D2"/>
    <w:rsid w:val="00932C5C"/>
    <w:rsid w:val="009577BF"/>
    <w:rsid w:val="00982149"/>
    <w:rsid w:val="00982884"/>
    <w:rsid w:val="00990881"/>
    <w:rsid w:val="009D2A52"/>
    <w:rsid w:val="009D5780"/>
    <w:rsid w:val="009D77C3"/>
    <w:rsid w:val="009E1A3C"/>
    <w:rsid w:val="009F51D2"/>
    <w:rsid w:val="00A14CF7"/>
    <w:rsid w:val="00A25F2C"/>
    <w:rsid w:val="00A368BB"/>
    <w:rsid w:val="00A37C02"/>
    <w:rsid w:val="00A55EAF"/>
    <w:rsid w:val="00A70F8C"/>
    <w:rsid w:val="00AA10D7"/>
    <w:rsid w:val="00AB2AEF"/>
    <w:rsid w:val="00AC4763"/>
    <w:rsid w:val="00AD3C46"/>
    <w:rsid w:val="00AD44E5"/>
    <w:rsid w:val="00AF6C76"/>
    <w:rsid w:val="00B71801"/>
    <w:rsid w:val="00B748B8"/>
    <w:rsid w:val="00B82A38"/>
    <w:rsid w:val="00B84709"/>
    <w:rsid w:val="00B90D16"/>
    <w:rsid w:val="00BA07F1"/>
    <w:rsid w:val="00BB1AFC"/>
    <w:rsid w:val="00BB31CE"/>
    <w:rsid w:val="00BC4365"/>
    <w:rsid w:val="00C714BD"/>
    <w:rsid w:val="00C96C3B"/>
    <w:rsid w:val="00CE0C0F"/>
    <w:rsid w:val="00CF71AD"/>
    <w:rsid w:val="00D14FD5"/>
    <w:rsid w:val="00D244BF"/>
    <w:rsid w:val="00D409C4"/>
    <w:rsid w:val="00D53706"/>
    <w:rsid w:val="00D70CBA"/>
    <w:rsid w:val="00D95321"/>
    <w:rsid w:val="00DA4F15"/>
    <w:rsid w:val="00DB784C"/>
    <w:rsid w:val="00DF6E5C"/>
    <w:rsid w:val="00E572D2"/>
    <w:rsid w:val="00E614E8"/>
    <w:rsid w:val="00E9205C"/>
    <w:rsid w:val="00EC10F2"/>
    <w:rsid w:val="00ED0C17"/>
    <w:rsid w:val="00F22A63"/>
    <w:rsid w:val="00F25136"/>
    <w:rsid w:val="00F41948"/>
    <w:rsid w:val="00F851D8"/>
    <w:rsid w:val="00F9064F"/>
    <w:rsid w:val="00F9576F"/>
    <w:rsid w:val="00F975E0"/>
    <w:rsid w:val="00FA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2212E9"/>
  <w15:docId w15:val="{1F2436CA-99AF-44A7-9959-1ED0BFD4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48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27BBE"/>
  </w:style>
  <w:style w:type="paragraph" w:styleId="berschrift1">
    <w:name w:val="heading 1"/>
    <w:basedOn w:val="Standard"/>
    <w:next w:val="Standard"/>
    <w:link w:val="berschrift1Zchn"/>
    <w:uiPriority w:val="9"/>
    <w:rsid w:val="009206D2"/>
    <w:pPr>
      <w:keepNext/>
      <w:keepLines/>
      <w:numPr>
        <w:numId w:val="24"/>
      </w:numPr>
      <w:outlineLvl w:val="0"/>
    </w:pPr>
    <w:rPr>
      <w:rFonts w:ascii="Arial Black" w:eastAsiaTheme="majorEastAsia" w:hAnsi="Arial Black" w:cstheme="majorBidi"/>
      <w:bCs/>
      <w:color w:val="000000" w:themeColor="text1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rsid w:val="009206D2"/>
    <w:pPr>
      <w:keepNext/>
      <w:keepLines/>
      <w:numPr>
        <w:ilvl w:val="1"/>
        <w:numId w:val="24"/>
      </w:numPr>
      <w:outlineLvl w:val="1"/>
    </w:pPr>
    <w:rPr>
      <w:rFonts w:ascii="Arial Black" w:eastAsiaTheme="majorEastAsia" w:hAnsi="Arial Black" w:cstheme="majorBidi"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206D2"/>
    <w:pPr>
      <w:keepNext/>
      <w:keepLines/>
      <w:numPr>
        <w:ilvl w:val="2"/>
        <w:numId w:val="24"/>
      </w:numPr>
      <w:outlineLvl w:val="2"/>
    </w:pPr>
    <w:rPr>
      <w:rFonts w:ascii="Arial Black" w:eastAsiaTheme="majorEastAsia" w:hAnsi="Arial Black" w:cstheme="majorBidi"/>
      <w:bCs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9206D2"/>
    <w:pPr>
      <w:keepNext/>
      <w:keepLines/>
      <w:numPr>
        <w:ilvl w:val="3"/>
        <w:numId w:val="24"/>
      </w:numPr>
      <w:outlineLvl w:val="3"/>
    </w:pPr>
    <w:rPr>
      <w:rFonts w:ascii="Arial Black" w:eastAsiaTheme="majorEastAsia" w:hAnsi="Arial Black" w:cstheme="majorBidi"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206D2"/>
    <w:pPr>
      <w:keepNext/>
      <w:keepLines/>
      <w:numPr>
        <w:ilvl w:val="4"/>
        <w:numId w:val="2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206D2"/>
    <w:pPr>
      <w:keepNext/>
      <w:keepLines/>
      <w:numPr>
        <w:ilvl w:val="5"/>
        <w:numId w:val="2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206D2"/>
    <w:pPr>
      <w:keepNext/>
      <w:keepLines/>
      <w:numPr>
        <w:ilvl w:val="6"/>
        <w:numId w:val="2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206D2"/>
    <w:pPr>
      <w:keepNext/>
      <w:keepLines/>
      <w:numPr>
        <w:ilvl w:val="7"/>
        <w:numId w:val="2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206D2"/>
    <w:pPr>
      <w:keepNext/>
      <w:keepLines/>
      <w:numPr>
        <w:ilvl w:val="8"/>
        <w:numId w:val="2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D5C0D"/>
    <w:pPr>
      <w:spacing w:line="200" w:lineRule="exac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5D5C0D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D409C4"/>
    <w:pPr>
      <w:spacing w:line="120" w:lineRule="exact"/>
    </w:pPr>
    <w:rPr>
      <w:sz w:val="12"/>
    </w:rPr>
  </w:style>
  <w:style w:type="character" w:customStyle="1" w:styleId="FuzeileZchn">
    <w:name w:val="Fußzeile Zchn"/>
    <w:basedOn w:val="Absatz-Standardschriftart"/>
    <w:link w:val="Fuzeile"/>
    <w:uiPriority w:val="99"/>
    <w:rsid w:val="00D409C4"/>
    <w:rPr>
      <w:sz w:val="12"/>
    </w:rPr>
  </w:style>
  <w:style w:type="paragraph" w:customStyle="1" w:styleId="AufzhlungABC0">
    <w:name w:val="Aufzählung ABC"/>
    <w:basedOn w:val="Standard"/>
    <w:qFormat/>
    <w:rsid w:val="007F1B94"/>
    <w:pPr>
      <w:numPr>
        <w:numId w:val="4"/>
      </w:numPr>
    </w:pPr>
  </w:style>
  <w:style w:type="table" w:styleId="Tabellenraster">
    <w:name w:val="Table Grid"/>
    <w:basedOn w:val="NormaleTabelle"/>
    <w:uiPriority w:val="59"/>
    <w:rsid w:val="0000654A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qFormat/>
    <w:rsid w:val="004A2D85"/>
    <w:pPr>
      <w:spacing w:line="252" w:lineRule="exact"/>
    </w:pPr>
    <w:rPr>
      <w:rFonts w:ascii="Arial Black" w:hAnsi="Arial Black"/>
    </w:rPr>
  </w:style>
  <w:style w:type="paragraph" w:customStyle="1" w:styleId="AufzhlungStrich">
    <w:name w:val="Aufzählung Strich"/>
    <w:basedOn w:val="Standard"/>
    <w:qFormat/>
    <w:rsid w:val="00D53706"/>
    <w:pPr>
      <w:numPr>
        <w:numId w:val="3"/>
      </w:numPr>
    </w:pPr>
  </w:style>
  <w:style w:type="numbering" w:customStyle="1" w:styleId="AufzhlungStrichListe">
    <w:name w:val="Aufzählung Strich Liste"/>
    <w:uiPriority w:val="99"/>
    <w:rsid w:val="00D53706"/>
    <w:pPr>
      <w:numPr>
        <w:numId w:val="1"/>
      </w:numPr>
    </w:pPr>
  </w:style>
  <w:style w:type="paragraph" w:customStyle="1" w:styleId="KontaktboxFett">
    <w:name w:val="Kontaktbox Fett"/>
    <w:basedOn w:val="Standard"/>
    <w:uiPriority w:val="19"/>
    <w:qFormat/>
    <w:rsid w:val="004E684A"/>
    <w:pPr>
      <w:framePr w:w="3119" w:h="4479" w:hRule="exact" w:wrap="around" w:vAnchor="page" w:hAnchor="page" w:x="8223" w:y="1186" w:anchorLock="1"/>
      <w:spacing w:line="200" w:lineRule="exact"/>
    </w:pPr>
    <w:rPr>
      <w:rFonts w:ascii="Arial Black" w:hAnsi="Arial Black"/>
      <w:sz w:val="16"/>
    </w:rPr>
  </w:style>
  <w:style w:type="numbering" w:customStyle="1" w:styleId="AufzhlungABCListe0">
    <w:name w:val="Aufzählung ABC Liste"/>
    <w:uiPriority w:val="99"/>
    <w:rsid w:val="007F1B94"/>
    <w:pPr>
      <w:numPr>
        <w:numId w:val="4"/>
      </w:numPr>
    </w:pPr>
  </w:style>
  <w:style w:type="paragraph" w:customStyle="1" w:styleId="Aufzhlungabc">
    <w:name w:val="Aufzählung abc"/>
    <w:basedOn w:val="Standard"/>
    <w:qFormat/>
    <w:rsid w:val="00041122"/>
    <w:pPr>
      <w:numPr>
        <w:numId w:val="17"/>
      </w:numPr>
    </w:pPr>
  </w:style>
  <w:style w:type="numbering" w:customStyle="1" w:styleId="AufzhlungabcListe">
    <w:name w:val="Aufzählung abc Liste"/>
    <w:uiPriority w:val="99"/>
    <w:rsid w:val="00041122"/>
    <w:pPr>
      <w:numPr>
        <w:numId w:val="6"/>
      </w:numPr>
    </w:pPr>
  </w:style>
  <w:style w:type="paragraph" w:customStyle="1" w:styleId="AufzhlungIIIIII">
    <w:name w:val="Aufzählung I II III"/>
    <w:basedOn w:val="Standard"/>
    <w:qFormat/>
    <w:rsid w:val="000A2E0A"/>
    <w:pPr>
      <w:numPr>
        <w:numId w:val="10"/>
      </w:numPr>
    </w:pPr>
  </w:style>
  <w:style w:type="numbering" w:customStyle="1" w:styleId="AufzhlungIIIIIIListe">
    <w:name w:val="Aufzählung I II III Liste"/>
    <w:uiPriority w:val="99"/>
    <w:rsid w:val="000A2E0A"/>
    <w:pPr>
      <w:numPr>
        <w:numId w:val="8"/>
      </w:numPr>
    </w:pPr>
  </w:style>
  <w:style w:type="paragraph" w:customStyle="1" w:styleId="FormularKategorie">
    <w:name w:val="Formular Kategorie"/>
    <w:basedOn w:val="Standard"/>
    <w:qFormat/>
    <w:rsid w:val="00D95321"/>
    <w:pPr>
      <w:jc w:val="right"/>
    </w:pPr>
    <w:rPr>
      <w:sz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206D2"/>
    <w:rPr>
      <w:rFonts w:ascii="Arial Black" w:eastAsiaTheme="majorEastAsia" w:hAnsi="Arial Black" w:cstheme="majorBidi"/>
      <w:bCs/>
      <w:color w:val="000000" w:themeColor="text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06D2"/>
    <w:rPr>
      <w:rFonts w:ascii="Arial Black" w:eastAsiaTheme="majorEastAsia" w:hAnsi="Arial Black" w:cstheme="majorBidi"/>
      <w:bCs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206D2"/>
    <w:rPr>
      <w:rFonts w:ascii="Arial Black" w:eastAsiaTheme="majorEastAsia" w:hAnsi="Arial Black" w:cstheme="majorBidi"/>
      <w:bCs/>
    </w:rPr>
  </w:style>
  <w:style w:type="paragraph" w:customStyle="1" w:styleId="Standardklein">
    <w:name w:val="Standard klein"/>
    <w:basedOn w:val="Standard"/>
    <w:qFormat/>
    <w:rsid w:val="009D77C3"/>
    <w:pPr>
      <w:spacing w:line="190" w:lineRule="exact"/>
    </w:pPr>
    <w:rPr>
      <w:sz w:val="16"/>
    </w:rPr>
  </w:style>
  <w:style w:type="paragraph" w:customStyle="1" w:styleId="Zwischentitelklein">
    <w:name w:val="Zwischentitel klein"/>
    <w:basedOn w:val="Standardklein"/>
    <w:qFormat/>
    <w:rsid w:val="009D77C3"/>
    <w:rPr>
      <w:rFonts w:ascii="Arial Black" w:hAnsi="Arial Black"/>
    </w:rPr>
  </w:style>
  <w:style w:type="numbering" w:customStyle="1" w:styleId="berschriftListe">
    <w:name w:val="Überschrift Liste"/>
    <w:uiPriority w:val="99"/>
    <w:rsid w:val="009206D2"/>
    <w:pPr>
      <w:numPr>
        <w:numId w:val="11"/>
      </w:numPr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9206D2"/>
    <w:rPr>
      <w:rFonts w:ascii="Arial Black" w:eastAsiaTheme="majorEastAsia" w:hAnsi="Arial Black" w:cstheme="majorBidi"/>
      <w:bCs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206D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206D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206D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206D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206D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ufzhlung123">
    <w:name w:val="Aufzählung 123"/>
    <w:basedOn w:val="Standard"/>
    <w:qFormat/>
    <w:rsid w:val="00090DCC"/>
    <w:pPr>
      <w:numPr>
        <w:numId w:val="18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2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2CD"/>
    <w:rPr>
      <w:rFonts w:ascii="Tahoma" w:hAnsi="Tahoma" w:cs="Tahoma"/>
      <w:sz w:val="16"/>
      <w:szCs w:val="16"/>
    </w:rPr>
  </w:style>
  <w:style w:type="numbering" w:customStyle="1" w:styleId="Aufzhlung123Liste">
    <w:name w:val="Aufzählung 123 Liste"/>
    <w:uiPriority w:val="99"/>
    <w:rsid w:val="00090DCC"/>
    <w:pPr>
      <w:numPr>
        <w:numId w:val="15"/>
      </w:numPr>
    </w:pPr>
  </w:style>
  <w:style w:type="paragraph" w:customStyle="1" w:styleId="Sendeart">
    <w:name w:val="Sendeart"/>
    <w:basedOn w:val="Standard"/>
    <w:qFormat/>
    <w:rsid w:val="00564722"/>
    <w:rPr>
      <w:rFonts w:ascii="Arial Black" w:hAnsi="Arial Black"/>
    </w:rPr>
  </w:style>
  <w:style w:type="paragraph" w:styleId="Listenabsatz">
    <w:name w:val="List Paragraph"/>
    <w:basedOn w:val="Standard"/>
    <w:uiPriority w:val="34"/>
    <w:rsid w:val="001E5254"/>
    <w:pPr>
      <w:ind w:left="720"/>
      <w:contextualSpacing/>
    </w:pPr>
  </w:style>
  <w:style w:type="paragraph" w:customStyle="1" w:styleId="Aufzhlungabc2">
    <w:name w:val="Aufzählung abc 2"/>
    <w:basedOn w:val="Standard"/>
    <w:qFormat/>
    <w:rsid w:val="00056306"/>
    <w:pPr>
      <w:numPr>
        <w:numId w:val="22"/>
      </w:numPr>
    </w:pPr>
  </w:style>
  <w:style w:type="numbering" w:customStyle="1" w:styleId="Aufzhlungabc2Liste">
    <w:name w:val="Aufzählung abc 2 Liste"/>
    <w:uiPriority w:val="99"/>
    <w:rsid w:val="00056306"/>
    <w:pPr>
      <w:numPr>
        <w:numId w:val="20"/>
      </w:numPr>
    </w:pPr>
  </w:style>
  <w:style w:type="table" w:customStyle="1" w:styleId="VetaTabelle">
    <w:name w:val="Veta Tabelle"/>
    <w:basedOn w:val="NormaleTabelle"/>
    <w:uiPriority w:val="99"/>
    <w:rsid w:val="0083077F"/>
    <w:tblPr>
      <w:tblBorders>
        <w:bottom w:val="single" w:sz="2" w:space="0" w:color="auto"/>
        <w:insideH w:val="single" w:sz="2" w:space="0" w:color="auto"/>
      </w:tblBorders>
      <w:tblCellMar>
        <w:top w:w="14" w:type="dxa"/>
        <w:left w:w="0" w:type="dxa"/>
        <w:bottom w:w="20" w:type="dxa"/>
        <w:right w:w="0" w:type="dxa"/>
      </w:tblCellMar>
    </w:tblPr>
    <w:tblStylePr w:type="firstRow">
      <w:rPr>
        <w:rFonts w:ascii="Arial Black" w:hAnsi="Arial Black"/>
      </w:rPr>
      <w:tblPr/>
      <w:trPr>
        <w:tblHeader/>
      </w:trPr>
    </w:tblStylePr>
  </w:style>
  <w:style w:type="character" w:styleId="Hyperlink">
    <w:name w:val="Hyperlink"/>
    <w:basedOn w:val="Absatz-Standardschriftart"/>
    <w:uiPriority w:val="99"/>
    <w:unhideWhenUsed/>
    <w:rsid w:val="00D244BF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914362"/>
    <w:rPr>
      <w:color w:val="808080"/>
    </w:rPr>
  </w:style>
  <w:style w:type="paragraph" w:customStyle="1" w:styleId="Dateipfad">
    <w:name w:val="Dateipfad"/>
    <w:basedOn w:val="Fuzeile"/>
    <w:uiPriority w:val="99"/>
    <w:qFormat/>
    <w:rsid w:val="003905A1"/>
    <w:rPr>
      <w:noProof/>
    </w:rPr>
  </w:style>
  <w:style w:type="table" w:customStyle="1" w:styleId="VetaLeer">
    <w:name w:val="Veta Leer"/>
    <w:basedOn w:val="NormaleTabelle"/>
    <w:uiPriority w:val="99"/>
    <w:rsid w:val="003905A1"/>
    <w:pPr>
      <w:spacing w:line="240" w:lineRule="auto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zlei@veta.zh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Leistungserstellung\veta_leeresFormularhoch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n Züri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38260-CB6B-460E-BA17-7C3B0E993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veta_leeresFormularhoch.dotx</Template>
  <TotalTime>0</TotalTime>
  <Pages>3</Pages>
  <Words>537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Schmidt</dc:creator>
  <cp:lastModifiedBy>Daniela Schmidt</cp:lastModifiedBy>
  <cp:revision>11</cp:revision>
  <cp:lastPrinted>2019-04-26T11:00:00Z</cp:lastPrinted>
  <dcterms:created xsi:type="dcterms:W3CDTF">2025-05-23T05:51:00Z</dcterms:created>
  <dcterms:modified xsi:type="dcterms:W3CDTF">2025-05-23T06:56:00Z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ta_bookmarks">
    <vt:lpwstr/>
  </property>
</Properties>
</file>