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5A6D" w14:textId="00CC5BB5" w:rsidR="005C45D1" w:rsidRPr="008E18BB" w:rsidRDefault="005C45D1" w:rsidP="008E18BB">
      <w:pPr>
        <w:pStyle w:val="Grundtext"/>
      </w:pPr>
    </w:p>
    <w:p w14:paraId="4B1058FC" w14:textId="61DFFEB2" w:rsidR="00892907" w:rsidRPr="00892907" w:rsidRDefault="00EF20DC" w:rsidP="00892907">
      <w:pPr>
        <w:pStyle w:val="Titel01"/>
        <w:ind w:left="2124"/>
        <w:rPr>
          <w:rFonts w:ascii="Arial" w:hAnsi="Arial"/>
          <w:b/>
          <w:bCs/>
          <w:i/>
          <w:iCs/>
          <w:sz w:val="36"/>
          <w:szCs w:val="36"/>
        </w:rPr>
      </w:pPr>
      <w:r>
        <w:rPr>
          <w:rFonts w:ascii="Arial" w:hAnsi="Arial"/>
          <w:b/>
          <w:bCs/>
          <w:i/>
          <w:iCs/>
          <w:sz w:val="36"/>
          <w:szCs w:val="36"/>
        </w:rPr>
        <w:t>Standort KbS-Nr. [Nummer]</w:t>
      </w:r>
      <w:r w:rsidR="00892907">
        <w:rPr>
          <w:rFonts w:ascii="Arial" w:hAnsi="Arial"/>
          <w:b/>
          <w:bCs/>
          <w:i/>
          <w:iCs/>
          <w:sz w:val="36"/>
          <w:szCs w:val="36"/>
        </w:rPr>
        <w:t>, [Strasse], [Gemeinde]</w:t>
      </w:r>
    </w:p>
    <w:p w14:paraId="4DADE94E" w14:textId="5D4BA37E" w:rsidR="005C45D1" w:rsidRPr="00C02A3E" w:rsidRDefault="005C45D1" w:rsidP="00403D54">
      <w:pPr>
        <w:pStyle w:val="Titel01"/>
        <w:ind w:left="2124"/>
        <w:rPr>
          <w:rFonts w:ascii="Arial" w:hAnsi="Arial"/>
          <w:b/>
          <w:bCs/>
          <w:i/>
          <w:iCs/>
          <w:sz w:val="36"/>
          <w:szCs w:val="36"/>
        </w:rPr>
      </w:pPr>
      <w:r w:rsidRPr="00C02A3E">
        <w:rPr>
          <w:rFonts w:ascii="Arial" w:hAnsi="Arial"/>
          <w:b/>
          <w:bCs/>
          <w:i/>
          <w:iCs/>
          <w:sz w:val="36"/>
          <w:szCs w:val="36"/>
        </w:rPr>
        <w:t>Standortdokumentation im Hinblick auf eine Kostenverteilung</w:t>
      </w:r>
    </w:p>
    <w:p w14:paraId="23DC29C8" w14:textId="77777777" w:rsidR="005C45D1" w:rsidRDefault="005C45D1">
      <w:pPr>
        <w:spacing w:after="200" w:line="276" w:lineRule="auto"/>
      </w:pPr>
    </w:p>
    <w:p w14:paraId="503BAC55" w14:textId="77777777" w:rsidR="005C45D1" w:rsidRDefault="005C45D1">
      <w:pPr>
        <w:spacing w:after="200" w:line="276" w:lineRule="auto"/>
      </w:pPr>
    </w:p>
    <w:p w14:paraId="1C4F0815" w14:textId="77777777" w:rsidR="005C45D1" w:rsidRDefault="005C45D1">
      <w:pPr>
        <w:spacing w:after="200" w:line="276" w:lineRule="auto"/>
      </w:pPr>
    </w:p>
    <w:p w14:paraId="1EF5C0E2" w14:textId="77777777" w:rsidR="005C45D1" w:rsidRDefault="005C45D1">
      <w:pPr>
        <w:spacing w:after="200" w:line="276" w:lineRule="auto"/>
      </w:pPr>
    </w:p>
    <w:p w14:paraId="54F55ADE" w14:textId="77777777" w:rsidR="005C45D1" w:rsidRDefault="005C45D1">
      <w:pPr>
        <w:spacing w:after="200" w:line="276" w:lineRule="auto"/>
      </w:pPr>
    </w:p>
    <w:p w14:paraId="63ABDC66" w14:textId="77777777" w:rsidR="005C45D1" w:rsidRDefault="005C45D1">
      <w:pPr>
        <w:spacing w:after="200" w:line="276" w:lineRule="auto"/>
      </w:pPr>
    </w:p>
    <w:p w14:paraId="53332885" w14:textId="77777777" w:rsidR="005C45D1" w:rsidRDefault="005C45D1">
      <w:pPr>
        <w:spacing w:after="200" w:line="276" w:lineRule="auto"/>
      </w:pPr>
    </w:p>
    <w:p w14:paraId="6CA64CA2" w14:textId="77777777" w:rsidR="005C45D1" w:rsidRDefault="005C45D1">
      <w:pPr>
        <w:spacing w:after="200" w:line="276" w:lineRule="auto"/>
      </w:pPr>
    </w:p>
    <w:p w14:paraId="42D6C648" w14:textId="77777777" w:rsidR="005C45D1" w:rsidRDefault="005C45D1">
      <w:pPr>
        <w:spacing w:after="200" w:line="276" w:lineRule="auto"/>
      </w:pPr>
    </w:p>
    <w:p w14:paraId="71E791A2" w14:textId="77777777" w:rsidR="005C45D1" w:rsidRDefault="005C45D1">
      <w:pPr>
        <w:spacing w:after="200" w:line="276" w:lineRule="auto"/>
      </w:pPr>
    </w:p>
    <w:p w14:paraId="5BCAEC43" w14:textId="77777777" w:rsidR="005C45D1" w:rsidRDefault="005C45D1" w:rsidP="00C02A3E">
      <w:pPr>
        <w:spacing w:after="60" w:line="240" w:lineRule="auto"/>
      </w:pPr>
    </w:p>
    <w:p w14:paraId="12D69C49" w14:textId="77777777" w:rsidR="005C45D1" w:rsidRDefault="005C45D1" w:rsidP="00C02A3E">
      <w:pPr>
        <w:spacing w:after="60" w:line="240" w:lineRule="auto"/>
      </w:pPr>
    </w:p>
    <w:p w14:paraId="169EC4AE" w14:textId="77777777" w:rsidR="005C45D1" w:rsidRDefault="005C45D1" w:rsidP="00E61581">
      <w:pPr>
        <w:spacing w:after="20" w:line="240" w:lineRule="auto"/>
      </w:pPr>
      <w:r w:rsidRPr="00042143">
        <w:t xml:space="preserve">Berichtverfasser: </w:t>
      </w:r>
    </w:p>
    <w:p w14:paraId="63EC01F4" w14:textId="77777777" w:rsidR="005C45D1" w:rsidRDefault="005C45D1" w:rsidP="00E61581">
      <w:pPr>
        <w:spacing w:after="20" w:line="240" w:lineRule="auto"/>
      </w:pPr>
      <w:r w:rsidRPr="00042143">
        <w:t>Name</w:t>
      </w:r>
      <w:r>
        <w:t xml:space="preserve">, </w:t>
      </w:r>
    </w:p>
    <w:p w14:paraId="7013D710" w14:textId="77777777" w:rsidR="005C45D1" w:rsidRDefault="005C45D1" w:rsidP="00E61581">
      <w:pPr>
        <w:spacing w:after="20" w:line="240" w:lineRule="auto"/>
      </w:pPr>
      <w:r>
        <w:t xml:space="preserve">Adresse, </w:t>
      </w:r>
    </w:p>
    <w:p w14:paraId="442E7075" w14:textId="77777777" w:rsidR="005C45D1" w:rsidRDefault="005C45D1" w:rsidP="00E61581">
      <w:pPr>
        <w:spacing w:after="20" w:line="240" w:lineRule="auto"/>
      </w:pPr>
      <w:r>
        <w:t xml:space="preserve">Telefonnummer, </w:t>
      </w:r>
    </w:p>
    <w:p w14:paraId="449D04DB" w14:textId="77777777" w:rsidR="005C45D1" w:rsidRPr="00042143" w:rsidRDefault="005C45D1" w:rsidP="00E61581">
      <w:pPr>
        <w:spacing w:after="240" w:line="240" w:lineRule="auto"/>
      </w:pPr>
      <w:r>
        <w:t>E-Mail-Adresse</w:t>
      </w:r>
    </w:p>
    <w:p w14:paraId="56D022EB" w14:textId="77777777" w:rsidR="005C45D1" w:rsidRDefault="005C45D1" w:rsidP="00E61581">
      <w:pPr>
        <w:spacing w:after="20" w:line="240" w:lineRule="auto"/>
      </w:pPr>
      <w:r w:rsidRPr="00042143">
        <w:t xml:space="preserve">Auftraggeber: </w:t>
      </w:r>
    </w:p>
    <w:p w14:paraId="09D877A7" w14:textId="77777777" w:rsidR="005C45D1" w:rsidRDefault="005C45D1" w:rsidP="00E61581">
      <w:pPr>
        <w:spacing w:after="20" w:line="240" w:lineRule="auto"/>
      </w:pPr>
      <w:r w:rsidRPr="00042143">
        <w:t xml:space="preserve">Name, </w:t>
      </w:r>
    </w:p>
    <w:p w14:paraId="5072F2D2" w14:textId="77777777" w:rsidR="005C45D1" w:rsidRDefault="005C45D1" w:rsidP="00E61581">
      <w:pPr>
        <w:spacing w:after="20" w:line="240" w:lineRule="auto"/>
      </w:pPr>
      <w:r w:rsidRPr="00042143">
        <w:t>Adresse</w:t>
      </w:r>
      <w:r>
        <w:t>,</w:t>
      </w:r>
    </w:p>
    <w:p w14:paraId="64DA421F" w14:textId="77777777" w:rsidR="005C45D1" w:rsidRDefault="005C45D1" w:rsidP="00E61581">
      <w:pPr>
        <w:spacing w:after="20" w:line="240" w:lineRule="auto"/>
      </w:pPr>
      <w:r>
        <w:t xml:space="preserve">Telefonnummer, </w:t>
      </w:r>
    </w:p>
    <w:p w14:paraId="24278551" w14:textId="77777777" w:rsidR="005C45D1" w:rsidRPr="00042143" w:rsidRDefault="005C45D1" w:rsidP="004221CE">
      <w:pPr>
        <w:spacing w:after="240" w:line="240" w:lineRule="auto"/>
      </w:pPr>
      <w:r>
        <w:t>E-Mail-Adresse</w:t>
      </w:r>
    </w:p>
    <w:p w14:paraId="1B32370A" w14:textId="77777777" w:rsidR="005C45D1" w:rsidRDefault="005C45D1" w:rsidP="00807E56">
      <w:pPr>
        <w:spacing w:after="20" w:line="240" w:lineRule="auto"/>
      </w:pPr>
      <w:r w:rsidRPr="00042143">
        <w:t>Ort, Datum</w:t>
      </w:r>
      <w:r>
        <w:t xml:space="preserve"> der Berichtserstellung</w:t>
      </w:r>
      <w:r w:rsidRPr="008E18BB">
        <w:br w:type="page"/>
      </w:r>
    </w:p>
    <w:sdt>
      <w:sdtPr>
        <w:rPr>
          <w:rFonts w:ascii="Arial" w:eastAsiaTheme="minorHAnsi" w:hAnsi="Arial" w:cstheme="minorBidi"/>
          <w:color w:val="auto"/>
          <w:sz w:val="21"/>
          <w:szCs w:val="22"/>
          <w:lang w:val="de-DE" w:eastAsia="en-US"/>
        </w:rPr>
        <w:id w:val="-10772002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764077" w14:textId="77777777" w:rsidR="005C45D1" w:rsidRPr="004221CE" w:rsidRDefault="005C45D1" w:rsidP="00667574">
          <w:pPr>
            <w:pStyle w:val="Inhaltsverzeichnisberschrift"/>
            <w:rPr>
              <w:color w:val="000000" w:themeColor="text1"/>
              <w:sz w:val="26"/>
              <w:szCs w:val="26"/>
            </w:rPr>
          </w:pPr>
          <w:r w:rsidRPr="004221CE">
            <w:rPr>
              <w:color w:val="000000" w:themeColor="text1"/>
              <w:sz w:val="26"/>
              <w:szCs w:val="26"/>
              <w:lang w:val="de-DE"/>
            </w:rPr>
            <w:t>Inhaltsverzeichnis</w:t>
          </w:r>
        </w:p>
        <w:p w14:paraId="75540BF0" w14:textId="5A12347D" w:rsidR="00AC6B39" w:rsidRDefault="005C45D1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r w:rsidRPr="00667574">
            <w:fldChar w:fldCharType="begin"/>
          </w:r>
          <w:r w:rsidRPr="00667574">
            <w:instrText xml:space="preserve"> TOC \o "1-3" \h \z \u </w:instrText>
          </w:r>
          <w:r w:rsidRPr="00667574">
            <w:fldChar w:fldCharType="separate"/>
          </w:r>
          <w:hyperlink w:anchor="_Toc211583880" w:history="1">
            <w:r w:rsidR="00AC6B39" w:rsidRPr="00DF0C10">
              <w:rPr>
                <w:rStyle w:val="Hyperlink"/>
                <w:noProof/>
              </w:rPr>
              <w:t>1.</w:t>
            </w:r>
            <w:r w:rsidR="00AC6B39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="00AC6B39" w:rsidRPr="00DF0C10">
              <w:rPr>
                <w:rStyle w:val="Hyperlink"/>
                <w:noProof/>
              </w:rPr>
              <w:t>Einleitung</w:t>
            </w:r>
            <w:r w:rsidR="00AC6B39">
              <w:rPr>
                <w:noProof/>
                <w:webHidden/>
              </w:rPr>
              <w:tab/>
            </w:r>
            <w:r w:rsidR="00AC6B39">
              <w:rPr>
                <w:noProof/>
                <w:webHidden/>
              </w:rPr>
              <w:fldChar w:fldCharType="begin"/>
            </w:r>
            <w:r w:rsidR="00AC6B39">
              <w:rPr>
                <w:noProof/>
                <w:webHidden/>
              </w:rPr>
              <w:instrText xml:space="preserve"> PAGEREF _Toc211583880 \h </w:instrText>
            </w:r>
            <w:r w:rsidR="00AC6B39">
              <w:rPr>
                <w:noProof/>
                <w:webHidden/>
              </w:rPr>
            </w:r>
            <w:r w:rsidR="00AC6B39">
              <w:rPr>
                <w:noProof/>
                <w:webHidden/>
              </w:rPr>
              <w:fldChar w:fldCharType="separate"/>
            </w:r>
            <w:r w:rsidR="00AC6B39">
              <w:rPr>
                <w:noProof/>
                <w:webHidden/>
              </w:rPr>
              <w:t>3</w:t>
            </w:r>
            <w:r w:rsidR="00AC6B39">
              <w:rPr>
                <w:noProof/>
                <w:webHidden/>
              </w:rPr>
              <w:fldChar w:fldCharType="end"/>
            </w:r>
          </w:hyperlink>
        </w:p>
        <w:p w14:paraId="345AE4A2" w14:textId="1BE90C14" w:rsidR="00AC6B39" w:rsidRDefault="00AC6B39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1583881" w:history="1">
            <w:r w:rsidRPr="00DF0C10">
              <w:rPr>
                <w:rStyle w:val="Hyperlink"/>
                <w:noProof/>
              </w:rPr>
              <w:t>1.1.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F0C10">
              <w:rPr>
                <w:rStyle w:val="Hyperlink"/>
                <w:noProof/>
              </w:rPr>
              <w:t>Ausgangslage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1EACD" w14:textId="3110D5D5" w:rsidR="00AC6B39" w:rsidRDefault="00AC6B39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1583882" w:history="1">
            <w:r w:rsidRPr="00DF0C10">
              <w:rPr>
                <w:rStyle w:val="Hyperlink"/>
                <w:noProof/>
              </w:rPr>
              <w:t>1.2.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F0C10">
              <w:rPr>
                <w:rStyle w:val="Hyperlink"/>
                <w:noProof/>
              </w:rPr>
              <w:t>Ausgeführte Arbeiten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98D0B" w14:textId="7DDB4657" w:rsidR="00AC6B39" w:rsidRDefault="00AC6B39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1583883" w:history="1">
            <w:r w:rsidRPr="00DF0C10">
              <w:rPr>
                <w:rStyle w:val="Hyperlink"/>
                <w:noProof/>
              </w:rPr>
              <w:t>1.3.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F0C10">
              <w:rPr>
                <w:rStyle w:val="Hyperlink"/>
                <w:noProof/>
              </w:rPr>
              <w:t>Massgebende Unterlagen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4BF46" w14:textId="3E5C171F" w:rsidR="00AC6B39" w:rsidRDefault="00AC6B39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1583884" w:history="1">
            <w:r w:rsidRPr="00DF0C10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F0C10">
              <w:rPr>
                <w:rStyle w:val="Hyperlink"/>
                <w:noProof/>
              </w:rPr>
              <w:t>Altlastenrechtliche Situation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AF04B" w14:textId="227E2C6D" w:rsidR="00AC6B39" w:rsidRDefault="00AC6B39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1583885" w:history="1">
            <w:r w:rsidRPr="00DF0C10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F0C10">
              <w:rPr>
                <w:rStyle w:val="Hyperlink"/>
                <w:noProof/>
              </w:rPr>
              <w:t>Liegenschaftsgeschichte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13D80" w14:textId="5550269F" w:rsidR="00AC6B39" w:rsidRDefault="00AC6B39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1583886" w:history="1">
            <w:r w:rsidRPr="00DF0C10">
              <w:rPr>
                <w:rStyle w:val="Hyperlink"/>
                <w:noProof/>
              </w:rPr>
              <w:t>3.1.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F0C10">
              <w:rPr>
                <w:rStyle w:val="Hyperlink"/>
                <w:noProof/>
              </w:rPr>
              <w:t>Eigentumsverhältnisse, Nutzungen und verursachte Belastungen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_Toc211583886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0F939" w14:textId="6E7EEDD1" w:rsidR="00AC6B39" w:rsidRDefault="00AC6B39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1583887" w:history="1">
            <w:r w:rsidRPr="00DF0C10">
              <w:rPr>
                <w:rStyle w:val="Hyperlink"/>
                <w:noProof/>
              </w:rPr>
              <w:t>3.2.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F0C10">
              <w:rPr>
                <w:rStyle w:val="Hyperlink"/>
                <w:noProof/>
              </w:rPr>
              <w:t>Altlastenrechtlich relevante Nutzungen und Tätigkeiten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_Toc211583887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5A924" w14:textId="569FB241" w:rsidR="00AC6B39" w:rsidRDefault="00AC6B39">
          <w:pPr>
            <w:pStyle w:val="Verzeichnis2"/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1583888" w:history="1">
            <w:r w:rsidRPr="00DF0C10">
              <w:rPr>
                <w:rStyle w:val="Hyperlink"/>
                <w:noProof/>
              </w:rPr>
              <w:t>3.3.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F0C10">
              <w:rPr>
                <w:rStyle w:val="Hyperlink"/>
                <w:noProof/>
              </w:rPr>
              <w:t>Details zu Grundeigentümern und Nutzern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_Toc211583888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6B513" w14:textId="04E2ECCF" w:rsidR="00AC6B39" w:rsidRDefault="00AC6B39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1583889" w:history="1">
            <w:r w:rsidRPr="00DF0C10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F0C10">
              <w:rPr>
                <w:rStyle w:val="Hyperlink"/>
                <w:noProof/>
              </w:rPr>
              <w:t>Kosten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_Toc211583889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D8DE4" w14:textId="67C8D926" w:rsidR="00AC6B39" w:rsidRDefault="00AC6B39">
          <w:pPr>
            <w:pStyle w:val="Verzeichnis1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1583890" w:history="1">
            <w:r w:rsidRPr="00DF0C10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F0C10">
              <w:rPr>
                <w:rStyle w:val="Hyperlink"/>
                <w:noProof/>
              </w:rPr>
              <w:t>Kostentragung gemäss Art. 32</w:t>
            </w:r>
            <w:r w:rsidRPr="00DF0C10">
              <w:rPr>
                <w:rStyle w:val="Hyperlink"/>
                <w:i/>
                <w:iCs/>
                <w:noProof/>
              </w:rPr>
              <w:t>d</w:t>
            </w:r>
            <w:r w:rsidRPr="00DF0C10">
              <w:rPr>
                <w:rStyle w:val="Hyperlink"/>
                <w:noProof/>
              </w:rPr>
              <w:t xml:space="preserve"> USG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_Toc211583890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73268" w14:textId="7419448F" w:rsidR="004221CE" w:rsidRDefault="005C45D1" w:rsidP="004221CE">
          <w:pPr>
            <w:spacing w:after="120"/>
            <w:rPr>
              <w:b/>
              <w:bCs/>
              <w:lang w:val="de-DE"/>
            </w:rPr>
          </w:pPr>
          <w:r w:rsidRPr="00667574">
            <w:rPr>
              <w:rFonts w:cs="Arial"/>
              <w:b/>
              <w:bCs/>
              <w:szCs w:val="21"/>
            </w:rPr>
            <w:fldChar w:fldCharType="end"/>
          </w:r>
        </w:p>
      </w:sdtContent>
    </w:sdt>
    <w:p w14:paraId="240BD539" w14:textId="7548B3DA" w:rsidR="005C45D1" w:rsidRPr="004221CE" w:rsidRDefault="005C45D1" w:rsidP="00667574">
      <w:pPr>
        <w:pStyle w:val="Abbildungsverzeichnis"/>
        <w:tabs>
          <w:tab w:val="right" w:leader="dot" w:pos="8919"/>
        </w:tabs>
        <w:spacing w:after="120"/>
        <w:rPr>
          <w:rFonts w:eastAsiaTheme="minorEastAsia" w:cs="Arial"/>
          <w:noProof/>
          <w:kern w:val="2"/>
          <w:sz w:val="24"/>
          <w:szCs w:val="24"/>
          <w:lang w:eastAsia="de-CH"/>
          <w14:ligatures w14:val="standardContextual"/>
        </w:rPr>
      </w:pPr>
      <w:r w:rsidRPr="004221CE">
        <w:rPr>
          <w:i/>
          <w:iCs/>
        </w:rPr>
        <w:fldChar w:fldCharType="begin"/>
      </w:r>
      <w:r w:rsidRPr="004221CE">
        <w:rPr>
          <w:i/>
          <w:iCs/>
        </w:rPr>
        <w:instrText xml:space="preserve"> TOC \h \z \c "Anhang" </w:instrText>
      </w:r>
      <w:r w:rsidRPr="004221CE">
        <w:rPr>
          <w:i/>
          <w:iCs/>
        </w:rPr>
        <w:fldChar w:fldCharType="separate"/>
      </w:r>
      <w:hyperlink w:anchor="_Toc211419280" w:history="1">
        <w:r w:rsidRPr="004221CE">
          <w:rPr>
            <w:rStyle w:val="Hyperlink"/>
            <w:rFonts w:cs="Arial"/>
            <w:noProof/>
          </w:rPr>
          <w:t xml:space="preserve">Anhang 1: </w:t>
        </w:r>
        <w:r w:rsidRPr="004221CE">
          <w:rPr>
            <w:rStyle w:val="Hyperlink"/>
            <w:rFonts w:cs="Arial"/>
            <w:i/>
            <w:iCs/>
            <w:noProof/>
          </w:rPr>
          <w:t>Situationsplan mit Lage und Ausdehnung des Standorts im Zeitpunkt der altlastenrechtlichen Massnahmen. Massstab 1:1</w:t>
        </w:r>
        <w:r w:rsidR="00D41C11">
          <w:rPr>
            <w:rStyle w:val="Hyperlink"/>
            <w:rFonts w:cs="Arial"/>
            <w:i/>
            <w:iCs/>
            <w:noProof/>
          </w:rPr>
          <w:t>'</w:t>
        </w:r>
        <w:r w:rsidRPr="004221CE">
          <w:rPr>
            <w:rStyle w:val="Hyperlink"/>
            <w:rFonts w:cs="Arial"/>
            <w:i/>
            <w:iCs/>
            <w:noProof/>
          </w:rPr>
          <w:t>000</w:t>
        </w:r>
        <w:r w:rsidRPr="004221CE">
          <w:rPr>
            <w:rFonts w:cs="Arial"/>
            <w:i/>
            <w:iCs/>
            <w:noProof/>
            <w:webHidden/>
          </w:rPr>
          <w:tab/>
        </w:r>
        <w:r w:rsidRPr="004221CE">
          <w:rPr>
            <w:rFonts w:cs="Arial"/>
            <w:i/>
            <w:iCs/>
            <w:noProof/>
            <w:webHidden/>
          </w:rPr>
          <w:fldChar w:fldCharType="begin"/>
        </w:r>
        <w:r w:rsidRPr="004221CE">
          <w:rPr>
            <w:rFonts w:cs="Arial"/>
            <w:i/>
            <w:iCs/>
            <w:noProof/>
            <w:webHidden/>
          </w:rPr>
          <w:instrText xml:space="preserve"> PAGEREF _Toc211419280 \h </w:instrText>
        </w:r>
        <w:r w:rsidRPr="004221CE">
          <w:rPr>
            <w:rFonts w:cs="Arial"/>
            <w:i/>
            <w:iCs/>
            <w:noProof/>
            <w:webHidden/>
          </w:rPr>
        </w:r>
        <w:r w:rsidRPr="004221CE">
          <w:rPr>
            <w:rFonts w:cs="Arial"/>
            <w:i/>
            <w:iCs/>
            <w:noProof/>
            <w:webHidden/>
          </w:rPr>
          <w:fldChar w:fldCharType="separate"/>
        </w:r>
        <w:r w:rsidRPr="004221CE">
          <w:rPr>
            <w:rFonts w:cs="Arial"/>
            <w:i/>
            <w:iCs/>
            <w:noProof/>
            <w:webHidden/>
          </w:rPr>
          <w:t>11</w:t>
        </w:r>
        <w:r w:rsidRPr="004221CE">
          <w:rPr>
            <w:rFonts w:cs="Arial"/>
            <w:i/>
            <w:iCs/>
            <w:noProof/>
            <w:webHidden/>
          </w:rPr>
          <w:fldChar w:fldCharType="end"/>
        </w:r>
      </w:hyperlink>
    </w:p>
    <w:p w14:paraId="74FFB9DB" w14:textId="70C5EECA" w:rsidR="005C45D1" w:rsidRPr="004221CE" w:rsidRDefault="005C45D1" w:rsidP="00667574">
      <w:pPr>
        <w:pStyle w:val="Abbildungsverzeichnis"/>
        <w:tabs>
          <w:tab w:val="right" w:leader="dot" w:pos="8919"/>
        </w:tabs>
        <w:spacing w:after="120"/>
        <w:rPr>
          <w:rFonts w:eastAsiaTheme="minorEastAsia" w:cs="Arial"/>
          <w:noProof/>
          <w:kern w:val="2"/>
          <w:sz w:val="24"/>
          <w:szCs w:val="24"/>
          <w:lang w:eastAsia="de-CH"/>
          <w14:ligatures w14:val="standardContextual"/>
        </w:rPr>
      </w:pPr>
      <w:hyperlink w:anchor="_Toc211419281" w:history="1">
        <w:r w:rsidRPr="004221CE">
          <w:rPr>
            <w:rStyle w:val="Hyperlink"/>
            <w:rFonts w:cs="Arial"/>
            <w:noProof/>
          </w:rPr>
          <w:t xml:space="preserve">Anhang 2: </w:t>
        </w:r>
        <w:r w:rsidRPr="004221CE">
          <w:rPr>
            <w:rStyle w:val="Hyperlink"/>
            <w:rFonts w:cs="Arial"/>
            <w:i/>
            <w:iCs/>
            <w:noProof/>
          </w:rPr>
          <w:t>Situationspläne zur Liegenschaftsgeschichte. Massstab 1:1</w:t>
        </w:r>
        <w:r w:rsidR="00D41C11">
          <w:rPr>
            <w:rStyle w:val="Hyperlink"/>
            <w:rFonts w:cs="Arial"/>
            <w:i/>
            <w:iCs/>
            <w:noProof/>
          </w:rPr>
          <w:t>'</w:t>
        </w:r>
        <w:r w:rsidRPr="004221CE">
          <w:rPr>
            <w:rStyle w:val="Hyperlink"/>
            <w:rFonts w:cs="Arial"/>
            <w:i/>
            <w:iCs/>
            <w:noProof/>
          </w:rPr>
          <w:t>000</w:t>
        </w:r>
        <w:r w:rsidRPr="004221CE">
          <w:rPr>
            <w:rFonts w:cs="Arial"/>
            <w:i/>
            <w:iCs/>
            <w:noProof/>
            <w:webHidden/>
          </w:rPr>
          <w:tab/>
        </w:r>
        <w:r w:rsidRPr="004221CE">
          <w:rPr>
            <w:rFonts w:cs="Arial"/>
            <w:i/>
            <w:iCs/>
            <w:noProof/>
            <w:webHidden/>
          </w:rPr>
          <w:fldChar w:fldCharType="begin"/>
        </w:r>
        <w:r w:rsidRPr="004221CE">
          <w:rPr>
            <w:rFonts w:cs="Arial"/>
            <w:i/>
            <w:iCs/>
            <w:noProof/>
            <w:webHidden/>
          </w:rPr>
          <w:instrText xml:space="preserve"> PAGEREF _Toc211419281 \h </w:instrText>
        </w:r>
        <w:r w:rsidRPr="004221CE">
          <w:rPr>
            <w:rFonts w:cs="Arial"/>
            <w:i/>
            <w:iCs/>
            <w:noProof/>
            <w:webHidden/>
          </w:rPr>
        </w:r>
        <w:r w:rsidRPr="004221CE">
          <w:rPr>
            <w:rFonts w:cs="Arial"/>
            <w:i/>
            <w:iCs/>
            <w:noProof/>
            <w:webHidden/>
          </w:rPr>
          <w:fldChar w:fldCharType="separate"/>
        </w:r>
        <w:r w:rsidRPr="004221CE">
          <w:rPr>
            <w:rFonts w:cs="Arial"/>
            <w:i/>
            <w:iCs/>
            <w:noProof/>
            <w:webHidden/>
          </w:rPr>
          <w:t>12</w:t>
        </w:r>
        <w:r w:rsidRPr="004221CE">
          <w:rPr>
            <w:rFonts w:cs="Arial"/>
            <w:i/>
            <w:iCs/>
            <w:noProof/>
            <w:webHidden/>
          </w:rPr>
          <w:fldChar w:fldCharType="end"/>
        </w:r>
      </w:hyperlink>
    </w:p>
    <w:p w14:paraId="1189F1B6" w14:textId="77777777" w:rsidR="005C45D1" w:rsidRPr="004221CE" w:rsidRDefault="005C45D1" w:rsidP="00667574">
      <w:pPr>
        <w:pStyle w:val="Abbildungsverzeichnis"/>
        <w:tabs>
          <w:tab w:val="right" w:leader="dot" w:pos="8919"/>
        </w:tabs>
        <w:spacing w:after="120"/>
        <w:rPr>
          <w:rFonts w:eastAsiaTheme="minorEastAsia" w:cs="Arial"/>
          <w:noProof/>
          <w:kern w:val="2"/>
          <w:sz w:val="24"/>
          <w:szCs w:val="24"/>
          <w:lang w:eastAsia="de-CH"/>
          <w14:ligatures w14:val="standardContextual"/>
        </w:rPr>
      </w:pPr>
      <w:hyperlink w:anchor="_Toc211419282" w:history="1">
        <w:r w:rsidRPr="004221CE">
          <w:rPr>
            <w:rStyle w:val="Hyperlink"/>
            <w:rFonts w:cs="Arial"/>
            <w:noProof/>
          </w:rPr>
          <w:t xml:space="preserve">Anhang 3: </w:t>
        </w:r>
        <w:r w:rsidRPr="004221CE">
          <w:rPr>
            <w:rStyle w:val="Hyperlink"/>
            <w:rFonts w:cs="Arial"/>
            <w:i/>
            <w:iCs/>
            <w:noProof/>
          </w:rPr>
          <w:t>Kostenzusammenstellung</w:t>
        </w:r>
        <w:r w:rsidRPr="004221CE">
          <w:rPr>
            <w:rFonts w:cs="Arial"/>
            <w:i/>
            <w:iCs/>
            <w:noProof/>
            <w:webHidden/>
          </w:rPr>
          <w:tab/>
        </w:r>
        <w:r w:rsidRPr="004221CE">
          <w:rPr>
            <w:rFonts w:cs="Arial"/>
            <w:i/>
            <w:iCs/>
            <w:noProof/>
            <w:webHidden/>
          </w:rPr>
          <w:fldChar w:fldCharType="begin"/>
        </w:r>
        <w:r w:rsidRPr="004221CE">
          <w:rPr>
            <w:rFonts w:cs="Arial"/>
            <w:i/>
            <w:iCs/>
            <w:noProof/>
            <w:webHidden/>
          </w:rPr>
          <w:instrText xml:space="preserve"> PAGEREF _Toc211419282 \h </w:instrText>
        </w:r>
        <w:r w:rsidRPr="004221CE">
          <w:rPr>
            <w:rFonts w:cs="Arial"/>
            <w:i/>
            <w:iCs/>
            <w:noProof/>
            <w:webHidden/>
          </w:rPr>
        </w:r>
        <w:r w:rsidRPr="004221CE">
          <w:rPr>
            <w:rFonts w:cs="Arial"/>
            <w:i/>
            <w:iCs/>
            <w:noProof/>
            <w:webHidden/>
          </w:rPr>
          <w:fldChar w:fldCharType="separate"/>
        </w:r>
        <w:r w:rsidRPr="004221CE">
          <w:rPr>
            <w:rFonts w:cs="Arial"/>
            <w:i/>
            <w:iCs/>
            <w:noProof/>
            <w:webHidden/>
          </w:rPr>
          <w:t>13</w:t>
        </w:r>
        <w:r w:rsidRPr="004221CE">
          <w:rPr>
            <w:rFonts w:cs="Arial"/>
            <w:i/>
            <w:iCs/>
            <w:noProof/>
            <w:webHidden/>
          </w:rPr>
          <w:fldChar w:fldCharType="end"/>
        </w:r>
      </w:hyperlink>
    </w:p>
    <w:p w14:paraId="740A7D00" w14:textId="77777777" w:rsidR="005C45D1" w:rsidRPr="004221CE" w:rsidRDefault="005C45D1" w:rsidP="00667574">
      <w:pPr>
        <w:pStyle w:val="Abbildungsverzeichnis"/>
        <w:tabs>
          <w:tab w:val="right" w:leader="dot" w:pos="8919"/>
        </w:tabs>
        <w:spacing w:after="120"/>
        <w:rPr>
          <w:rFonts w:eastAsiaTheme="minorEastAsia" w:cs="Arial"/>
          <w:noProof/>
          <w:kern w:val="2"/>
          <w:sz w:val="24"/>
          <w:szCs w:val="24"/>
          <w:lang w:eastAsia="de-CH"/>
          <w14:ligatures w14:val="standardContextual"/>
        </w:rPr>
      </w:pPr>
      <w:hyperlink w:anchor="_Toc211419283" w:history="1">
        <w:r w:rsidRPr="004221CE">
          <w:rPr>
            <w:rStyle w:val="Hyperlink"/>
            <w:rFonts w:cs="Arial"/>
            <w:noProof/>
          </w:rPr>
          <w:t xml:space="preserve">Anhang 4: </w:t>
        </w:r>
        <w:r w:rsidRPr="004221CE">
          <w:rPr>
            <w:rStyle w:val="Hyperlink"/>
            <w:rFonts w:cs="Arial"/>
            <w:i/>
            <w:iCs/>
            <w:noProof/>
          </w:rPr>
          <w:t>Massgebende Belege zur Dokumentation der Aussagen im Bericht</w:t>
        </w:r>
        <w:r w:rsidRPr="004221CE">
          <w:rPr>
            <w:rFonts w:cs="Arial"/>
            <w:i/>
            <w:iCs/>
            <w:noProof/>
            <w:webHidden/>
          </w:rPr>
          <w:tab/>
        </w:r>
        <w:r w:rsidRPr="004221CE">
          <w:rPr>
            <w:rFonts w:cs="Arial"/>
            <w:i/>
            <w:iCs/>
            <w:noProof/>
            <w:webHidden/>
          </w:rPr>
          <w:fldChar w:fldCharType="begin"/>
        </w:r>
        <w:r w:rsidRPr="004221CE">
          <w:rPr>
            <w:rFonts w:cs="Arial"/>
            <w:i/>
            <w:iCs/>
            <w:noProof/>
            <w:webHidden/>
          </w:rPr>
          <w:instrText xml:space="preserve"> PAGEREF _Toc211419283 \h </w:instrText>
        </w:r>
        <w:r w:rsidRPr="004221CE">
          <w:rPr>
            <w:rFonts w:cs="Arial"/>
            <w:i/>
            <w:iCs/>
            <w:noProof/>
            <w:webHidden/>
          </w:rPr>
        </w:r>
        <w:r w:rsidRPr="004221CE">
          <w:rPr>
            <w:rFonts w:cs="Arial"/>
            <w:i/>
            <w:iCs/>
            <w:noProof/>
            <w:webHidden/>
          </w:rPr>
          <w:fldChar w:fldCharType="separate"/>
        </w:r>
        <w:r w:rsidRPr="004221CE">
          <w:rPr>
            <w:rFonts w:cs="Arial"/>
            <w:i/>
            <w:iCs/>
            <w:noProof/>
            <w:webHidden/>
          </w:rPr>
          <w:t>14</w:t>
        </w:r>
        <w:r w:rsidRPr="004221CE">
          <w:rPr>
            <w:rFonts w:cs="Arial"/>
            <w:i/>
            <w:iCs/>
            <w:noProof/>
            <w:webHidden/>
          </w:rPr>
          <w:fldChar w:fldCharType="end"/>
        </w:r>
      </w:hyperlink>
    </w:p>
    <w:p w14:paraId="516A5772" w14:textId="77777777" w:rsidR="005C45D1" w:rsidRDefault="005C45D1" w:rsidP="00667574">
      <w:pPr>
        <w:spacing w:after="120" w:line="240" w:lineRule="auto"/>
      </w:pPr>
      <w:r w:rsidRPr="004221CE">
        <w:rPr>
          <w:i/>
          <w:iCs/>
        </w:rPr>
        <w:fldChar w:fldCharType="end"/>
      </w:r>
    </w:p>
    <w:p w14:paraId="77A9805C" w14:textId="77777777" w:rsidR="005C45D1" w:rsidRDefault="005C45D1" w:rsidP="00807E56">
      <w:pPr>
        <w:spacing w:after="20" w:line="240" w:lineRule="auto"/>
      </w:pPr>
    </w:p>
    <w:p w14:paraId="3CAE425B" w14:textId="77777777" w:rsidR="005C45D1" w:rsidRDefault="005C45D1" w:rsidP="00807E56">
      <w:pPr>
        <w:spacing w:after="20" w:line="240" w:lineRule="auto"/>
      </w:pPr>
    </w:p>
    <w:p w14:paraId="04347D7F" w14:textId="77777777" w:rsidR="005C45D1" w:rsidRDefault="005C45D1" w:rsidP="00807E56">
      <w:pPr>
        <w:spacing w:after="20" w:line="240" w:lineRule="auto"/>
      </w:pPr>
    </w:p>
    <w:p w14:paraId="6CBF1BD8" w14:textId="77777777" w:rsidR="005C45D1" w:rsidRPr="00807E56" w:rsidRDefault="005C45D1" w:rsidP="00807E56">
      <w:pPr>
        <w:spacing w:after="20" w:line="240" w:lineRule="auto"/>
      </w:pPr>
    </w:p>
    <w:p w14:paraId="7A9C1BD6" w14:textId="77777777" w:rsidR="005C45D1" w:rsidRDefault="005C45D1" w:rsidP="00191DFF">
      <w:pPr>
        <w:pStyle w:val="Grundtext"/>
      </w:pPr>
    </w:p>
    <w:p w14:paraId="51E4D003" w14:textId="77777777" w:rsidR="005C45D1" w:rsidRDefault="005C45D1" w:rsidP="00191DFF">
      <w:pPr>
        <w:pStyle w:val="Grundtext"/>
      </w:pPr>
    </w:p>
    <w:p w14:paraId="520CD2E3" w14:textId="77777777" w:rsidR="005C45D1" w:rsidRDefault="005C45D1" w:rsidP="00191DFF">
      <w:pPr>
        <w:pStyle w:val="Grundtext"/>
      </w:pPr>
    </w:p>
    <w:p w14:paraId="51033976" w14:textId="77777777" w:rsidR="005C45D1" w:rsidRDefault="005C45D1" w:rsidP="00191DFF">
      <w:pPr>
        <w:pStyle w:val="Grundtext"/>
      </w:pPr>
    </w:p>
    <w:p w14:paraId="03C04C65" w14:textId="77777777" w:rsidR="005C45D1" w:rsidRDefault="005C45D1" w:rsidP="00191DFF">
      <w:pPr>
        <w:pStyle w:val="Grundtext"/>
      </w:pPr>
    </w:p>
    <w:p w14:paraId="033F8115" w14:textId="77777777" w:rsidR="005C45D1" w:rsidRDefault="005C45D1" w:rsidP="00191DFF">
      <w:pPr>
        <w:pStyle w:val="Grundtext"/>
      </w:pPr>
    </w:p>
    <w:p w14:paraId="3647B38F" w14:textId="77777777" w:rsidR="005C45D1" w:rsidRDefault="005C45D1" w:rsidP="00191DFF">
      <w:pPr>
        <w:pStyle w:val="Grundtext"/>
      </w:pPr>
    </w:p>
    <w:p w14:paraId="77C03FE0" w14:textId="77777777" w:rsidR="005C45D1" w:rsidRPr="004221CE" w:rsidRDefault="005C45D1" w:rsidP="00E61581">
      <w:pPr>
        <w:pStyle w:val="berschrift1"/>
        <w:spacing w:after="240"/>
        <w:rPr>
          <w:sz w:val="26"/>
          <w:szCs w:val="26"/>
        </w:rPr>
      </w:pPr>
      <w:bookmarkStart w:id="0" w:name="_Toc211583880"/>
      <w:r w:rsidRPr="004221CE">
        <w:rPr>
          <w:sz w:val="26"/>
          <w:szCs w:val="26"/>
        </w:rPr>
        <w:lastRenderedPageBreak/>
        <w:t>Einleitung</w:t>
      </w:r>
      <w:bookmarkEnd w:id="0"/>
    </w:p>
    <w:p w14:paraId="255F7DCC" w14:textId="77777777" w:rsidR="005C45D1" w:rsidRPr="004221CE" w:rsidRDefault="005C45D1" w:rsidP="00E61581">
      <w:pPr>
        <w:pStyle w:val="berschrift2"/>
        <w:rPr>
          <w:sz w:val="23"/>
          <w:szCs w:val="23"/>
        </w:rPr>
      </w:pPr>
      <w:bookmarkStart w:id="1" w:name="_Toc211583881"/>
      <w:r w:rsidRPr="004221CE">
        <w:rPr>
          <w:sz w:val="23"/>
          <w:szCs w:val="23"/>
        </w:rPr>
        <w:t>Ausgangslage</w:t>
      </w:r>
      <w:bookmarkEnd w:id="1"/>
    </w:p>
    <w:p w14:paraId="5B69B3AE" w14:textId="77777777" w:rsidR="005C45D1" w:rsidRPr="00E61581" w:rsidRDefault="005C45D1" w:rsidP="00081571">
      <w:pPr>
        <w:pStyle w:val="Beschriftung"/>
        <w:keepNext/>
        <w:ind w:left="-113"/>
        <w:rPr>
          <w:color w:val="000000" w:themeColor="text1"/>
        </w:rPr>
      </w:pPr>
      <w:r w:rsidRPr="00E61581">
        <w:rPr>
          <w:color w:val="000000" w:themeColor="text1"/>
        </w:rPr>
        <w:t xml:space="preserve">Tabelle </w:t>
      </w:r>
      <w:r w:rsidRPr="00E61581">
        <w:rPr>
          <w:color w:val="000000" w:themeColor="text1"/>
        </w:rPr>
        <w:fldChar w:fldCharType="begin"/>
      </w:r>
      <w:r w:rsidRPr="00E61581">
        <w:rPr>
          <w:color w:val="000000" w:themeColor="text1"/>
        </w:rPr>
        <w:instrText xml:space="preserve"> SEQ Tabelle \* ARABIC </w:instrText>
      </w:r>
      <w:r w:rsidRPr="00E61581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1</w:t>
      </w:r>
      <w:r w:rsidRPr="00E61581">
        <w:rPr>
          <w:color w:val="000000" w:themeColor="text1"/>
        </w:rPr>
        <w:fldChar w:fldCharType="end"/>
      </w:r>
      <w:r w:rsidRPr="00E61581">
        <w:rPr>
          <w:color w:val="000000" w:themeColor="text1"/>
        </w:rPr>
        <w:t>: Wichtigste Daten zum Standort</w:t>
      </w:r>
    </w:p>
    <w:tbl>
      <w:tblPr>
        <w:tblStyle w:val="TabellemithellemGitternetz"/>
        <w:tblW w:w="0" w:type="auto"/>
        <w:tblInd w:w="-11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5C45D1" w:rsidRPr="00807E56" w14:paraId="7D8A2251" w14:textId="77777777" w:rsidTr="00403D54">
        <w:tc>
          <w:tcPr>
            <w:tcW w:w="42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1EF960" w14:textId="77777777" w:rsidR="005C45D1" w:rsidRPr="00807E56" w:rsidRDefault="005C45D1" w:rsidP="00667574">
            <w:pPr>
              <w:spacing w:before="60" w:after="60"/>
              <w:rPr>
                <w:b/>
                <w:bCs/>
                <w:i/>
                <w:iCs/>
                <w:sz w:val="18"/>
                <w:szCs w:val="18"/>
              </w:rPr>
            </w:pPr>
            <w:r w:rsidRPr="00807E56">
              <w:rPr>
                <w:b/>
                <w:bCs/>
                <w:i/>
                <w:iCs/>
                <w:sz w:val="18"/>
                <w:szCs w:val="18"/>
              </w:rPr>
              <w:t>Standort-Nr.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1C517F37" w14:textId="77777777" w:rsidR="005C45D1" w:rsidRPr="00807E56" w:rsidRDefault="005C45D1" w:rsidP="00667574">
            <w:pPr>
              <w:spacing w:before="60" w:after="60"/>
              <w:rPr>
                <w:b/>
                <w:bCs/>
                <w:i/>
                <w:iCs/>
                <w:sz w:val="18"/>
                <w:szCs w:val="18"/>
              </w:rPr>
            </w:pPr>
            <w:r w:rsidRPr="00807E56">
              <w:rPr>
                <w:b/>
                <w:bCs/>
                <w:i/>
                <w:iCs/>
                <w:sz w:val="18"/>
                <w:szCs w:val="18"/>
              </w:rPr>
              <w:t>Standortnummer (KbS)</w:t>
            </w:r>
          </w:p>
        </w:tc>
      </w:tr>
      <w:tr w:rsidR="005C45D1" w:rsidRPr="00807E56" w14:paraId="03ACCD6D" w14:textId="77777777" w:rsidTr="00403D54">
        <w:tc>
          <w:tcPr>
            <w:tcW w:w="424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75371C1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Standort-Gemeinde/-Stadt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173FBFC6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Gemeinde-/Stadtname</w:t>
            </w:r>
          </w:p>
        </w:tc>
      </w:tr>
      <w:tr w:rsidR="005C45D1" w:rsidRPr="00807E56" w14:paraId="60F85570" w14:textId="77777777" w:rsidTr="00403D54">
        <w:tc>
          <w:tcPr>
            <w:tcW w:w="4247" w:type="dxa"/>
            <w:shd w:val="clear" w:color="auto" w:fill="F2F2F2" w:themeFill="background1" w:themeFillShade="F2"/>
          </w:tcPr>
          <w:p w14:paraId="17516E72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Standort-Adresse</w:t>
            </w:r>
          </w:p>
        </w:tc>
        <w:tc>
          <w:tcPr>
            <w:tcW w:w="4247" w:type="dxa"/>
          </w:tcPr>
          <w:p w14:paraId="2A06C676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Strasse, Nummer, Postleitzahl, Ortsname</w:t>
            </w:r>
          </w:p>
        </w:tc>
      </w:tr>
      <w:tr w:rsidR="005C45D1" w:rsidRPr="00807E56" w14:paraId="7298DB1B" w14:textId="77777777" w:rsidTr="00403D54">
        <w:tc>
          <w:tcPr>
            <w:tcW w:w="4247" w:type="dxa"/>
            <w:shd w:val="clear" w:color="auto" w:fill="F2F2F2" w:themeFill="background1" w:themeFillShade="F2"/>
          </w:tcPr>
          <w:p w14:paraId="31F288D9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Betroffene Grundstücke</w:t>
            </w:r>
          </w:p>
        </w:tc>
        <w:tc>
          <w:tcPr>
            <w:tcW w:w="4247" w:type="dxa"/>
          </w:tcPr>
          <w:p w14:paraId="4078BA88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Kat.-Nrn. zum Zeitpunkt der Massnahme (sowie aktuelle Kat.-Nr., sofern abweichend)</w:t>
            </w:r>
          </w:p>
        </w:tc>
      </w:tr>
      <w:tr w:rsidR="005C45D1" w:rsidRPr="00807E56" w14:paraId="74984B49" w14:textId="77777777" w:rsidTr="00403D54">
        <w:tc>
          <w:tcPr>
            <w:tcW w:w="4247" w:type="dxa"/>
            <w:shd w:val="clear" w:color="auto" w:fill="F2F2F2" w:themeFill="background1" w:themeFillShade="F2"/>
          </w:tcPr>
          <w:p w14:paraId="6D1A83A1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Landeskoordinaten</w:t>
            </w:r>
          </w:p>
        </w:tc>
        <w:tc>
          <w:tcPr>
            <w:tcW w:w="4247" w:type="dxa"/>
          </w:tcPr>
          <w:p w14:paraId="2D38BC30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&lt;X/Y&gt;</w:t>
            </w:r>
          </w:p>
        </w:tc>
      </w:tr>
      <w:tr w:rsidR="005C45D1" w:rsidRPr="00807E56" w14:paraId="552F0749" w14:textId="77777777" w:rsidTr="00403D54">
        <w:tc>
          <w:tcPr>
            <w:tcW w:w="4247" w:type="dxa"/>
            <w:shd w:val="clear" w:color="auto" w:fill="F2F2F2" w:themeFill="background1" w:themeFillShade="F2"/>
          </w:tcPr>
          <w:p w14:paraId="118D2529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Standort-Klassierung gemäss KbS</w:t>
            </w:r>
          </w:p>
        </w:tc>
        <w:tc>
          <w:tcPr>
            <w:tcW w:w="4247" w:type="dxa"/>
          </w:tcPr>
          <w:p w14:paraId="6ED75043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 xml:space="preserve">Standortinformation (Anhang 4, </w:t>
            </w:r>
            <w:proofErr w:type="spellStart"/>
            <w:r w:rsidRPr="00807E56">
              <w:rPr>
                <w:sz w:val="18"/>
                <w:szCs w:val="18"/>
              </w:rPr>
              <w:t>act</w:t>
            </w:r>
            <w:proofErr w:type="spellEnd"/>
            <w:r w:rsidRPr="00807E56">
              <w:rPr>
                <w:sz w:val="18"/>
                <w:szCs w:val="18"/>
              </w:rPr>
              <w:t>. X)</w:t>
            </w:r>
          </w:p>
        </w:tc>
      </w:tr>
      <w:tr w:rsidR="005C45D1" w:rsidRPr="00807E56" w14:paraId="6F3F65A5" w14:textId="77777777" w:rsidTr="00403D54">
        <w:tc>
          <w:tcPr>
            <w:tcW w:w="4247" w:type="dxa"/>
            <w:shd w:val="clear" w:color="auto" w:fill="F2F2F2" w:themeFill="background1" w:themeFillShade="F2"/>
          </w:tcPr>
          <w:p w14:paraId="0837598F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Gesuchsteller/in</w:t>
            </w:r>
          </w:p>
        </w:tc>
        <w:tc>
          <w:tcPr>
            <w:tcW w:w="4247" w:type="dxa"/>
          </w:tcPr>
          <w:p w14:paraId="4E7374DA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 xml:space="preserve">Name, Adresse (evtl. zudem Vertreter/in mit Angabe Vollmacht) (Anhang 4, </w:t>
            </w:r>
            <w:proofErr w:type="spellStart"/>
            <w:r w:rsidRPr="00807E56">
              <w:rPr>
                <w:sz w:val="18"/>
                <w:szCs w:val="18"/>
              </w:rPr>
              <w:t>act</w:t>
            </w:r>
            <w:proofErr w:type="spellEnd"/>
            <w:r w:rsidRPr="00807E56">
              <w:rPr>
                <w:sz w:val="18"/>
                <w:szCs w:val="18"/>
              </w:rPr>
              <w:t>. X)</w:t>
            </w:r>
          </w:p>
          <w:p w14:paraId="3E56A7FC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  <w:p w14:paraId="1D7751C1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Kontoinhaber/in (in der Regel gleich wie Gesuchsteller/in)</w:t>
            </w:r>
          </w:p>
          <w:p w14:paraId="05881F7A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IBAN-Nr.:</w:t>
            </w:r>
          </w:p>
          <w:p w14:paraId="522C2DF0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Kontonummer:</w:t>
            </w:r>
          </w:p>
          <w:p w14:paraId="03EB26E2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Bank:</w:t>
            </w:r>
          </w:p>
        </w:tc>
      </w:tr>
      <w:tr w:rsidR="005C45D1" w:rsidRPr="00807E56" w14:paraId="4739F9DC" w14:textId="77777777" w:rsidTr="00403D54">
        <w:tc>
          <w:tcPr>
            <w:tcW w:w="4247" w:type="dxa"/>
            <w:shd w:val="clear" w:color="auto" w:fill="F2F2F2" w:themeFill="background1" w:themeFillShade="F2"/>
          </w:tcPr>
          <w:p w14:paraId="6E2B57F6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Kostenverteilungsgesuch</w:t>
            </w:r>
          </w:p>
        </w:tc>
        <w:tc>
          <w:tcPr>
            <w:tcW w:w="4247" w:type="dxa"/>
          </w:tcPr>
          <w:p w14:paraId="0FDA5D4D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807E56">
              <w:rPr>
                <w:sz w:val="18"/>
                <w:szCs w:val="18"/>
              </w:rPr>
              <w:t>Gesuchsdatum</w:t>
            </w:r>
            <w:proofErr w:type="spellEnd"/>
          </w:p>
        </w:tc>
      </w:tr>
      <w:tr w:rsidR="005C45D1" w:rsidRPr="00807E56" w14:paraId="1A0D91C9" w14:textId="77777777" w:rsidTr="00403D54">
        <w:tc>
          <w:tcPr>
            <w:tcW w:w="4247" w:type="dxa"/>
            <w:shd w:val="clear" w:color="auto" w:fill="F2F2F2" w:themeFill="background1" w:themeFillShade="F2"/>
          </w:tcPr>
          <w:p w14:paraId="1633512E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Träger/</w:t>
            </w:r>
            <w:proofErr w:type="gramStart"/>
            <w:r w:rsidRPr="00807E56">
              <w:rPr>
                <w:i/>
                <w:iCs/>
                <w:sz w:val="18"/>
                <w:szCs w:val="18"/>
              </w:rPr>
              <w:t>in der bisher angefallenen altlastenrechtlichen Kosten</w:t>
            </w:r>
            <w:proofErr w:type="gramEnd"/>
          </w:p>
        </w:tc>
        <w:tc>
          <w:tcPr>
            <w:tcW w:w="4247" w:type="dxa"/>
          </w:tcPr>
          <w:p w14:paraId="49BE0689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Name, Adresse</w:t>
            </w:r>
          </w:p>
        </w:tc>
      </w:tr>
      <w:tr w:rsidR="005C45D1" w:rsidRPr="00807E56" w14:paraId="7BE6B6D4" w14:textId="77777777" w:rsidTr="00403D54">
        <w:tc>
          <w:tcPr>
            <w:tcW w:w="4247" w:type="dxa"/>
            <w:shd w:val="clear" w:color="auto" w:fill="F2F2F2" w:themeFill="background1" w:themeFillShade="F2"/>
          </w:tcPr>
          <w:p w14:paraId="159E8199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Kosten altlastenrechtlicher Massnahmen</w:t>
            </w:r>
          </w:p>
        </w:tc>
        <w:tc>
          <w:tcPr>
            <w:tcW w:w="4247" w:type="dxa"/>
          </w:tcPr>
          <w:p w14:paraId="7DDBFF86" w14:textId="232B40C5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Kosten für die Untersuchungs-, Überwachungs- und</w:t>
            </w:r>
            <w:r w:rsidR="007E326C">
              <w:rPr>
                <w:sz w:val="18"/>
                <w:szCs w:val="18"/>
              </w:rPr>
              <w:t xml:space="preserve"> </w:t>
            </w:r>
            <w:r w:rsidRPr="00807E56">
              <w:rPr>
                <w:sz w:val="18"/>
                <w:szCs w:val="18"/>
              </w:rPr>
              <w:t>Sanierungsmassnahmen</w:t>
            </w:r>
            <w:r w:rsidR="007E326C">
              <w:rPr>
                <w:sz w:val="18"/>
                <w:szCs w:val="18"/>
              </w:rPr>
              <w:t xml:space="preserve"> (Gesamttotal)</w:t>
            </w:r>
          </w:p>
        </w:tc>
      </w:tr>
      <w:tr w:rsidR="005C45D1" w:rsidRPr="00807E56" w14:paraId="68BA49EF" w14:textId="77777777" w:rsidTr="00403D54">
        <w:tc>
          <w:tcPr>
            <w:tcW w:w="4247" w:type="dxa"/>
            <w:shd w:val="clear" w:color="auto" w:fill="F2F2F2" w:themeFill="background1" w:themeFillShade="F2"/>
          </w:tcPr>
          <w:p w14:paraId="5D00ECA8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Mehrwertsteuer</w:t>
            </w:r>
          </w:p>
        </w:tc>
        <w:tc>
          <w:tcPr>
            <w:tcW w:w="4247" w:type="dxa"/>
          </w:tcPr>
          <w:p w14:paraId="0783DCCD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exkl. oder inkl. Mehrwertsteuer</w:t>
            </w:r>
          </w:p>
        </w:tc>
      </w:tr>
      <w:tr w:rsidR="005C45D1" w:rsidRPr="00807E56" w14:paraId="6F11356D" w14:textId="77777777" w:rsidTr="00403D54">
        <w:tc>
          <w:tcPr>
            <w:tcW w:w="4247" w:type="dxa"/>
            <w:shd w:val="clear" w:color="auto" w:fill="F2F2F2" w:themeFill="background1" w:themeFillShade="F2"/>
          </w:tcPr>
          <w:p w14:paraId="4DB34F22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Bisherige Kostenverteilungen</w:t>
            </w:r>
          </w:p>
        </w:tc>
        <w:tc>
          <w:tcPr>
            <w:tcW w:w="4247" w:type="dxa"/>
          </w:tcPr>
          <w:p w14:paraId="72EFA81C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Anzahl, Verfügungsdaten</w:t>
            </w:r>
          </w:p>
        </w:tc>
      </w:tr>
    </w:tbl>
    <w:p w14:paraId="023B8F29" w14:textId="77777777" w:rsidR="005C45D1" w:rsidRDefault="005C45D1" w:rsidP="00191DFF">
      <w:pPr>
        <w:pStyle w:val="Grundtext"/>
      </w:pPr>
    </w:p>
    <w:p w14:paraId="41EFD569" w14:textId="77777777" w:rsidR="005C45D1" w:rsidRPr="00807E56" w:rsidRDefault="005C45D1" w:rsidP="00807E56">
      <w:pPr>
        <w:pStyle w:val="Beschriftung"/>
        <w:keepNext/>
        <w:rPr>
          <w:color w:val="000000" w:themeColor="text1"/>
        </w:rPr>
      </w:pPr>
      <w:r w:rsidRPr="00807E56">
        <w:rPr>
          <w:color w:val="000000" w:themeColor="text1"/>
        </w:rPr>
        <w:lastRenderedPageBreak/>
        <w:t xml:space="preserve">Figur </w:t>
      </w:r>
      <w:r w:rsidRPr="00807E56">
        <w:rPr>
          <w:color w:val="000000" w:themeColor="text1"/>
        </w:rPr>
        <w:fldChar w:fldCharType="begin"/>
      </w:r>
      <w:r w:rsidRPr="00807E56">
        <w:rPr>
          <w:color w:val="000000" w:themeColor="text1"/>
        </w:rPr>
        <w:instrText xml:space="preserve"> SEQ Figur \* ARABIC </w:instrText>
      </w:r>
      <w:r w:rsidRPr="00807E56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1</w:t>
      </w:r>
      <w:r w:rsidRPr="00807E56">
        <w:rPr>
          <w:color w:val="000000" w:themeColor="text1"/>
        </w:rPr>
        <w:fldChar w:fldCharType="end"/>
      </w:r>
      <w:r w:rsidRPr="00807E56">
        <w:rPr>
          <w:color w:val="000000" w:themeColor="text1"/>
        </w:rPr>
        <w:t>: Übersichtsplan, Massstab 1:25'00</w:t>
      </w:r>
      <w:r>
        <w:rPr>
          <w:color w:val="000000" w:themeColor="text1"/>
        </w:rPr>
        <w:t>0</w:t>
      </w:r>
      <w:r>
        <w:rPr>
          <w:rStyle w:val="Funotenzeichen"/>
          <w:color w:val="000000" w:themeColor="text1"/>
        </w:rPr>
        <w:footnoteReference w:id="1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8919"/>
      </w:tblGrid>
      <w:tr w:rsidR="005C45D1" w14:paraId="3555138A" w14:textId="77777777" w:rsidTr="00523717">
        <w:trPr>
          <w:trHeight w:val="3402"/>
        </w:trPr>
        <w:tc>
          <w:tcPr>
            <w:tcW w:w="9072" w:type="dxa"/>
          </w:tcPr>
          <w:p w14:paraId="28DAFBDC" w14:textId="77777777" w:rsidR="005C45D1" w:rsidRDefault="005C45D1" w:rsidP="00523717"/>
          <w:p w14:paraId="73FCE1D0" w14:textId="77777777" w:rsidR="005C45D1" w:rsidRDefault="005C45D1" w:rsidP="00523717"/>
          <w:p w14:paraId="476FDFEC" w14:textId="77777777" w:rsidR="005C45D1" w:rsidRDefault="005C45D1" w:rsidP="00523717"/>
          <w:p w14:paraId="29EE4836" w14:textId="2A0A13E7" w:rsidR="005C45D1" w:rsidRDefault="005C45D1" w:rsidP="00523717">
            <w:r>
              <w:t>z.</w:t>
            </w:r>
            <w:r w:rsidR="00D41C11">
              <w:t xml:space="preserve"> </w:t>
            </w:r>
            <w:r>
              <w:t>B. Ausschnitt GIS-Browser des Kantons Zürich</w:t>
            </w:r>
          </w:p>
        </w:tc>
      </w:tr>
    </w:tbl>
    <w:p w14:paraId="1BDB5965" w14:textId="77777777" w:rsidR="005C45D1" w:rsidRDefault="005C45D1" w:rsidP="00191DFF">
      <w:pPr>
        <w:pStyle w:val="Grundtext"/>
      </w:pPr>
    </w:p>
    <w:p w14:paraId="49013D60" w14:textId="1F3F7ED8" w:rsidR="005C45D1" w:rsidRPr="00807E56" w:rsidRDefault="005C45D1" w:rsidP="00807E56">
      <w:pPr>
        <w:pStyle w:val="Beschriftung"/>
        <w:keepNext/>
        <w:rPr>
          <w:color w:val="000000" w:themeColor="text1"/>
        </w:rPr>
      </w:pPr>
      <w:r w:rsidRPr="00807E56">
        <w:rPr>
          <w:color w:val="000000" w:themeColor="text1"/>
        </w:rPr>
        <w:t xml:space="preserve">Figur </w:t>
      </w:r>
      <w:r w:rsidRPr="00807E56">
        <w:rPr>
          <w:color w:val="000000" w:themeColor="text1"/>
        </w:rPr>
        <w:fldChar w:fldCharType="begin"/>
      </w:r>
      <w:r w:rsidRPr="00807E56">
        <w:rPr>
          <w:color w:val="000000" w:themeColor="text1"/>
        </w:rPr>
        <w:instrText xml:space="preserve"> SEQ Figur \* ARABIC </w:instrText>
      </w:r>
      <w:r w:rsidRPr="00807E56">
        <w:rPr>
          <w:color w:val="000000" w:themeColor="text1"/>
        </w:rPr>
        <w:fldChar w:fldCharType="separate"/>
      </w:r>
      <w:r w:rsidRPr="00807E56">
        <w:rPr>
          <w:noProof/>
          <w:color w:val="000000" w:themeColor="text1"/>
        </w:rPr>
        <w:t>2</w:t>
      </w:r>
      <w:r w:rsidRPr="00807E56">
        <w:rPr>
          <w:color w:val="000000" w:themeColor="text1"/>
        </w:rPr>
        <w:fldChar w:fldCharType="end"/>
      </w:r>
      <w:r w:rsidRPr="00807E56">
        <w:rPr>
          <w:color w:val="000000" w:themeColor="text1"/>
        </w:rPr>
        <w:t>: Situationsplan mit geografischer Lage und Ausdehnung des Standorts Massstab 1:1'000</w:t>
      </w:r>
      <w:r>
        <w:rPr>
          <w:rStyle w:val="Funotenzeichen"/>
          <w:color w:val="000000" w:themeColor="text1"/>
        </w:rPr>
        <w:footnoteReference w:id="2"/>
      </w:r>
      <w:r w:rsidRPr="00807E56">
        <w:rPr>
          <w:color w:val="000000" w:themeColor="text1"/>
        </w:rPr>
        <w:t xml:space="preserve"> (aktueller Zustand)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8919"/>
      </w:tblGrid>
      <w:tr w:rsidR="005C45D1" w14:paraId="4A700214" w14:textId="77777777" w:rsidTr="00523717">
        <w:trPr>
          <w:trHeight w:val="3402"/>
        </w:trPr>
        <w:tc>
          <w:tcPr>
            <w:tcW w:w="9072" w:type="dxa"/>
          </w:tcPr>
          <w:p w14:paraId="4F9C62DE" w14:textId="77777777" w:rsidR="005C45D1" w:rsidRDefault="005C45D1" w:rsidP="00523717"/>
          <w:p w14:paraId="3D89B411" w14:textId="77777777" w:rsidR="005C45D1" w:rsidRDefault="005C45D1" w:rsidP="00523717"/>
          <w:p w14:paraId="66CDCCB6" w14:textId="77777777" w:rsidR="005C45D1" w:rsidRDefault="005C45D1" w:rsidP="00523717"/>
          <w:p w14:paraId="00334879" w14:textId="5FAA5311" w:rsidR="005C45D1" w:rsidRDefault="005C45D1" w:rsidP="00523717">
            <w:r>
              <w:t>z.</w:t>
            </w:r>
            <w:r w:rsidR="00D41C11">
              <w:t xml:space="preserve"> </w:t>
            </w:r>
            <w:r>
              <w:t>B. aktueller Ausschnitt GIS-Browser des Kantons Zürich</w:t>
            </w:r>
          </w:p>
        </w:tc>
      </w:tr>
    </w:tbl>
    <w:p w14:paraId="460C94FB" w14:textId="77777777" w:rsidR="005C45D1" w:rsidRDefault="005C45D1" w:rsidP="00191DFF">
      <w:pPr>
        <w:pStyle w:val="Grundtext"/>
      </w:pPr>
    </w:p>
    <w:p w14:paraId="6BBC2FA2" w14:textId="77777777" w:rsidR="005C45D1" w:rsidRPr="004221CE" w:rsidRDefault="005C45D1" w:rsidP="00667574">
      <w:pPr>
        <w:pStyle w:val="berschrift2"/>
        <w:rPr>
          <w:sz w:val="23"/>
          <w:szCs w:val="23"/>
        </w:rPr>
      </w:pPr>
      <w:bookmarkStart w:id="2" w:name="_Toc211583882"/>
      <w:r w:rsidRPr="004221CE">
        <w:rPr>
          <w:sz w:val="23"/>
          <w:szCs w:val="23"/>
        </w:rPr>
        <w:t>Ausgeführte Arbeiten</w:t>
      </w:r>
      <w:bookmarkEnd w:id="2"/>
    </w:p>
    <w:p w14:paraId="2D7C3A83" w14:textId="77777777" w:rsidR="005C45D1" w:rsidRDefault="005C45D1" w:rsidP="00667574">
      <w:pPr>
        <w:spacing w:after="120"/>
      </w:pPr>
      <w:r>
        <w:t>Im Rahmen der Erstellung der Standortdokumentation wurden folgende Arbeiten durchgeführt:</w:t>
      </w:r>
    </w:p>
    <w:p w14:paraId="11DD735B" w14:textId="77777777" w:rsidR="005C45D1" w:rsidRPr="00112E6A" w:rsidRDefault="005C45D1" w:rsidP="00667574">
      <w:pPr>
        <w:pStyle w:val="Listenabsatz"/>
        <w:numPr>
          <w:ilvl w:val="0"/>
          <w:numId w:val="33"/>
        </w:numPr>
        <w:spacing w:after="0" w:line="248" w:lineRule="atLeast"/>
      </w:pPr>
      <w:r w:rsidRPr="00112E6A">
        <w:t>Recherchen (Ort, Datum, falls zutreffend: Ansprechperson aufführen)</w:t>
      </w:r>
    </w:p>
    <w:p w14:paraId="779F33A3" w14:textId="77777777" w:rsidR="005C45D1" w:rsidRPr="00112E6A" w:rsidRDefault="005C45D1" w:rsidP="00667574">
      <w:pPr>
        <w:pStyle w:val="Listenabsatz"/>
        <w:numPr>
          <w:ilvl w:val="0"/>
          <w:numId w:val="33"/>
        </w:numPr>
        <w:spacing w:after="0" w:line="248" w:lineRule="atLeast"/>
      </w:pPr>
      <w:r w:rsidRPr="00112E6A">
        <w:t>Begehung der Liegenschaft (Begleitung, Datum, Protokoll)</w:t>
      </w:r>
    </w:p>
    <w:p w14:paraId="318CDC4B" w14:textId="77777777" w:rsidR="005C45D1" w:rsidRDefault="005C45D1" w:rsidP="00667574">
      <w:pPr>
        <w:pStyle w:val="Listenabsatz"/>
        <w:numPr>
          <w:ilvl w:val="0"/>
          <w:numId w:val="33"/>
        </w:numPr>
        <w:spacing w:after="0" w:line="248" w:lineRule="atLeast"/>
      </w:pPr>
      <w:r w:rsidRPr="00112E6A">
        <w:lastRenderedPageBreak/>
        <w:t>Befragung von Personen (Name, Vorname, Adresse der befragten Personen, Datum der</w:t>
      </w:r>
      <w:r>
        <w:t xml:space="preserve"> Befragung und Protokoll, gegebenenfalls Angabe des Anstellungszeitraums bei ehemaligen Mitarbeitern/-innen usw.)</w:t>
      </w:r>
    </w:p>
    <w:p w14:paraId="03EBE844" w14:textId="77777777" w:rsidR="005C45D1" w:rsidRDefault="005C45D1" w:rsidP="00667574">
      <w:pPr>
        <w:pStyle w:val="Listenabsatz"/>
        <w:numPr>
          <w:ilvl w:val="0"/>
          <w:numId w:val="33"/>
        </w:numPr>
        <w:spacing w:after="0" w:line="248" w:lineRule="atLeast"/>
      </w:pPr>
      <w:r w:rsidRPr="00112E6A">
        <w:t>(…)</w:t>
      </w:r>
    </w:p>
    <w:p w14:paraId="0C3A22F7" w14:textId="77777777" w:rsidR="005C45D1" w:rsidRDefault="005C45D1" w:rsidP="00667574">
      <w:pPr>
        <w:spacing w:after="0" w:line="248" w:lineRule="atLeast"/>
      </w:pPr>
    </w:p>
    <w:p w14:paraId="411167DE" w14:textId="77777777" w:rsidR="005C45D1" w:rsidRPr="004221CE" w:rsidRDefault="005C45D1" w:rsidP="00667574">
      <w:pPr>
        <w:pStyle w:val="berschrift1"/>
        <w:rPr>
          <w:sz w:val="26"/>
          <w:szCs w:val="26"/>
        </w:rPr>
      </w:pPr>
      <w:bookmarkStart w:id="3" w:name="_Toc211583884"/>
      <w:r w:rsidRPr="004221CE">
        <w:rPr>
          <w:sz w:val="26"/>
          <w:szCs w:val="26"/>
        </w:rPr>
        <w:t>Altlastenrechtliche Situation</w:t>
      </w:r>
      <w:bookmarkEnd w:id="3"/>
    </w:p>
    <w:p w14:paraId="53CA7E1A" w14:textId="0B5D8C70" w:rsidR="005C45D1" w:rsidRPr="00667574" w:rsidRDefault="005C45D1" w:rsidP="00667574">
      <w:pPr>
        <w:spacing w:after="240"/>
        <w:rPr>
          <w:i/>
          <w:iCs/>
        </w:rPr>
      </w:pPr>
      <w:r w:rsidRPr="003B21AC">
        <w:rPr>
          <w:i/>
          <w:iCs/>
        </w:rPr>
        <w:t>(</w:t>
      </w:r>
      <w:r w:rsidRPr="0043071C">
        <w:rPr>
          <w:i/>
          <w:iCs/>
        </w:rPr>
        <w:fldChar w:fldCharType="begin"/>
      </w:r>
      <w:r w:rsidRPr="0043071C">
        <w:rPr>
          <w:i/>
          <w:iCs/>
        </w:rPr>
        <w:instrText xml:space="preserve"> REF _Ref190884899 \h  \* MERGEFORMAT </w:instrText>
      </w:r>
      <w:r w:rsidRPr="0043071C">
        <w:rPr>
          <w:i/>
          <w:iCs/>
        </w:rPr>
      </w:r>
      <w:r w:rsidRPr="0043071C">
        <w:rPr>
          <w:i/>
          <w:iCs/>
        </w:rPr>
        <w:fldChar w:fldCharType="separate"/>
      </w:r>
      <w:r w:rsidRPr="0043071C">
        <w:rPr>
          <w:i/>
          <w:iCs/>
        </w:rPr>
        <w:t>Anhang 1: Situationsplan mit Lage und Ausdehnung des Standorts im Zeitpunkt der altlastenrechtlichen Massnahmen. Massstab 1:1</w:t>
      </w:r>
      <w:r w:rsidR="009D3288">
        <w:rPr>
          <w:i/>
          <w:iCs/>
        </w:rPr>
        <w:t>'</w:t>
      </w:r>
      <w:r w:rsidRPr="0043071C">
        <w:rPr>
          <w:i/>
          <w:iCs/>
        </w:rPr>
        <w:t>000</w:t>
      </w:r>
      <w:r w:rsidRPr="0043071C">
        <w:rPr>
          <w:i/>
          <w:iCs/>
        </w:rPr>
        <w:fldChar w:fldCharType="end"/>
      </w:r>
      <w:r>
        <w:rPr>
          <w:rStyle w:val="Funotenzeichen"/>
          <w:i/>
          <w:iCs/>
        </w:rPr>
        <w:footnoteReference w:id="3"/>
      </w:r>
      <w:r w:rsidRPr="003B21AC">
        <w:rPr>
          <w:i/>
          <w:iCs/>
        </w:rPr>
        <w:t>)</w:t>
      </w:r>
      <w:r>
        <w:rPr>
          <w:i/>
          <w:iCs/>
        </w:rPr>
        <w:t xml:space="preserve"> </w:t>
      </w:r>
    </w:p>
    <w:p w14:paraId="1A547CBF" w14:textId="77777777" w:rsidR="005C45D1" w:rsidRPr="00667574" w:rsidRDefault="005C45D1" w:rsidP="00081571">
      <w:pPr>
        <w:pStyle w:val="Beschriftung"/>
        <w:keepNext/>
        <w:ind w:left="-113"/>
        <w:rPr>
          <w:color w:val="000000" w:themeColor="text1"/>
        </w:rPr>
      </w:pPr>
      <w:r w:rsidRPr="00667574">
        <w:rPr>
          <w:color w:val="000000" w:themeColor="text1"/>
        </w:rPr>
        <w:t xml:space="preserve">Tabelle </w:t>
      </w:r>
      <w:r w:rsidRPr="00667574">
        <w:rPr>
          <w:color w:val="000000" w:themeColor="text1"/>
        </w:rPr>
        <w:fldChar w:fldCharType="begin"/>
      </w:r>
      <w:r w:rsidRPr="00667574">
        <w:rPr>
          <w:color w:val="000000" w:themeColor="text1"/>
        </w:rPr>
        <w:instrText xml:space="preserve"> SEQ Tabelle \* ARABIC </w:instrText>
      </w:r>
      <w:r w:rsidRPr="00667574">
        <w:rPr>
          <w:color w:val="000000" w:themeColor="text1"/>
        </w:rPr>
        <w:fldChar w:fldCharType="separate"/>
      </w:r>
      <w:r w:rsidRPr="00667574">
        <w:rPr>
          <w:noProof/>
          <w:color w:val="000000" w:themeColor="text1"/>
        </w:rPr>
        <w:t>2</w:t>
      </w:r>
      <w:r w:rsidRPr="00667574">
        <w:rPr>
          <w:color w:val="000000" w:themeColor="text1"/>
        </w:rPr>
        <w:fldChar w:fldCharType="end"/>
      </w:r>
      <w:r w:rsidRPr="00667574">
        <w:rPr>
          <w:color w:val="000000" w:themeColor="text1"/>
        </w:rPr>
        <w:t>: Durchgeführte altlastenrechtliche Massnahmen, Klassierung des Standorts</w:t>
      </w:r>
    </w:p>
    <w:tbl>
      <w:tblPr>
        <w:tblStyle w:val="TabellemithellemGitternetz"/>
        <w:tblW w:w="8931" w:type="dxa"/>
        <w:tblInd w:w="-113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660"/>
        <w:gridCol w:w="683"/>
        <w:gridCol w:w="1209"/>
        <w:gridCol w:w="1276"/>
        <w:gridCol w:w="1559"/>
        <w:gridCol w:w="1417"/>
        <w:gridCol w:w="1242"/>
        <w:gridCol w:w="885"/>
      </w:tblGrid>
      <w:tr w:rsidR="005C45D1" w:rsidRPr="00807E56" w14:paraId="3288B320" w14:textId="77777777" w:rsidTr="00403D54">
        <w:trPr>
          <w:trHeight w:val="1075"/>
        </w:trPr>
        <w:tc>
          <w:tcPr>
            <w:tcW w:w="660" w:type="dxa"/>
            <w:shd w:val="clear" w:color="auto" w:fill="F2F2F2" w:themeFill="background1" w:themeFillShade="F2"/>
          </w:tcPr>
          <w:p w14:paraId="364261EF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Kat.-Nr.</w:t>
            </w:r>
            <w:r w:rsidRPr="00807E56">
              <w:rPr>
                <w:rStyle w:val="Funotenzeichen"/>
                <w:sz w:val="18"/>
                <w:szCs w:val="18"/>
              </w:rPr>
              <w:footnoteReference w:id="4"/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2BB3F0A8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KbS-Nr.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14:paraId="312426E9" w14:textId="4EB98032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Verfügung/</w:t>
            </w:r>
            <w:r>
              <w:rPr>
                <w:sz w:val="18"/>
                <w:szCs w:val="18"/>
              </w:rPr>
              <w:t xml:space="preserve"> </w:t>
            </w:r>
            <w:r w:rsidRPr="00807E56">
              <w:rPr>
                <w:sz w:val="18"/>
                <w:szCs w:val="18"/>
              </w:rPr>
              <w:t>Ano</w:t>
            </w:r>
            <w:r>
              <w:rPr>
                <w:sz w:val="18"/>
                <w:szCs w:val="18"/>
              </w:rPr>
              <w:t>rdnung</w:t>
            </w:r>
            <w:r w:rsidRPr="00807E5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807E56">
              <w:rPr>
                <w:sz w:val="18"/>
                <w:szCs w:val="18"/>
              </w:rPr>
              <w:t>Baubewilligung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2F5963B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altlastenrechtliche Massnahme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2912A41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Zeitraum dieser Massnahme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60ECAC5" w14:textId="5D63008C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 xml:space="preserve">Klassierung Standort </w:t>
            </w:r>
            <w:r w:rsidR="0082709B">
              <w:rPr>
                <w:sz w:val="18"/>
                <w:szCs w:val="18"/>
              </w:rPr>
              <w:t>gemäss</w:t>
            </w:r>
            <w:r w:rsidRPr="00807E56">
              <w:rPr>
                <w:sz w:val="18"/>
                <w:szCs w:val="18"/>
              </w:rPr>
              <w:t xml:space="preserve"> AltlV</w:t>
            </w:r>
            <w:r w:rsidR="0082709B">
              <w:rPr>
                <w:sz w:val="18"/>
                <w:szCs w:val="18"/>
              </w:rPr>
              <w:t xml:space="preserve"> nach Massnahme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14:paraId="0085A22A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Grund der Klassierung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14:paraId="21AADA62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sz w:val="18"/>
                <w:szCs w:val="18"/>
              </w:rPr>
              <w:t>Weitere Bemer-</w:t>
            </w:r>
            <w:proofErr w:type="spellStart"/>
            <w:r w:rsidRPr="00807E56">
              <w:rPr>
                <w:sz w:val="18"/>
                <w:szCs w:val="18"/>
              </w:rPr>
              <w:t>kungen</w:t>
            </w:r>
            <w:proofErr w:type="spellEnd"/>
          </w:p>
        </w:tc>
      </w:tr>
      <w:tr w:rsidR="005C45D1" w:rsidRPr="00807E56" w14:paraId="0BDDF9FD" w14:textId="77777777" w:rsidTr="00403D54">
        <w:tc>
          <w:tcPr>
            <w:tcW w:w="660" w:type="dxa"/>
          </w:tcPr>
          <w:p w14:paraId="414CA994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Nr.</w:t>
            </w:r>
          </w:p>
        </w:tc>
        <w:tc>
          <w:tcPr>
            <w:tcW w:w="683" w:type="dxa"/>
          </w:tcPr>
          <w:p w14:paraId="351277E2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Nr.</w:t>
            </w:r>
          </w:p>
        </w:tc>
        <w:tc>
          <w:tcPr>
            <w:tcW w:w="1209" w:type="dxa"/>
          </w:tcPr>
          <w:p w14:paraId="208DE47B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Nr./Datum</w:t>
            </w:r>
          </w:p>
        </w:tc>
        <w:tc>
          <w:tcPr>
            <w:tcW w:w="1276" w:type="dxa"/>
          </w:tcPr>
          <w:p w14:paraId="7E83122E" w14:textId="24419E53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z.</w:t>
            </w:r>
            <w:r w:rsidR="00D41C11">
              <w:rPr>
                <w:i/>
                <w:iCs/>
                <w:sz w:val="18"/>
                <w:szCs w:val="18"/>
              </w:rPr>
              <w:t xml:space="preserve"> </w:t>
            </w:r>
            <w:r w:rsidRPr="00807E56">
              <w:rPr>
                <w:i/>
                <w:iCs/>
                <w:sz w:val="18"/>
                <w:szCs w:val="18"/>
              </w:rPr>
              <w:t xml:space="preserve">B.: </w:t>
            </w:r>
          </w:p>
          <w:p w14:paraId="055D6434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</w:p>
          <w:p w14:paraId="6AD9CB2C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 xml:space="preserve">Voruntersuchung, Detailuntersuchung, </w:t>
            </w:r>
          </w:p>
          <w:p w14:paraId="40543E3C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Überwachung, Sanierung</w:t>
            </w:r>
          </w:p>
        </w:tc>
        <w:tc>
          <w:tcPr>
            <w:tcW w:w="1559" w:type="dxa"/>
          </w:tcPr>
          <w:p w14:paraId="7AE46952" w14:textId="5258B57F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von/bis</w:t>
            </w:r>
          </w:p>
        </w:tc>
        <w:tc>
          <w:tcPr>
            <w:tcW w:w="1417" w:type="dxa"/>
          </w:tcPr>
          <w:p w14:paraId="27A973B7" w14:textId="0463A641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z.</w:t>
            </w:r>
            <w:r w:rsidR="00D41C11">
              <w:rPr>
                <w:i/>
                <w:iCs/>
                <w:sz w:val="18"/>
                <w:szCs w:val="18"/>
              </w:rPr>
              <w:t xml:space="preserve"> </w:t>
            </w:r>
            <w:r w:rsidRPr="00807E56">
              <w:rPr>
                <w:i/>
                <w:iCs/>
                <w:sz w:val="18"/>
                <w:szCs w:val="18"/>
              </w:rPr>
              <w:t>B.:</w:t>
            </w:r>
          </w:p>
          <w:p w14:paraId="2AC8EFF3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</w:p>
          <w:p w14:paraId="79AA0727" w14:textId="667D9ED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proofErr w:type="spellStart"/>
            <w:r w:rsidRPr="00807E56">
              <w:rPr>
                <w:i/>
                <w:iCs/>
                <w:sz w:val="18"/>
                <w:szCs w:val="18"/>
              </w:rPr>
              <w:t>untersu-chungsbedürftig</w:t>
            </w:r>
            <w:proofErr w:type="spellEnd"/>
            <w:r w:rsidRPr="00807E56">
              <w:rPr>
                <w:i/>
                <w:iCs/>
                <w:sz w:val="18"/>
                <w:szCs w:val="18"/>
              </w:rPr>
              <w:t xml:space="preserve"> gemäss Art. 5 Abs. 4 Bst. b AltlV</w:t>
            </w:r>
          </w:p>
          <w:p w14:paraId="0AE1671F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</w:p>
          <w:p w14:paraId="043DBECC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belastet gemäss Art. 8 Abs. 2 Bst. c AltlV</w:t>
            </w:r>
          </w:p>
          <w:p w14:paraId="4FCD43DE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</w:p>
          <w:p w14:paraId="10B1787D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>überwachungsbedürftig gemäss Art. 8 Abs. 2 Bst. a AltlV</w:t>
            </w:r>
          </w:p>
          <w:p w14:paraId="036808EA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</w:p>
          <w:p w14:paraId="492AA0A5" w14:textId="77777777" w:rsidR="005C45D1" w:rsidRPr="00807E56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807E56">
              <w:rPr>
                <w:i/>
                <w:iCs/>
                <w:sz w:val="18"/>
                <w:szCs w:val="18"/>
              </w:rPr>
              <w:t xml:space="preserve">sanierungsbedürftig gemäss </w:t>
            </w:r>
            <w:r w:rsidRPr="00807E56">
              <w:rPr>
                <w:i/>
                <w:iCs/>
                <w:sz w:val="18"/>
                <w:szCs w:val="18"/>
              </w:rPr>
              <w:lastRenderedPageBreak/>
              <w:t>Art. 8 Abs. 2 Bst. b AltlV</w:t>
            </w:r>
          </w:p>
        </w:tc>
        <w:tc>
          <w:tcPr>
            <w:tcW w:w="1242" w:type="dxa"/>
          </w:tcPr>
          <w:p w14:paraId="0361B728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14:paraId="56BC2B82" w14:textId="77777777" w:rsidR="005C45D1" w:rsidRPr="00807E56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9B36895" w14:textId="77777777" w:rsidR="005C45D1" w:rsidRPr="004221CE" w:rsidRDefault="005C45D1" w:rsidP="00667574">
      <w:pPr>
        <w:pStyle w:val="berschrift1"/>
        <w:rPr>
          <w:sz w:val="26"/>
          <w:szCs w:val="26"/>
        </w:rPr>
      </w:pPr>
      <w:bookmarkStart w:id="4" w:name="_Toc211583885"/>
      <w:r w:rsidRPr="004221CE">
        <w:rPr>
          <w:sz w:val="26"/>
          <w:szCs w:val="26"/>
        </w:rPr>
        <w:t>Liegenschaftsgeschichte</w:t>
      </w:r>
      <w:bookmarkEnd w:id="4"/>
    </w:p>
    <w:p w14:paraId="72C007F3" w14:textId="017A0417" w:rsidR="005C45D1" w:rsidRDefault="005C45D1" w:rsidP="00667574">
      <w:pPr>
        <w:rPr>
          <w:i/>
          <w:iCs/>
        </w:rPr>
      </w:pPr>
      <w:r w:rsidRPr="005E1DF8">
        <w:rPr>
          <w:i/>
          <w:iCs/>
        </w:rPr>
        <w:t>(</w:t>
      </w:r>
      <w:r w:rsidRPr="0043071C">
        <w:rPr>
          <w:i/>
          <w:iCs/>
        </w:rPr>
        <w:fldChar w:fldCharType="begin"/>
      </w:r>
      <w:r w:rsidRPr="0043071C">
        <w:rPr>
          <w:i/>
          <w:iCs/>
        </w:rPr>
        <w:instrText xml:space="preserve"> REF _Ref190884950 \h  \* MERGEFORMAT </w:instrText>
      </w:r>
      <w:r w:rsidRPr="0043071C">
        <w:rPr>
          <w:i/>
          <w:iCs/>
        </w:rPr>
      </w:r>
      <w:r w:rsidRPr="0043071C">
        <w:rPr>
          <w:i/>
          <w:iCs/>
        </w:rPr>
        <w:fldChar w:fldCharType="separate"/>
      </w:r>
      <w:r w:rsidRPr="0043071C">
        <w:rPr>
          <w:i/>
          <w:iCs/>
        </w:rPr>
        <w:t>Anhang 2: Situationspläne zur Liegenschaftsgeschichte. Massstab 1:1</w:t>
      </w:r>
      <w:r w:rsidR="00F97295">
        <w:rPr>
          <w:i/>
          <w:iCs/>
        </w:rPr>
        <w:t>'</w:t>
      </w:r>
      <w:r w:rsidRPr="0043071C">
        <w:rPr>
          <w:i/>
          <w:iCs/>
        </w:rPr>
        <w:t>000</w:t>
      </w:r>
      <w:r w:rsidRPr="0043071C">
        <w:rPr>
          <w:i/>
          <w:iCs/>
        </w:rPr>
        <w:fldChar w:fldCharType="end"/>
      </w:r>
      <w:r>
        <w:rPr>
          <w:rStyle w:val="Funotenzeichen"/>
          <w:i/>
          <w:iCs/>
        </w:rPr>
        <w:footnoteReference w:id="5"/>
      </w:r>
      <w:r w:rsidRPr="005E1DF8">
        <w:rPr>
          <w:i/>
          <w:iCs/>
        </w:rPr>
        <w:t>)</w:t>
      </w:r>
    </w:p>
    <w:p w14:paraId="4BFDDDCD" w14:textId="77777777" w:rsidR="005C45D1" w:rsidRPr="004221CE" w:rsidRDefault="005C45D1" w:rsidP="00667574">
      <w:pPr>
        <w:pStyle w:val="berschrift2"/>
        <w:rPr>
          <w:sz w:val="23"/>
          <w:szCs w:val="23"/>
        </w:rPr>
      </w:pPr>
      <w:bookmarkStart w:id="5" w:name="_Toc211583886"/>
      <w:r w:rsidRPr="004221CE">
        <w:rPr>
          <w:sz w:val="23"/>
          <w:szCs w:val="23"/>
        </w:rPr>
        <w:t>Eigentumsverhältnisse, Nutzungen und verursachte Belastungen</w:t>
      </w:r>
      <w:bookmarkEnd w:id="5"/>
    </w:p>
    <w:p w14:paraId="6532EA4C" w14:textId="0B66C190" w:rsidR="005C45D1" w:rsidRDefault="005C45D1" w:rsidP="00667574">
      <w:pPr>
        <w:pStyle w:val="Beschriftung"/>
        <w:keepNext/>
        <w:rPr>
          <w:color w:val="000000" w:themeColor="text1"/>
        </w:rPr>
      </w:pPr>
      <w:r w:rsidRPr="00667574">
        <w:rPr>
          <w:color w:val="000000" w:themeColor="text1"/>
        </w:rPr>
        <w:t>Tabelle</w:t>
      </w:r>
      <w:r>
        <w:rPr>
          <w:color w:val="000000" w:themeColor="text1"/>
        </w:rPr>
        <w:t>n</w:t>
      </w:r>
      <w:r w:rsidRPr="00667574">
        <w:rPr>
          <w:color w:val="000000" w:themeColor="text1"/>
        </w:rPr>
        <w:t xml:space="preserve"> </w:t>
      </w:r>
      <w:r w:rsidRPr="00667574">
        <w:rPr>
          <w:color w:val="000000" w:themeColor="text1"/>
        </w:rPr>
        <w:fldChar w:fldCharType="begin"/>
      </w:r>
      <w:r w:rsidRPr="00667574">
        <w:rPr>
          <w:color w:val="000000" w:themeColor="text1"/>
        </w:rPr>
        <w:instrText xml:space="preserve"> SEQ Tabelle \* ARABIC </w:instrText>
      </w:r>
      <w:r w:rsidRPr="00667574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3</w:t>
      </w:r>
      <w:r w:rsidRPr="00667574">
        <w:rPr>
          <w:color w:val="000000" w:themeColor="text1"/>
        </w:rPr>
        <w:fldChar w:fldCharType="end"/>
      </w:r>
      <w:r w:rsidRPr="00667574">
        <w:rPr>
          <w:color w:val="000000" w:themeColor="text1"/>
        </w:rPr>
        <w:t>: Eigentums-/Nutzungsverhältnisse und verursachte Belastungen</w:t>
      </w:r>
    </w:p>
    <w:p w14:paraId="6D5343DE" w14:textId="77777777" w:rsidR="005C45D1" w:rsidRPr="00667574" w:rsidRDefault="005C45D1" w:rsidP="00667574">
      <w:pPr>
        <w:rPr>
          <w:i/>
          <w:iCs/>
          <w:sz w:val="18"/>
          <w:szCs w:val="18"/>
        </w:rPr>
      </w:pPr>
      <w:r w:rsidRPr="00667574">
        <w:rPr>
          <w:i/>
          <w:iCs/>
          <w:sz w:val="18"/>
          <w:szCs w:val="18"/>
        </w:rPr>
        <w:t>3a) Grundstück Kat.-Nr</w:t>
      </w:r>
      <w:r>
        <w:rPr>
          <w:i/>
          <w:iCs/>
          <w:sz w:val="18"/>
          <w:szCs w:val="18"/>
        </w:rPr>
        <w:t>.</w:t>
      </w:r>
      <w:r w:rsidRPr="00667574">
        <w:rPr>
          <w:i/>
          <w:iCs/>
          <w:sz w:val="18"/>
          <w:szCs w:val="18"/>
        </w:rPr>
        <w:t xml:space="preserve"> (…)</w:t>
      </w:r>
      <w:r w:rsidRPr="00667574">
        <w:rPr>
          <w:rStyle w:val="Funotenzeichen"/>
          <w:i/>
          <w:iCs/>
          <w:sz w:val="18"/>
          <w:szCs w:val="18"/>
        </w:rPr>
        <w:footnoteReference w:id="6"/>
      </w:r>
    </w:p>
    <w:tbl>
      <w:tblPr>
        <w:tblStyle w:val="TabellemithellemGitternetz"/>
        <w:tblW w:w="89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1139"/>
        <w:gridCol w:w="1276"/>
        <w:gridCol w:w="1276"/>
        <w:gridCol w:w="992"/>
        <w:gridCol w:w="1276"/>
        <w:gridCol w:w="1417"/>
        <w:gridCol w:w="905"/>
      </w:tblGrid>
      <w:tr w:rsidR="005C45D1" w:rsidRPr="00667574" w14:paraId="72298FF6" w14:textId="77777777" w:rsidTr="00667574">
        <w:tc>
          <w:tcPr>
            <w:tcW w:w="704" w:type="dxa"/>
            <w:shd w:val="clear" w:color="auto" w:fill="F2F2F2" w:themeFill="background1" w:themeFillShade="F2"/>
          </w:tcPr>
          <w:p w14:paraId="2E5F88D2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Kat.-Nr.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2210ACCB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Zeitraum Eigentum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C1ACAD" w14:textId="2F5D0629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Grundeigentümer/in</w:t>
            </w:r>
            <w:r w:rsidRPr="00667574">
              <w:rPr>
                <w:rStyle w:val="Funotenzeichen"/>
                <w:sz w:val="18"/>
                <w:szCs w:val="18"/>
              </w:rPr>
              <w:footnoteReference w:id="7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50A6D3F" w14:textId="1EC23115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allfällige Eigentumsänderung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C0DE23A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Nutzer/ in</w:t>
            </w:r>
            <w:r w:rsidRPr="00667574">
              <w:rPr>
                <w:rStyle w:val="Funotenzeichen"/>
                <w:sz w:val="18"/>
                <w:szCs w:val="18"/>
              </w:rPr>
              <w:footnoteReference w:id="8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BACAAD3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Nutzung/Belastungsursachen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A22661A" w14:textId="77777777" w:rsidR="005C45D1" w:rsidRPr="00667574" w:rsidRDefault="005C45D1" w:rsidP="00A51363">
            <w:pPr>
              <w:spacing w:before="60" w:after="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Verursachte</w:t>
            </w:r>
          </w:p>
          <w:p w14:paraId="04B3BA42" w14:textId="77777777" w:rsidR="005C45D1" w:rsidRPr="00667574" w:rsidRDefault="005C45D1" w:rsidP="00A51363">
            <w:pPr>
              <w:spacing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Belastungen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14:paraId="7DFD1C09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Quelle</w:t>
            </w:r>
            <w:r w:rsidRPr="00667574">
              <w:rPr>
                <w:rStyle w:val="Funotenzeichen"/>
                <w:sz w:val="18"/>
                <w:szCs w:val="18"/>
              </w:rPr>
              <w:footnoteReference w:id="9"/>
            </w:r>
          </w:p>
        </w:tc>
      </w:tr>
      <w:tr w:rsidR="005C45D1" w:rsidRPr="00667574" w14:paraId="12CEF6D7" w14:textId="77777777" w:rsidTr="00667574">
        <w:tc>
          <w:tcPr>
            <w:tcW w:w="704" w:type="dxa"/>
          </w:tcPr>
          <w:p w14:paraId="3F84B299" w14:textId="77777777" w:rsidR="005C45D1" w:rsidRPr="00667574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Nr.</w:t>
            </w:r>
          </w:p>
        </w:tc>
        <w:tc>
          <w:tcPr>
            <w:tcW w:w="1139" w:type="dxa"/>
          </w:tcPr>
          <w:p w14:paraId="60C47684" w14:textId="77777777" w:rsidR="005C45D1" w:rsidRPr="00667574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von … bis …</w:t>
            </w:r>
          </w:p>
        </w:tc>
        <w:tc>
          <w:tcPr>
            <w:tcW w:w="1276" w:type="dxa"/>
          </w:tcPr>
          <w:p w14:paraId="6C03851C" w14:textId="0B096C09" w:rsidR="005C45D1" w:rsidRPr="00667574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Firma/Name</w:t>
            </w:r>
          </w:p>
        </w:tc>
        <w:tc>
          <w:tcPr>
            <w:tcW w:w="1276" w:type="dxa"/>
          </w:tcPr>
          <w:p w14:paraId="5E16773C" w14:textId="77777777" w:rsidR="005C45D1" w:rsidRPr="00667574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Grund</w:t>
            </w:r>
            <w:r w:rsidRPr="00667574">
              <w:rPr>
                <w:rStyle w:val="Funotenzeichen"/>
                <w:i/>
                <w:iCs/>
                <w:sz w:val="18"/>
                <w:szCs w:val="18"/>
              </w:rPr>
              <w:footnoteReference w:id="10"/>
            </w:r>
            <w:r w:rsidRPr="00667574">
              <w:rPr>
                <w:i/>
                <w:iCs/>
                <w:sz w:val="18"/>
                <w:szCs w:val="18"/>
              </w:rPr>
              <w:t>, Preis</w:t>
            </w:r>
          </w:p>
        </w:tc>
        <w:tc>
          <w:tcPr>
            <w:tcW w:w="992" w:type="dxa"/>
          </w:tcPr>
          <w:p w14:paraId="1EE92093" w14:textId="77777777" w:rsidR="005C45D1" w:rsidRPr="00667574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Firma/ Name</w:t>
            </w:r>
          </w:p>
        </w:tc>
        <w:tc>
          <w:tcPr>
            <w:tcW w:w="1276" w:type="dxa"/>
          </w:tcPr>
          <w:p w14:paraId="709370D4" w14:textId="51DC2864" w:rsidR="005C45D1" w:rsidRPr="00667574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Art der Nutzung/Tätigkeit (Prozess)/Störfälle/Abla-gerungen</w:t>
            </w:r>
          </w:p>
        </w:tc>
        <w:tc>
          <w:tcPr>
            <w:tcW w:w="1417" w:type="dxa"/>
          </w:tcPr>
          <w:p w14:paraId="635C7584" w14:textId="77777777" w:rsidR="005C45D1" w:rsidRPr="00667574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Schutzgut/ Schadstoffe</w:t>
            </w:r>
          </w:p>
        </w:tc>
        <w:tc>
          <w:tcPr>
            <w:tcW w:w="905" w:type="dxa"/>
          </w:tcPr>
          <w:p w14:paraId="6D153692" w14:textId="77777777" w:rsidR="005C45D1" w:rsidRPr="00667574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Hinweis auf</w:t>
            </w:r>
          </w:p>
          <w:p w14:paraId="61DB7546" w14:textId="77777777" w:rsidR="005C45D1" w:rsidRPr="00667574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Doku-</w:t>
            </w:r>
            <w:proofErr w:type="spellStart"/>
            <w:r w:rsidRPr="00667574">
              <w:rPr>
                <w:i/>
                <w:iCs/>
                <w:sz w:val="18"/>
                <w:szCs w:val="18"/>
              </w:rPr>
              <w:t>ment</w:t>
            </w:r>
            <w:proofErr w:type="spellEnd"/>
          </w:p>
          <w:p w14:paraId="3B2EF08C" w14:textId="77777777" w:rsidR="005C45D1" w:rsidRPr="00667574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im Anhang</w:t>
            </w:r>
          </w:p>
        </w:tc>
      </w:tr>
    </w:tbl>
    <w:p w14:paraId="28E050A0" w14:textId="77777777" w:rsidR="005C45D1" w:rsidRDefault="005C45D1" w:rsidP="00667574">
      <w:pPr>
        <w:rPr>
          <w:i/>
          <w:iCs/>
          <w:sz w:val="18"/>
          <w:szCs w:val="18"/>
        </w:rPr>
      </w:pPr>
    </w:p>
    <w:p w14:paraId="4081DEA5" w14:textId="77777777" w:rsidR="005C45D1" w:rsidRPr="00667574" w:rsidRDefault="005C45D1" w:rsidP="00667574">
      <w:pPr>
        <w:rPr>
          <w:i/>
          <w:iCs/>
          <w:sz w:val="18"/>
          <w:szCs w:val="18"/>
        </w:rPr>
      </w:pPr>
      <w:r w:rsidRPr="00667574">
        <w:rPr>
          <w:i/>
          <w:iCs/>
          <w:sz w:val="18"/>
          <w:szCs w:val="18"/>
        </w:rPr>
        <w:t>3b) Grundstück Kat.-Nr</w:t>
      </w:r>
      <w:r>
        <w:rPr>
          <w:i/>
          <w:iCs/>
          <w:sz w:val="18"/>
          <w:szCs w:val="18"/>
        </w:rPr>
        <w:t>.</w:t>
      </w:r>
      <w:r w:rsidRPr="00667574">
        <w:rPr>
          <w:i/>
          <w:iCs/>
          <w:sz w:val="18"/>
          <w:szCs w:val="18"/>
        </w:rPr>
        <w:t xml:space="preserve"> (…)</w:t>
      </w:r>
    </w:p>
    <w:tbl>
      <w:tblPr>
        <w:tblStyle w:val="TabellemithellemGitternetz"/>
        <w:tblW w:w="84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3"/>
        <w:gridCol w:w="1160"/>
        <w:gridCol w:w="1242"/>
        <w:gridCol w:w="1134"/>
        <w:gridCol w:w="850"/>
        <w:gridCol w:w="1276"/>
        <w:gridCol w:w="1276"/>
        <w:gridCol w:w="850"/>
      </w:tblGrid>
      <w:tr w:rsidR="005C45D1" w:rsidRPr="00667574" w14:paraId="02376BEA" w14:textId="77777777" w:rsidTr="00667574">
        <w:tc>
          <w:tcPr>
            <w:tcW w:w="683" w:type="dxa"/>
            <w:shd w:val="clear" w:color="auto" w:fill="F2F2F2" w:themeFill="background1" w:themeFillShade="F2"/>
          </w:tcPr>
          <w:p w14:paraId="51473595" w14:textId="77777777" w:rsidR="005C45D1" w:rsidRPr="00667574" w:rsidRDefault="005C45D1" w:rsidP="00523717">
            <w:pPr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Kat.-Nr.</w:t>
            </w:r>
          </w:p>
        </w:tc>
        <w:tc>
          <w:tcPr>
            <w:tcW w:w="1160" w:type="dxa"/>
            <w:shd w:val="clear" w:color="auto" w:fill="F2F2F2" w:themeFill="background1" w:themeFillShade="F2"/>
          </w:tcPr>
          <w:p w14:paraId="33DF8692" w14:textId="77777777" w:rsidR="005C45D1" w:rsidRPr="00667574" w:rsidRDefault="005C45D1" w:rsidP="00523717">
            <w:pPr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Zeitraum Eigentum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14:paraId="213A6908" w14:textId="77777777" w:rsidR="005C45D1" w:rsidRPr="00667574" w:rsidRDefault="005C45D1" w:rsidP="00523717">
            <w:pPr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Grundeigentümer/in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8DC1126" w14:textId="4DB57944" w:rsidR="005C45D1" w:rsidRPr="00667574" w:rsidRDefault="005C45D1" w:rsidP="00523717">
            <w:pPr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allfällige Eigentumsänd</w:t>
            </w:r>
            <w:r w:rsidR="00C64D1B">
              <w:rPr>
                <w:sz w:val="18"/>
                <w:szCs w:val="18"/>
              </w:rPr>
              <w:t>e</w:t>
            </w:r>
            <w:r w:rsidRPr="00667574">
              <w:rPr>
                <w:sz w:val="18"/>
                <w:szCs w:val="18"/>
              </w:rPr>
              <w:t>rung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D8AD652" w14:textId="77777777" w:rsidR="005C45D1" w:rsidRPr="00667574" w:rsidRDefault="005C45D1" w:rsidP="00523717">
            <w:pPr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Nutzer/ in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24CB067" w14:textId="77777777" w:rsidR="005C45D1" w:rsidRDefault="005C45D1" w:rsidP="00667574">
            <w:pPr>
              <w:spacing w:after="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Nutzung/Belastungs</w:t>
            </w:r>
            <w:r>
              <w:rPr>
                <w:sz w:val="18"/>
                <w:szCs w:val="18"/>
              </w:rPr>
              <w:t>-</w:t>
            </w:r>
          </w:p>
          <w:p w14:paraId="73182420" w14:textId="77777777" w:rsidR="005C45D1" w:rsidRPr="00667574" w:rsidRDefault="005C45D1" w:rsidP="00667574">
            <w:pPr>
              <w:spacing w:after="60"/>
              <w:rPr>
                <w:sz w:val="18"/>
                <w:szCs w:val="18"/>
              </w:rPr>
            </w:pPr>
            <w:proofErr w:type="spellStart"/>
            <w:r w:rsidRPr="00667574">
              <w:rPr>
                <w:sz w:val="18"/>
                <w:szCs w:val="18"/>
              </w:rPr>
              <w:t>ursachen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002ECF1F" w14:textId="77777777" w:rsidR="005C45D1" w:rsidRPr="00667574" w:rsidRDefault="005C45D1" w:rsidP="00667574">
            <w:pPr>
              <w:spacing w:after="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Verursachte</w:t>
            </w:r>
          </w:p>
          <w:p w14:paraId="1ECC9688" w14:textId="77777777" w:rsidR="005C45D1" w:rsidRPr="00667574" w:rsidRDefault="005C45D1" w:rsidP="00667574">
            <w:pPr>
              <w:spacing w:after="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Belastungen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9B790B6" w14:textId="77777777" w:rsidR="005C45D1" w:rsidRPr="00667574" w:rsidRDefault="005C45D1" w:rsidP="00523717">
            <w:pPr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Quelle</w:t>
            </w:r>
          </w:p>
        </w:tc>
      </w:tr>
      <w:tr w:rsidR="005C45D1" w:rsidRPr="00667574" w14:paraId="0ED2CD91" w14:textId="77777777" w:rsidTr="00667574">
        <w:tc>
          <w:tcPr>
            <w:tcW w:w="683" w:type="dxa"/>
          </w:tcPr>
          <w:p w14:paraId="2333A2A9" w14:textId="77777777" w:rsidR="005C45D1" w:rsidRPr="00667574" w:rsidRDefault="005C45D1" w:rsidP="00523717">
            <w:pPr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lastRenderedPageBreak/>
              <w:t>Nr.</w:t>
            </w:r>
          </w:p>
        </w:tc>
        <w:tc>
          <w:tcPr>
            <w:tcW w:w="1160" w:type="dxa"/>
          </w:tcPr>
          <w:p w14:paraId="0EF3FF26" w14:textId="77777777" w:rsidR="005C45D1" w:rsidRPr="00667574" w:rsidRDefault="005C45D1" w:rsidP="00523717">
            <w:pPr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von … bis …</w:t>
            </w:r>
          </w:p>
        </w:tc>
        <w:tc>
          <w:tcPr>
            <w:tcW w:w="1242" w:type="dxa"/>
          </w:tcPr>
          <w:p w14:paraId="418FFF70" w14:textId="77777777" w:rsidR="005C45D1" w:rsidRPr="00667574" w:rsidRDefault="005C45D1" w:rsidP="00523717">
            <w:pPr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Firma/Name</w:t>
            </w:r>
          </w:p>
        </w:tc>
        <w:tc>
          <w:tcPr>
            <w:tcW w:w="1134" w:type="dxa"/>
          </w:tcPr>
          <w:p w14:paraId="4C475317" w14:textId="77777777" w:rsidR="005C45D1" w:rsidRPr="00667574" w:rsidRDefault="005C45D1" w:rsidP="00523717">
            <w:pPr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Grund, Preis</w:t>
            </w:r>
          </w:p>
        </w:tc>
        <w:tc>
          <w:tcPr>
            <w:tcW w:w="850" w:type="dxa"/>
          </w:tcPr>
          <w:p w14:paraId="674B664E" w14:textId="77777777" w:rsidR="005C45D1" w:rsidRPr="00667574" w:rsidRDefault="005C45D1" w:rsidP="00523717">
            <w:pPr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Firma/ Name</w:t>
            </w:r>
          </w:p>
        </w:tc>
        <w:tc>
          <w:tcPr>
            <w:tcW w:w="1276" w:type="dxa"/>
          </w:tcPr>
          <w:p w14:paraId="52A0AD14" w14:textId="630697D8" w:rsidR="005C45D1" w:rsidRPr="00667574" w:rsidRDefault="005C45D1" w:rsidP="00523717">
            <w:pPr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Art der Nutzung/Tätigkeit (Prozess)/Störfälle/Abla-gerungen</w:t>
            </w:r>
          </w:p>
        </w:tc>
        <w:tc>
          <w:tcPr>
            <w:tcW w:w="1276" w:type="dxa"/>
          </w:tcPr>
          <w:p w14:paraId="791CC3EF" w14:textId="77777777" w:rsidR="005C45D1" w:rsidRPr="00667574" w:rsidRDefault="005C45D1" w:rsidP="00523717">
            <w:pPr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Schutzgut/ Schadstoffe</w:t>
            </w:r>
          </w:p>
        </w:tc>
        <w:tc>
          <w:tcPr>
            <w:tcW w:w="850" w:type="dxa"/>
          </w:tcPr>
          <w:p w14:paraId="5F95A8B3" w14:textId="77777777" w:rsidR="005C45D1" w:rsidRPr="00667574" w:rsidRDefault="005C45D1" w:rsidP="00B52D7D">
            <w:pPr>
              <w:spacing w:after="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Hinweis auf</w:t>
            </w:r>
          </w:p>
          <w:p w14:paraId="0B75C50E" w14:textId="77777777" w:rsidR="005C45D1" w:rsidRPr="00667574" w:rsidRDefault="005C45D1" w:rsidP="00B52D7D">
            <w:pPr>
              <w:spacing w:after="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Doku-</w:t>
            </w:r>
            <w:proofErr w:type="spellStart"/>
            <w:r w:rsidRPr="00667574">
              <w:rPr>
                <w:i/>
                <w:iCs/>
                <w:sz w:val="18"/>
                <w:szCs w:val="18"/>
              </w:rPr>
              <w:t>ment</w:t>
            </w:r>
            <w:proofErr w:type="spellEnd"/>
          </w:p>
          <w:p w14:paraId="40155E63" w14:textId="77777777" w:rsidR="005C45D1" w:rsidRPr="00667574" w:rsidRDefault="005C45D1" w:rsidP="00523717">
            <w:pPr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im Anhang</w:t>
            </w:r>
          </w:p>
        </w:tc>
      </w:tr>
    </w:tbl>
    <w:p w14:paraId="4824DFBC" w14:textId="77777777" w:rsidR="005C45D1" w:rsidRPr="00667574" w:rsidRDefault="005C45D1" w:rsidP="00667574"/>
    <w:p w14:paraId="49A801A5" w14:textId="77777777" w:rsidR="005C45D1" w:rsidRPr="00667574" w:rsidRDefault="005C45D1" w:rsidP="00807E56">
      <w:pPr>
        <w:rPr>
          <w:i/>
          <w:iCs/>
          <w:sz w:val="18"/>
          <w:szCs w:val="18"/>
        </w:rPr>
      </w:pPr>
      <w:r w:rsidRPr="00667574">
        <w:rPr>
          <w:i/>
          <w:iCs/>
          <w:sz w:val="18"/>
          <w:szCs w:val="18"/>
        </w:rPr>
        <w:t>3c) Grundstück Kat.-Nr. (…)</w:t>
      </w:r>
    </w:p>
    <w:p w14:paraId="4D53E252" w14:textId="77777777" w:rsidR="005C45D1" w:rsidRPr="00807E56" w:rsidRDefault="005C45D1" w:rsidP="00807E56">
      <w:r>
        <w:t>…</w:t>
      </w:r>
    </w:p>
    <w:p w14:paraId="261E334A" w14:textId="77777777" w:rsidR="005C45D1" w:rsidRPr="004221CE" w:rsidRDefault="005C45D1" w:rsidP="00667574">
      <w:pPr>
        <w:pStyle w:val="berschrift2"/>
        <w:rPr>
          <w:sz w:val="23"/>
          <w:szCs w:val="23"/>
        </w:rPr>
      </w:pPr>
      <w:bookmarkStart w:id="6" w:name="_Toc211583887"/>
      <w:r w:rsidRPr="004221CE">
        <w:rPr>
          <w:sz w:val="23"/>
          <w:szCs w:val="23"/>
        </w:rPr>
        <w:t>Altlastenrechtlich relevante Nutzungen und Tätigkeiten</w:t>
      </w:r>
      <w:bookmarkEnd w:id="6"/>
    </w:p>
    <w:p w14:paraId="6FA26D01" w14:textId="7AEA47EC" w:rsidR="005C45D1" w:rsidRPr="00790D1F" w:rsidRDefault="005C45D1" w:rsidP="00667574">
      <w:bookmarkStart w:id="7" w:name="_Hlk187917483"/>
      <w:r w:rsidRPr="00790D1F">
        <w:t xml:space="preserve">Erläuterung </w:t>
      </w:r>
      <w:r>
        <w:t xml:space="preserve">der altlastenrechtlich relevanten Fakten in </w:t>
      </w:r>
      <w:r w:rsidRPr="00790D1F">
        <w:t xml:space="preserve">der Spalte „Nutzung/Belastungsursachen“ </w:t>
      </w:r>
      <w:r>
        <w:t xml:space="preserve">und «Verursachte Belastungen» </w:t>
      </w:r>
      <w:r w:rsidRPr="00790D1F">
        <w:t>in de</w:t>
      </w:r>
      <w:r>
        <w:t>n</w:t>
      </w:r>
      <w:r w:rsidRPr="00790D1F">
        <w:t xml:space="preserve"> Tabelle</w:t>
      </w:r>
      <w:r>
        <w:t>n</w:t>
      </w:r>
      <w:r w:rsidRPr="00790D1F">
        <w:t xml:space="preserve"> 3: …</w:t>
      </w:r>
      <w:r>
        <w:rPr>
          <w:rStyle w:val="Funotenzeichen"/>
        </w:rPr>
        <w:footnoteReference w:id="11"/>
      </w:r>
      <w:r>
        <w:t xml:space="preserve"> </w:t>
      </w:r>
    </w:p>
    <w:p w14:paraId="453CB85F" w14:textId="77777777" w:rsidR="005C45D1" w:rsidRPr="004221CE" w:rsidRDefault="005C45D1" w:rsidP="00667574">
      <w:pPr>
        <w:pStyle w:val="berschrift2"/>
        <w:rPr>
          <w:sz w:val="23"/>
          <w:szCs w:val="23"/>
        </w:rPr>
      </w:pPr>
      <w:bookmarkStart w:id="8" w:name="_Toc211583888"/>
      <w:bookmarkEnd w:id="7"/>
      <w:r w:rsidRPr="004221CE">
        <w:rPr>
          <w:sz w:val="23"/>
          <w:szCs w:val="23"/>
        </w:rPr>
        <w:t>Details zu Grundeigentümern und Nutzern</w:t>
      </w:r>
      <w:bookmarkEnd w:id="8"/>
    </w:p>
    <w:p w14:paraId="4579FBD6" w14:textId="77777777" w:rsidR="005C45D1" w:rsidRPr="00667574" w:rsidRDefault="005C45D1" w:rsidP="00667574">
      <w:pPr>
        <w:pStyle w:val="Beschriftung"/>
        <w:keepNext/>
        <w:rPr>
          <w:color w:val="000000" w:themeColor="text1"/>
        </w:rPr>
      </w:pPr>
      <w:r w:rsidRPr="00667574">
        <w:rPr>
          <w:color w:val="000000" w:themeColor="text1"/>
        </w:rPr>
        <w:t xml:space="preserve">Tabelle </w:t>
      </w:r>
      <w:r w:rsidRPr="00667574">
        <w:rPr>
          <w:color w:val="000000" w:themeColor="text1"/>
        </w:rPr>
        <w:fldChar w:fldCharType="begin"/>
      </w:r>
      <w:r w:rsidRPr="00667574">
        <w:rPr>
          <w:color w:val="000000" w:themeColor="text1"/>
        </w:rPr>
        <w:instrText xml:space="preserve"> SEQ Tabelle \* ARABIC </w:instrText>
      </w:r>
      <w:r w:rsidRPr="00667574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4</w:t>
      </w:r>
      <w:r w:rsidRPr="00667574">
        <w:rPr>
          <w:color w:val="000000" w:themeColor="text1"/>
        </w:rPr>
        <w:fldChar w:fldCharType="end"/>
      </w:r>
      <w:r w:rsidRPr="00667574">
        <w:rPr>
          <w:color w:val="000000" w:themeColor="text1"/>
        </w:rPr>
        <w:t>: Details zu den Grundeigentümern/-innen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1411"/>
        <w:gridCol w:w="1901"/>
        <w:gridCol w:w="1737"/>
        <w:gridCol w:w="1876"/>
        <w:gridCol w:w="1994"/>
      </w:tblGrid>
      <w:tr w:rsidR="005C45D1" w:rsidRPr="00667574" w14:paraId="2109DB1E" w14:textId="77777777" w:rsidTr="00523717">
        <w:tc>
          <w:tcPr>
            <w:tcW w:w="1434" w:type="dxa"/>
            <w:shd w:val="clear" w:color="auto" w:fill="F2F2F2" w:themeFill="background1" w:themeFillShade="F2"/>
          </w:tcPr>
          <w:p w14:paraId="73BF2D16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Kat.-Nr.</w:t>
            </w:r>
          </w:p>
        </w:tc>
        <w:tc>
          <w:tcPr>
            <w:tcW w:w="1921" w:type="dxa"/>
            <w:shd w:val="clear" w:color="auto" w:fill="F2F2F2" w:themeFill="background1" w:themeFillShade="F2"/>
          </w:tcPr>
          <w:p w14:paraId="083197DC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Firma/Name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719B97EE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Adresse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14:paraId="79206A76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Rechtsform</w:t>
            </w:r>
          </w:p>
        </w:tc>
        <w:tc>
          <w:tcPr>
            <w:tcW w:w="2033" w:type="dxa"/>
            <w:shd w:val="clear" w:color="auto" w:fill="F2F2F2" w:themeFill="background1" w:themeFillShade="F2"/>
          </w:tcPr>
          <w:p w14:paraId="6BA12B5F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Bemerkungen</w:t>
            </w:r>
            <w:r w:rsidRPr="00667574">
              <w:rPr>
                <w:rStyle w:val="Funotenzeichen"/>
                <w:sz w:val="18"/>
                <w:szCs w:val="18"/>
              </w:rPr>
              <w:footnoteReference w:id="12"/>
            </w:r>
          </w:p>
        </w:tc>
      </w:tr>
      <w:tr w:rsidR="005C45D1" w:rsidRPr="00667574" w14:paraId="52216EC9" w14:textId="77777777" w:rsidTr="00523717">
        <w:tc>
          <w:tcPr>
            <w:tcW w:w="1434" w:type="dxa"/>
          </w:tcPr>
          <w:p w14:paraId="1227CE44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14:paraId="1C20BB4E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14:paraId="2EBE6672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906" w:type="dxa"/>
          </w:tcPr>
          <w:p w14:paraId="596CE55A" w14:textId="77777777" w:rsidR="005C45D1" w:rsidRPr="00667574" w:rsidRDefault="005C45D1" w:rsidP="00667574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z. B. natürliche Person, AG, GmbH, Kollektivgesellschaft, Stiftung, Verein</w:t>
            </w:r>
          </w:p>
        </w:tc>
        <w:tc>
          <w:tcPr>
            <w:tcW w:w="2033" w:type="dxa"/>
          </w:tcPr>
          <w:p w14:paraId="41A7818A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67A4052F" w14:textId="77777777" w:rsidR="005C45D1" w:rsidRDefault="005C45D1" w:rsidP="00667574"/>
    <w:p w14:paraId="1A67D90F" w14:textId="77777777" w:rsidR="005C45D1" w:rsidRPr="00667574" w:rsidRDefault="005C45D1" w:rsidP="00667574"/>
    <w:p w14:paraId="1CFEC707" w14:textId="77777777" w:rsidR="005C45D1" w:rsidRPr="00667574" w:rsidRDefault="005C45D1" w:rsidP="00667574">
      <w:pPr>
        <w:pStyle w:val="Beschriftung"/>
        <w:keepNext/>
        <w:rPr>
          <w:color w:val="000000" w:themeColor="text1"/>
        </w:rPr>
      </w:pPr>
      <w:r w:rsidRPr="00667574">
        <w:rPr>
          <w:color w:val="000000" w:themeColor="text1"/>
        </w:rPr>
        <w:t xml:space="preserve">Tabelle </w:t>
      </w:r>
      <w:r w:rsidRPr="00667574">
        <w:rPr>
          <w:color w:val="000000" w:themeColor="text1"/>
        </w:rPr>
        <w:fldChar w:fldCharType="begin"/>
      </w:r>
      <w:r w:rsidRPr="00667574">
        <w:rPr>
          <w:color w:val="000000" w:themeColor="text1"/>
        </w:rPr>
        <w:instrText xml:space="preserve"> SEQ Tabelle \* ARABIC </w:instrText>
      </w:r>
      <w:r w:rsidRPr="00667574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5</w:t>
      </w:r>
      <w:r w:rsidRPr="00667574">
        <w:rPr>
          <w:color w:val="000000" w:themeColor="text1"/>
        </w:rPr>
        <w:fldChar w:fldCharType="end"/>
      </w:r>
      <w:r w:rsidRPr="00667574">
        <w:rPr>
          <w:color w:val="000000" w:themeColor="text1"/>
        </w:rPr>
        <w:t>: Details zu den Nutzern/-innen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1423"/>
        <w:gridCol w:w="1905"/>
        <w:gridCol w:w="1744"/>
        <w:gridCol w:w="1881"/>
        <w:gridCol w:w="1966"/>
      </w:tblGrid>
      <w:tr w:rsidR="005C45D1" w:rsidRPr="00667574" w14:paraId="7B996CBC" w14:textId="77777777" w:rsidTr="00523717">
        <w:tc>
          <w:tcPr>
            <w:tcW w:w="1446" w:type="dxa"/>
            <w:shd w:val="clear" w:color="auto" w:fill="F2F2F2" w:themeFill="background1" w:themeFillShade="F2"/>
          </w:tcPr>
          <w:p w14:paraId="75262252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Kat.-Nr.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52FF8844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Firma/Name</w:t>
            </w:r>
          </w:p>
        </w:tc>
        <w:tc>
          <w:tcPr>
            <w:tcW w:w="1775" w:type="dxa"/>
            <w:shd w:val="clear" w:color="auto" w:fill="F2F2F2" w:themeFill="background1" w:themeFillShade="F2"/>
          </w:tcPr>
          <w:p w14:paraId="301B88DF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Adresse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14:paraId="2B5EA9A1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Rechtsform</w:t>
            </w:r>
          </w:p>
        </w:tc>
        <w:tc>
          <w:tcPr>
            <w:tcW w:w="2005" w:type="dxa"/>
            <w:shd w:val="clear" w:color="auto" w:fill="F2F2F2" w:themeFill="background1" w:themeFillShade="F2"/>
          </w:tcPr>
          <w:p w14:paraId="699E5E6D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Bemerkungen</w:t>
            </w:r>
          </w:p>
        </w:tc>
      </w:tr>
      <w:tr w:rsidR="005C45D1" w:rsidRPr="00667574" w14:paraId="033DA798" w14:textId="77777777" w:rsidTr="00523717">
        <w:tc>
          <w:tcPr>
            <w:tcW w:w="1446" w:type="dxa"/>
          </w:tcPr>
          <w:p w14:paraId="47ED7324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7B66F5E1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75" w:type="dxa"/>
          </w:tcPr>
          <w:p w14:paraId="37F3B5B8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911" w:type="dxa"/>
          </w:tcPr>
          <w:p w14:paraId="1B8F2CC9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i/>
                <w:iCs/>
                <w:sz w:val="18"/>
                <w:szCs w:val="18"/>
              </w:rPr>
              <w:t>z. B. natürliche Person, AG, GmbH, Kollektivgesellschaft, Stiftung, Verein</w:t>
            </w:r>
          </w:p>
        </w:tc>
        <w:tc>
          <w:tcPr>
            <w:tcW w:w="2005" w:type="dxa"/>
          </w:tcPr>
          <w:p w14:paraId="5EB5E5CC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6F531595" w14:textId="77777777" w:rsidR="005C45D1" w:rsidRDefault="005C45D1" w:rsidP="00191DFF">
      <w:pPr>
        <w:pStyle w:val="Grundtext"/>
      </w:pPr>
    </w:p>
    <w:p w14:paraId="616FEB24" w14:textId="77777777" w:rsidR="005C45D1" w:rsidRPr="004221CE" w:rsidRDefault="005C45D1" w:rsidP="00667574">
      <w:pPr>
        <w:pStyle w:val="berschrift1"/>
        <w:rPr>
          <w:sz w:val="26"/>
          <w:szCs w:val="26"/>
        </w:rPr>
      </w:pPr>
      <w:bookmarkStart w:id="9" w:name="_Toc211583889"/>
      <w:r w:rsidRPr="004221CE">
        <w:rPr>
          <w:sz w:val="26"/>
          <w:szCs w:val="26"/>
        </w:rPr>
        <w:t>Kosten</w:t>
      </w:r>
      <w:bookmarkEnd w:id="9"/>
    </w:p>
    <w:p w14:paraId="1D9CB825" w14:textId="77777777" w:rsidR="005C45D1" w:rsidRPr="00BE2172" w:rsidRDefault="005C45D1" w:rsidP="00667574">
      <w:pPr>
        <w:spacing w:after="240"/>
        <w:rPr>
          <w:i/>
          <w:iCs/>
        </w:rPr>
      </w:pPr>
      <w:r w:rsidRPr="00C01CC8">
        <w:rPr>
          <w:i/>
          <w:iCs/>
        </w:rPr>
        <w:t>(</w:t>
      </w:r>
      <w:r w:rsidRPr="006B639C">
        <w:rPr>
          <w:i/>
          <w:iCs/>
        </w:rPr>
        <w:fldChar w:fldCharType="begin"/>
      </w:r>
      <w:r w:rsidRPr="006B639C">
        <w:rPr>
          <w:i/>
          <w:iCs/>
        </w:rPr>
        <w:instrText xml:space="preserve"> REF _Ref190884996 \h  \* MERGEFORMAT </w:instrText>
      </w:r>
      <w:r w:rsidRPr="006B639C">
        <w:rPr>
          <w:i/>
          <w:iCs/>
        </w:rPr>
      </w:r>
      <w:r w:rsidRPr="006B639C">
        <w:rPr>
          <w:i/>
          <w:iCs/>
        </w:rPr>
        <w:fldChar w:fldCharType="separate"/>
      </w:r>
      <w:r w:rsidRPr="006B639C">
        <w:rPr>
          <w:i/>
          <w:iCs/>
        </w:rPr>
        <w:t>Anhang 3: Kostenzusammenstellung</w:t>
      </w:r>
      <w:r w:rsidRPr="006B639C">
        <w:rPr>
          <w:i/>
          <w:iCs/>
        </w:rPr>
        <w:fldChar w:fldCharType="end"/>
      </w:r>
      <w:r w:rsidRPr="006B639C">
        <w:rPr>
          <w:i/>
          <w:iCs/>
        </w:rPr>
        <w:t>)</w:t>
      </w:r>
    </w:p>
    <w:p w14:paraId="205124C8" w14:textId="1AC18E06" w:rsidR="005C45D1" w:rsidRPr="004221CE" w:rsidRDefault="005C45D1" w:rsidP="00667574">
      <w:pPr>
        <w:pStyle w:val="berschrift1"/>
        <w:rPr>
          <w:sz w:val="26"/>
          <w:szCs w:val="26"/>
        </w:rPr>
      </w:pPr>
      <w:bookmarkStart w:id="10" w:name="_Toc211583890"/>
      <w:r w:rsidRPr="004221CE">
        <w:rPr>
          <w:sz w:val="26"/>
          <w:szCs w:val="26"/>
        </w:rPr>
        <w:t>Kostentragung gemäss Art.</w:t>
      </w:r>
      <w:r w:rsidR="00AC3E29">
        <w:rPr>
          <w:sz w:val="26"/>
          <w:szCs w:val="26"/>
        </w:rPr>
        <w:t xml:space="preserve"> </w:t>
      </w:r>
      <w:r w:rsidRPr="004221CE">
        <w:rPr>
          <w:sz w:val="26"/>
          <w:szCs w:val="26"/>
        </w:rPr>
        <w:t>32</w:t>
      </w:r>
      <w:r w:rsidRPr="00AC3E29">
        <w:rPr>
          <w:i/>
          <w:iCs/>
          <w:sz w:val="26"/>
          <w:szCs w:val="26"/>
        </w:rPr>
        <w:t>d</w:t>
      </w:r>
      <w:r w:rsidRPr="004221CE">
        <w:rPr>
          <w:sz w:val="26"/>
          <w:szCs w:val="26"/>
        </w:rPr>
        <w:t xml:space="preserve"> USG</w:t>
      </w:r>
      <w:bookmarkEnd w:id="10"/>
    </w:p>
    <w:p w14:paraId="63FCCF1E" w14:textId="77777777" w:rsidR="005C45D1" w:rsidRPr="00667574" w:rsidRDefault="005C45D1" w:rsidP="00667574">
      <w:pPr>
        <w:pStyle w:val="Beschriftung"/>
        <w:keepNext/>
        <w:rPr>
          <w:color w:val="000000" w:themeColor="text1"/>
        </w:rPr>
      </w:pPr>
      <w:r w:rsidRPr="00667574">
        <w:rPr>
          <w:color w:val="000000" w:themeColor="text1"/>
        </w:rPr>
        <w:t xml:space="preserve">Tabelle </w:t>
      </w:r>
      <w:r w:rsidRPr="00667574">
        <w:rPr>
          <w:color w:val="000000" w:themeColor="text1"/>
        </w:rPr>
        <w:fldChar w:fldCharType="begin"/>
      </w:r>
      <w:r w:rsidRPr="00667574">
        <w:rPr>
          <w:color w:val="000000" w:themeColor="text1"/>
        </w:rPr>
        <w:instrText xml:space="preserve"> SEQ Tabelle \* ARABIC </w:instrText>
      </w:r>
      <w:r w:rsidRPr="00667574"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6</w:t>
      </w:r>
      <w:r w:rsidRPr="00667574">
        <w:rPr>
          <w:color w:val="000000" w:themeColor="text1"/>
        </w:rPr>
        <w:fldChar w:fldCharType="end"/>
      </w:r>
      <w:r w:rsidRPr="00667574">
        <w:rPr>
          <w:color w:val="000000" w:themeColor="text1"/>
        </w:rPr>
        <w:t xml:space="preserve">: </w:t>
      </w:r>
      <w:proofErr w:type="spellStart"/>
      <w:r w:rsidRPr="00667574">
        <w:rPr>
          <w:color w:val="000000" w:themeColor="text1"/>
        </w:rPr>
        <w:t>Kostentragungspflichtige</w:t>
      </w:r>
      <w:proofErr w:type="spellEnd"/>
      <w:r w:rsidRPr="00667574">
        <w:rPr>
          <w:color w:val="000000" w:themeColor="text1"/>
        </w:rPr>
        <w:t>/r gemäss historischer Untersuchung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2971"/>
        <w:gridCol w:w="2976"/>
        <w:gridCol w:w="2972"/>
      </w:tblGrid>
      <w:tr w:rsidR="005C45D1" w:rsidRPr="00667574" w14:paraId="65E5FA20" w14:textId="77777777" w:rsidTr="00523717">
        <w:tc>
          <w:tcPr>
            <w:tcW w:w="3024" w:type="dxa"/>
            <w:shd w:val="clear" w:color="auto" w:fill="F2F2F2" w:themeFill="background1" w:themeFillShade="F2"/>
          </w:tcPr>
          <w:p w14:paraId="74A29028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Kosten</w:t>
            </w:r>
          </w:p>
        </w:tc>
        <w:tc>
          <w:tcPr>
            <w:tcW w:w="3024" w:type="dxa"/>
            <w:shd w:val="clear" w:color="auto" w:fill="F2F2F2" w:themeFill="background1" w:themeFillShade="F2"/>
          </w:tcPr>
          <w:p w14:paraId="1B813BB4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667574">
              <w:rPr>
                <w:sz w:val="18"/>
                <w:szCs w:val="18"/>
              </w:rPr>
              <w:t>Kostentragungspflichtige</w:t>
            </w:r>
            <w:proofErr w:type="spellEnd"/>
            <w:r w:rsidRPr="00667574">
              <w:rPr>
                <w:sz w:val="18"/>
                <w:szCs w:val="18"/>
              </w:rPr>
              <w:t>/r</w:t>
            </w:r>
          </w:p>
        </w:tc>
        <w:tc>
          <w:tcPr>
            <w:tcW w:w="3024" w:type="dxa"/>
            <w:shd w:val="clear" w:color="auto" w:fill="F2F2F2" w:themeFill="background1" w:themeFillShade="F2"/>
          </w:tcPr>
          <w:p w14:paraId="47DC34E4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  <w:r w:rsidRPr="00667574">
              <w:rPr>
                <w:sz w:val="18"/>
                <w:szCs w:val="18"/>
              </w:rPr>
              <w:t>Bemerkungen</w:t>
            </w:r>
          </w:p>
        </w:tc>
      </w:tr>
      <w:tr w:rsidR="005C45D1" w:rsidRPr="00667574" w14:paraId="4CE81447" w14:textId="77777777" w:rsidTr="00523717">
        <w:tc>
          <w:tcPr>
            <w:tcW w:w="3024" w:type="dxa"/>
          </w:tcPr>
          <w:p w14:paraId="42B97BA9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14:paraId="60C9DAA9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14:paraId="3AD65E2F" w14:textId="77777777" w:rsidR="005C45D1" w:rsidRPr="00667574" w:rsidRDefault="005C45D1" w:rsidP="0066757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E5ED483" w14:textId="77777777" w:rsidR="005C45D1" w:rsidRDefault="005C45D1" w:rsidP="00667574"/>
    <w:p w14:paraId="170B94F0" w14:textId="77777777" w:rsidR="005C45D1" w:rsidRDefault="005C45D1" w:rsidP="00667574"/>
    <w:p w14:paraId="325D6BAB" w14:textId="77777777" w:rsidR="005C45D1" w:rsidRDefault="005C45D1" w:rsidP="00667574">
      <w:pPr>
        <w:spacing w:after="240"/>
      </w:pPr>
    </w:p>
    <w:p w14:paraId="44F8469A" w14:textId="77777777" w:rsidR="005C45D1" w:rsidRDefault="005C45D1" w:rsidP="00667574">
      <w:pPr>
        <w:spacing w:after="240"/>
      </w:pPr>
    </w:p>
    <w:p w14:paraId="03B966BA" w14:textId="77777777" w:rsidR="005C45D1" w:rsidRDefault="005C45D1" w:rsidP="00667574">
      <w:pPr>
        <w:spacing w:after="240"/>
      </w:pPr>
    </w:p>
    <w:p w14:paraId="7AA6ACCE" w14:textId="77777777" w:rsidR="005C45D1" w:rsidRDefault="005C45D1" w:rsidP="00667574">
      <w:pPr>
        <w:spacing w:after="240"/>
      </w:pPr>
    </w:p>
    <w:p w14:paraId="674066BA" w14:textId="77777777" w:rsidR="005C45D1" w:rsidRDefault="005C45D1" w:rsidP="00667574">
      <w:pPr>
        <w:spacing w:after="240"/>
      </w:pPr>
    </w:p>
    <w:p w14:paraId="2CB1CC35" w14:textId="77777777" w:rsidR="005C45D1" w:rsidRPr="00D60664" w:rsidRDefault="005C45D1" w:rsidP="00667574">
      <w:pPr>
        <w:spacing w:after="240"/>
      </w:pPr>
      <w:r w:rsidRPr="00D60664">
        <w:t>Ort, Datum</w:t>
      </w:r>
    </w:p>
    <w:p w14:paraId="3BF3D08A" w14:textId="77777777" w:rsidR="005C45D1" w:rsidRPr="00D60664" w:rsidRDefault="005C45D1" w:rsidP="00667574">
      <w:pPr>
        <w:spacing w:before="20" w:after="20"/>
        <w:rPr>
          <w:b/>
          <w:bCs/>
        </w:rPr>
      </w:pPr>
      <w:r w:rsidRPr="00D60664">
        <w:rPr>
          <w:b/>
          <w:bCs/>
        </w:rPr>
        <w:t>Gesuchsteller</w:t>
      </w:r>
      <w:r>
        <w:rPr>
          <w:b/>
          <w:bCs/>
        </w:rPr>
        <w:t>/in</w:t>
      </w:r>
      <w:r w:rsidRPr="00D60664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60664">
        <w:rPr>
          <w:b/>
          <w:bCs/>
        </w:rPr>
        <w:t>Beauftragte Firma</w:t>
      </w:r>
    </w:p>
    <w:p w14:paraId="13941C52" w14:textId="77777777" w:rsidR="005C45D1" w:rsidRPr="00D60664" w:rsidRDefault="005C45D1" w:rsidP="00667574">
      <w:pPr>
        <w:spacing w:before="20" w:after="20"/>
      </w:pPr>
      <w:r w:rsidRPr="00D60664">
        <w:t xml:space="preserve">Firma/Name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0664">
        <w:t>Firma/Name</w:t>
      </w:r>
    </w:p>
    <w:p w14:paraId="340F35A1" w14:textId="77777777" w:rsidR="005C45D1" w:rsidRDefault="005C45D1" w:rsidP="00667574">
      <w:pPr>
        <w:spacing w:before="20" w:after="20"/>
        <w:sectPr w:rsidR="005C45D1" w:rsidSect="0034030D">
          <w:headerReference w:type="default" r:id="rId12"/>
          <w:headerReference w:type="first" r:id="rId13"/>
          <w:pgSz w:w="11906" w:h="16838" w:code="9"/>
          <w:pgMar w:top="3062" w:right="936" w:bottom="1701" w:left="2041" w:header="709" w:footer="709" w:gutter="0"/>
          <w:pgNumType w:start="1"/>
          <w:cols w:space="708"/>
          <w:titlePg/>
          <w:docGrid w:linePitch="360"/>
        </w:sectPr>
      </w:pPr>
      <w:r w:rsidRPr="00D60664">
        <w:t xml:space="preserve">Unterschrift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60664">
        <w:t>Unterschr</w:t>
      </w:r>
      <w:r>
        <w:t>ift</w:t>
      </w:r>
      <w:proofErr w:type="spellEnd"/>
    </w:p>
    <w:p w14:paraId="46893209" w14:textId="7BF25B2C" w:rsidR="005C45D1" w:rsidRPr="004221CE" w:rsidRDefault="005C45D1" w:rsidP="00667574">
      <w:pPr>
        <w:pStyle w:val="Beschriftung"/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</w:pPr>
      <w:bookmarkStart w:id="11" w:name="_Toc211419280"/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lastRenderedPageBreak/>
        <w:t xml:space="preserve">Anhang </w: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begin"/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instrText xml:space="preserve"> SEQ Anhang \* ARABIC </w:instrTex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separate"/>
      </w:r>
      <w:r w:rsidRPr="004221CE">
        <w:rPr>
          <w:rFonts w:asciiTheme="majorHAnsi" w:hAnsiTheme="majorHAnsi"/>
          <w:i w:val="0"/>
          <w:iCs w:val="0"/>
          <w:noProof/>
          <w:color w:val="000000" w:themeColor="text1"/>
          <w:sz w:val="21"/>
          <w:szCs w:val="21"/>
        </w:rPr>
        <w:t>1</w: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end"/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t>: Situationsplan mit Lage und Ausdehnung des Standorts im Zeitpunkt der altlastenrechtlichen Massnahmen. Massstab 1:1</w:t>
      </w:r>
      <w:r w:rsidR="00EC4C0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t>'</w: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t>000</w:t>
      </w:r>
      <w:r w:rsidRPr="004221CE">
        <w:rPr>
          <w:rStyle w:val="Funotenzeichen"/>
          <w:rFonts w:asciiTheme="majorHAnsi" w:hAnsiTheme="majorHAnsi"/>
          <w:i w:val="0"/>
          <w:iCs w:val="0"/>
          <w:color w:val="000000" w:themeColor="text1"/>
          <w:sz w:val="21"/>
          <w:szCs w:val="21"/>
        </w:rPr>
        <w:footnoteReference w:id="13"/>
      </w:r>
      <w:bookmarkEnd w:id="11"/>
    </w:p>
    <w:p w14:paraId="1851673A" w14:textId="77777777" w:rsidR="005C45D1" w:rsidRDefault="005C45D1" w:rsidP="00667574"/>
    <w:p w14:paraId="05F1DB63" w14:textId="77777777" w:rsidR="005C45D1" w:rsidRDefault="005C45D1" w:rsidP="00667574"/>
    <w:p w14:paraId="2A7A2B19" w14:textId="77777777" w:rsidR="005C45D1" w:rsidRDefault="005C45D1" w:rsidP="00667574"/>
    <w:p w14:paraId="2BD43886" w14:textId="77777777" w:rsidR="005C45D1" w:rsidRDefault="005C45D1" w:rsidP="00667574"/>
    <w:p w14:paraId="07892960" w14:textId="77777777" w:rsidR="005C45D1" w:rsidRDefault="005C45D1" w:rsidP="00667574"/>
    <w:p w14:paraId="3405004C" w14:textId="77777777" w:rsidR="005C45D1" w:rsidRDefault="005C45D1" w:rsidP="00667574"/>
    <w:p w14:paraId="75505F79" w14:textId="77777777" w:rsidR="0034030D" w:rsidRDefault="0034030D" w:rsidP="00667574"/>
    <w:p w14:paraId="3EE934D5" w14:textId="77777777" w:rsidR="005C45D1" w:rsidRDefault="005C45D1" w:rsidP="00667574"/>
    <w:p w14:paraId="139CA553" w14:textId="77777777" w:rsidR="005C45D1" w:rsidRDefault="005C45D1" w:rsidP="00667574"/>
    <w:p w14:paraId="7B7F21BD" w14:textId="77777777" w:rsidR="005C45D1" w:rsidRDefault="005C45D1" w:rsidP="00667574"/>
    <w:p w14:paraId="573E3F87" w14:textId="77777777" w:rsidR="005C45D1" w:rsidRDefault="005C45D1" w:rsidP="00667574"/>
    <w:p w14:paraId="0A17FF3B" w14:textId="77777777" w:rsidR="005C45D1" w:rsidRDefault="005C45D1" w:rsidP="00667574"/>
    <w:p w14:paraId="55A71E19" w14:textId="77777777" w:rsidR="005C45D1" w:rsidRDefault="005C45D1" w:rsidP="00667574"/>
    <w:p w14:paraId="073A909C" w14:textId="77777777" w:rsidR="005C45D1" w:rsidRDefault="005C45D1" w:rsidP="00667574"/>
    <w:p w14:paraId="6CCA56E2" w14:textId="32C7A791" w:rsidR="005C45D1" w:rsidRPr="004221CE" w:rsidRDefault="005C45D1" w:rsidP="00667574">
      <w:pPr>
        <w:pStyle w:val="Beschriftung"/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</w:pPr>
      <w:bookmarkStart w:id="12" w:name="_Toc211419281"/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lastRenderedPageBreak/>
        <w:t xml:space="preserve">Anhang </w: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begin"/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instrText xml:space="preserve"> SEQ Anhang \* ARABIC </w:instrTex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separate"/>
      </w:r>
      <w:r w:rsidRPr="004221CE">
        <w:rPr>
          <w:rFonts w:asciiTheme="majorHAnsi" w:hAnsiTheme="majorHAnsi"/>
          <w:i w:val="0"/>
          <w:iCs w:val="0"/>
          <w:noProof/>
          <w:color w:val="000000" w:themeColor="text1"/>
          <w:sz w:val="21"/>
          <w:szCs w:val="21"/>
        </w:rPr>
        <w:t>2</w: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end"/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t>: Situationspläne zur Liegenschaftsgeschichte. Massstab 1:1</w:t>
      </w:r>
      <w:r w:rsidR="00EC4C0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t>'</w: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t>000</w:t>
      </w:r>
      <w:r w:rsidRPr="004221CE">
        <w:rPr>
          <w:rStyle w:val="Funotenzeichen"/>
          <w:rFonts w:asciiTheme="majorHAnsi" w:hAnsiTheme="majorHAnsi"/>
          <w:i w:val="0"/>
          <w:iCs w:val="0"/>
          <w:color w:val="000000" w:themeColor="text1"/>
          <w:sz w:val="21"/>
          <w:szCs w:val="21"/>
        </w:rPr>
        <w:footnoteReference w:id="14"/>
      </w:r>
      <w:bookmarkEnd w:id="12"/>
    </w:p>
    <w:p w14:paraId="29740E5E" w14:textId="77777777" w:rsidR="005C45D1" w:rsidRDefault="005C45D1" w:rsidP="00667574"/>
    <w:p w14:paraId="64580623" w14:textId="77777777" w:rsidR="005C45D1" w:rsidRDefault="005C45D1" w:rsidP="00667574"/>
    <w:p w14:paraId="1FF04C53" w14:textId="77777777" w:rsidR="005C45D1" w:rsidRDefault="005C45D1" w:rsidP="00667574"/>
    <w:p w14:paraId="60ACDD4C" w14:textId="77777777" w:rsidR="005C45D1" w:rsidRDefault="005C45D1" w:rsidP="00667574"/>
    <w:p w14:paraId="62B2A1F2" w14:textId="77777777" w:rsidR="005C45D1" w:rsidRDefault="005C45D1" w:rsidP="00667574"/>
    <w:p w14:paraId="79FBABFC" w14:textId="77777777" w:rsidR="005C45D1" w:rsidRDefault="005C45D1" w:rsidP="00667574"/>
    <w:p w14:paraId="4701D20A" w14:textId="77777777" w:rsidR="005C45D1" w:rsidRDefault="005C45D1" w:rsidP="00667574"/>
    <w:p w14:paraId="2BE3AE43" w14:textId="77777777" w:rsidR="005C45D1" w:rsidRDefault="005C45D1" w:rsidP="00667574"/>
    <w:p w14:paraId="58A11801" w14:textId="77777777" w:rsidR="005C45D1" w:rsidRDefault="005C45D1" w:rsidP="00667574"/>
    <w:p w14:paraId="3722CC22" w14:textId="77777777" w:rsidR="005C45D1" w:rsidRDefault="005C45D1" w:rsidP="00667574"/>
    <w:p w14:paraId="4CFE1229" w14:textId="77777777" w:rsidR="005C45D1" w:rsidRDefault="005C45D1" w:rsidP="00667574"/>
    <w:p w14:paraId="4A0B989E" w14:textId="77777777" w:rsidR="005C45D1" w:rsidRDefault="005C45D1" w:rsidP="00667574"/>
    <w:p w14:paraId="39EACA8D" w14:textId="77777777" w:rsidR="005C45D1" w:rsidRDefault="005C45D1" w:rsidP="00667574"/>
    <w:p w14:paraId="7F69654D" w14:textId="77777777" w:rsidR="005C45D1" w:rsidRDefault="005C45D1" w:rsidP="00667574"/>
    <w:p w14:paraId="6461AD9B" w14:textId="77777777" w:rsidR="0034030D" w:rsidRDefault="0034030D" w:rsidP="00667574"/>
    <w:p w14:paraId="09603243" w14:textId="77777777" w:rsidR="005C45D1" w:rsidRDefault="005C45D1" w:rsidP="00667574"/>
    <w:p w14:paraId="4A74EE69" w14:textId="77777777" w:rsidR="005C45D1" w:rsidRPr="004221CE" w:rsidRDefault="005C45D1" w:rsidP="00667574">
      <w:pPr>
        <w:pStyle w:val="Beschriftung"/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</w:pPr>
      <w:bookmarkStart w:id="13" w:name="_Toc211419282"/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lastRenderedPageBreak/>
        <w:t xml:space="preserve">Anhang </w: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begin"/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instrText xml:space="preserve"> SEQ Anhang \* ARABIC </w:instrTex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separate"/>
      </w:r>
      <w:r w:rsidRPr="004221CE">
        <w:rPr>
          <w:rFonts w:asciiTheme="majorHAnsi" w:hAnsiTheme="majorHAnsi"/>
          <w:i w:val="0"/>
          <w:iCs w:val="0"/>
          <w:noProof/>
          <w:color w:val="000000" w:themeColor="text1"/>
          <w:sz w:val="21"/>
          <w:szCs w:val="21"/>
        </w:rPr>
        <w:t>3</w: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end"/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t>: Kostenzusammenstellung</w:t>
      </w:r>
      <w:bookmarkEnd w:id="13"/>
    </w:p>
    <w:p w14:paraId="02EB0339" w14:textId="236DB6E6" w:rsidR="005C45D1" w:rsidRDefault="005C45D1" w:rsidP="00667574">
      <w:r>
        <w:t>(</w:t>
      </w:r>
      <w:proofErr w:type="gramStart"/>
      <w:r w:rsidRPr="001A4CEE">
        <w:rPr>
          <w:i/>
          <w:iCs/>
        </w:rPr>
        <w:t>Hier</w:t>
      </w:r>
      <w:proofErr w:type="gramEnd"/>
      <w:r w:rsidRPr="001A4CEE">
        <w:rPr>
          <w:i/>
          <w:iCs/>
        </w:rPr>
        <w:t xml:space="preserve"> einen</w:t>
      </w:r>
      <w:r>
        <w:t xml:space="preserve"> </w:t>
      </w:r>
      <w:r>
        <w:rPr>
          <w:i/>
          <w:iCs/>
        </w:rPr>
        <w:t>s</w:t>
      </w:r>
      <w:r w:rsidRPr="00E44B6F">
        <w:rPr>
          <w:i/>
          <w:iCs/>
        </w:rPr>
        <w:t>eitenbreite</w:t>
      </w:r>
      <w:r>
        <w:rPr>
          <w:i/>
          <w:iCs/>
        </w:rPr>
        <w:t>n</w:t>
      </w:r>
      <w:r w:rsidRPr="00E44B6F">
        <w:rPr>
          <w:i/>
          <w:iCs/>
        </w:rPr>
        <w:t>, gut lesbare</w:t>
      </w:r>
      <w:r>
        <w:rPr>
          <w:i/>
          <w:iCs/>
        </w:rPr>
        <w:t>n</w:t>
      </w:r>
      <w:r w:rsidRPr="00E44B6F">
        <w:rPr>
          <w:i/>
          <w:iCs/>
        </w:rPr>
        <w:t xml:space="preserve"> Screenshot der ausgefüllten </w:t>
      </w:r>
      <w:r>
        <w:rPr>
          <w:i/>
          <w:iCs/>
        </w:rPr>
        <w:t>Excel-Tabellen-</w:t>
      </w:r>
      <w:r w:rsidRPr="00E44B6F">
        <w:rPr>
          <w:i/>
          <w:iCs/>
        </w:rPr>
        <w:t xml:space="preserve">Vorlage </w:t>
      </w:r>
      <w:r>
        <w:rPr>
          <w:i/>
          <w:iCs/>
        </w:rPr>
        <w:t>einfügen</w:t>
      </w:r>
      <w:r w:rsidRPr="00E44B6F">
        <w:rPr>
          <w:i/>
          <w:iCs/>
        </w:rPr>
        <w:t xml:space="preserve">; diese ist zu </w:t>
      </w:r>
      <w:r w:rsidR="003A3C8E">
        <w:rPr>
          <w:i/>
          <w:iCs/>
        </w:rPr>
        <w:br/>
      </w:r>
      <w:r w:rsidRPr="00E44B6F">
        <w:rPr>
          <w:i/>
          <w:iCs/>
        </w:rPr>
        <w:t>finden unter: &lt;</w:t>
      </w:r>
      <w:r w:rsidR="003A3C8E" w:rsidRPr="003A3C8E">
        <w:rPr>
          <w:i/>
          <w:iCs/>
        </w:rPr>
        <w:t>https://www.zh.ch/de/umwelt-tiere/abfall-rohstoffe/altlasten-belastete-standorte/kostenverteilungen.html</w:t>
      </w:r>
      <w:r w:rsidRPr="00E44B6F">
        <w:rPr>
          <w:i/>
          <w:iCs/>
        </w:rPr>
        <w:t>&gt;.</w:t>
      </w:r>
      <w:r>
        <w:t>)</w:t>
      </w:r>
    </w:p>
    <w:p w14:paraId="0CE7435A" w14:textId="77777777" w:rsidR="005C45D1" w:rsidRDefault="005C45D1" w:rsidP="00667574"/>
    <w:p w14:paraId="1F0F9C88" w14:textId="77777777" w:rsidR="005C45D1" w:rsidRDefault="005C45D1" w:rsidP="00667574"/>
    <w:p w14:paraId="34F4C6CB" w14:textId="77777777" w:rsidR="005C45D1" w:rsidRDefault="005C45D1" w:rsidP="00667574"/>
    <w:p w14:paraId="2D7B2995" w14:textId="77777777" w:rsidR="005C45D1" w:rsidRDefault="005C45D1" w:rsidP="00667574"/>
    <w:p w14:paraId="68F7146D" w14:textId="77777777" w:rsidR="005C45D1" w:rsidRDefault="005C45D1" w:rsidP="00667574"/>
    <w:p w14:paraId="69D7933E" w14:textId="77777777" w:rsidR="005C45D1" w:rsidRDefault="005C45D1" w:rsidP="00667574"/>
    <w:p w14:paraId="0E389A6D" w14:textId="77777777" w:rsidR="005C45D1" w:rsidRDefault="005C45D1" w:rsidP="00667574"/>
    <w:p w14:paraId="2C890677" w14:textId="77777777" w:rsidR="005C45D1" w:rsidRDefault="005C45D1" w:rsidP="00667574"/>
    <w:p w14:paraId="1FC9C5EB" w14:textId="77777777" w:rsidR="005C45D1" w:rsidRDefault="005C45D1" w:rsidP="00667574"/>
    <w:p w14:paraId="1ABA952D" w14:textId="77777777" w:rsidR="005C45D1" w:rsidRDefault="005C45D1" w:rsidP="00667574"/>
    <w:p w14:paraId="02F999CC" w14:textId="77777777" w:rsidR="005C45D1" w:rsidRDefault="005C45D1" w:rsidP="00667574"/>
    <w:p w14:paraId="3C8DCE4C" w14:textId="77777777" w:rsidR="005C45D1" w:rsidRDefault="005C45D1" w:rsidP="00667574"/>
    <w:p w14:paraId="27301361" w14:textId="77777777" w:rsidR="005C45D1" w:rsidRDefault="005C45D1" w:rsidP="00667574"/>
    <w:p w14:paraId="7A642B94" w14:textId="77777777" w:rsidR="005C45D1" w:rsidRDefault="005C45D1" w:rsidP="00667574"/>
    <w:p w14:paraId="6FE8C792" w14:textId="77777777" w:rsidR="005C45D1" w:rsidRDefault="005C45D1" w:rsidP="00667574"/>
    <w:p w14:paraId="503D2127" w14:textId="3515D322" w:rsidR="005C45D1" w:rsidRPr="004221CE" w:rsidRDefault="005C45D1" w:rsidP="00667574">
      <w:pPr>
        <w:pStyle w:val="Beschriftung"/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</w:pPr>
      <w:bookmarkStart w:id="14" w:name="_Toc211419283"/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lastRenderedPageBreak/>
        <w:t xml:space="preserve">Anhang </w: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begin"/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instrText xml:space="preserve"> SEQ Anhang \* ARABIC </w:instrTex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separate"/>
      </w:r>
      <w:r w:rsidRPr="004221CE">
        <w:rPr>
          <w:rFonts w:asciiTheme="majorHAnsi" w:hAnsiTheme="majorHAnsi"/>
          <w:i w:val="0"/>
          <w:iCs w:val="0"/>
          <w:noProof/>
          <w:color w:val="000000" w:themeColor="text1"/>
          <w:sz w:val="21"/>
          <w:szCs w:val="21"/>
        </w:rPr>
        <w:t>4</w:t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fldChar w:fldCharType="end"/>
      </w:r>
      <w:r w:rsidRPr="004221CE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t>: Massgebende Belege zur Dokumentation der Aussagen im Bericht</w:t>
      </w:r>
      <w:bookmarkEnd w:id="14"/>
      <w:r w:rsidR="005966DD">
        <w:rPr>
          <w:rFonts w:asciiTheme="majorHAnsi" w:hAnsiTheme="majorHAnsi"/>
          <w:i w:val="0"/>
          <w:iCs w:val="0"/>
          <w:color w:val="000000" w:themeColor="text1"/>
          <w:sz w:val="21"/>
          <w:szCs w:val="21"/>
        </w:rPr>
        <w:t xml:space="preserve"> (Aktenverzeichnis)</w:t>
      </w:r>
    </w:p>
    <w:sectPr w:rsidR="005C45D1" w:rsidRPr="004221CE" w:rsidSect="00667574">
      <w:headerReference w:type="default" r:id="rId14"/>
      <w:pgSz w:w="16838" w:h="11906" w:orient="landscape" w:code="9"/>
      <w:pgMar w:top="2041" w:right="3062" w:bottom="9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62E1" w14:textId="77777777" w:rsidR="00F44B13" w:rsidRDefault="00F44B13" w:rsidP="003E2E04">
      <w:pPr>
        <w:spacing w:after="0" w:line="240" w:lineRule="auto"/>
      </w:pPr>
      <w:r>
        <w:separator/>
      </w:r>
    </w:p>
  </w:endnote>
  <w:endnote w:type="continuationSeparator" w:id="0">
    <w:p w14:paraId="33B4ACEC" w14:textId="77777777" w:rsidR="00F44B13" w:rsidRDefault="00F44B13" w:rsidP="003E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63E1" w14:textId="77777777" w:rsidR="00F44B13" w:rsidRDefault="00F44B13" w:rsidP="003E2E04">
      <w:pPr>
        <w:spacing w:after="0" w:line="240" w:lineRule="auto"/>
      </w:pPr>
      <w:r>
        <w:separator/>
      </w:r>
    </w:p>
  </w:footnote>
  <w:footnote w:type="continuationSeparator" w:id="0">
    <w:p w14:paraId="2CCFD555" w14:textId="77777777" w:rsidR="00F44B13" w:rsidRDefault="00F44B13" w:rsidP="003E2E04">
      <w:pPr>
        <w:spacing w:after="0" w:line="240" w:lineRule="auto"/>
      </w:pPr>
      <w:r>
        <w:continuationSeparator/>
      </w:r>
    </w:p>
  </w:footnote>
  <w:footnote w:id="1">
    <w:p w14:paraId="0E247B7E" w14:textId="61F1D77E" w:rsidR="005C45D1" w:rsidRDefault="005C45D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D703B">
        <w:t>Grösse angepasst in Abhängigkeit von der Grösse des Standorts.</w:t>
      </w:r>
      <w:r>
        <w:t xml:space="preserve"> Der Übersichtsplan soll den gesamten Standort wiedergeben.</w:t>
      </w:r>
    </w:p>
  </w:footnote>
  <w:footnote w:id="2">
    <w:p w14:paraId="28A2503D" w14:textId="15E4F15D" w:rsidR="005C45D1" w:rsidRDefault="005C45D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02510">
        <w:t>Grösse angepasst in Abhängigkeit von der Grösse des Standorts.</w:t>
      </w:r>
      <w:r>
        <w:t xml:space="preserve"> Der Situationsplan soll den gesamten Standort wiedergeben.</w:t>
      </w:r>
    </w:p>
  </w:footnote>
  <w:footnote w:id="3">
    <w:p w14:paraId="75ED083A" w14:textId="0B0C488B" w:rsidR="005C45D1" w:rsidRPr="00C426BC" w:rsidRDefault="005C45D1" w:rsidP="00807E56">
      <w:pPr>
        <w:pStyle w:val="Funotentext"/>
      </w:pPr>
      <w:r w:rsidRPr="00C426BC">
        <w:rPr>
          <w:rStyle w:val="Funotenzeichen"/>
        </w:rPr>
        <w:footnoteRef/>
      </w:r>
      <w:r w:rsidRPr="00C426BC">
        <w:t xml:space="preserve"> </w:t>
      </w:r>
      <w:r>
        <w:t>Grösse a</w:t>
      </w:r>
      <w:r w:rsidRPr="00B71DAD">
        <w:t>ngepasst in Abhängigkeit von der Grösse des Standorts.</w:t>
      </w:r>
      <w:r>
        <w:t xml:space="preserve"> Der Situationsplan soll den gesamten Standort wiedergeben.</w:t>
      </w:r>
    </w:p>
  </w:footnote>
  <w:footnote w:id="4">
    <w:p w14:paraId="216191A2" w14:textId="77777777" w:rsidR="005C45D1" w:rsidRDefault="005C45D1" w:rsidP="00807E5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8465D">
        <w:t xml:space="preserve">Massgebend ist die Situation im Zeitraum der </w:t>
      </w:r>
      <w:r>
        <w:t xml:space="preserve">jeweiligen altlastenrechtlichen </w:t>
      </w:r>
      <w:r w:rsidRPr="0068465D">
        <w:t>Massnahme</w:t>
      </w:r>
      <w:r>
        <w:t>.</w:t>
      </w:r>
    </w:p>
  </w:footnote>
  <w:footnote w:id="5">
    <w:p w14:paraId="371CB15E" w14:textId="7147A21B" w:rsidR="005C45D1" w:rsidRPr="00C426BC" w:rsidRDefault="005C45D1" w:rsidP="00667574">
      <w:pPr>
        <w:pStyle w:val="Funotentext"/>
      </w:pPr>
      <w:r w:rsidRPr="00C426BC">
        <w:rPr>
          <w:rStyle w:val="Funotenzeichen"/>
        </w:rPr>
        <w:footnoteRef/>
      </w:r>
      <w:r w:rsidRPr="00C426BC">
        <w:t xml:space="preserve"> </w:t>
      </w:r>
      <w:r>
        <w:t>Grösse a</w:t>
      </w:r>
      <w:r w:rsidRPr="00B71DAD">
        <w:t>ngepasst in Abhängigkeit von der Grösse des Standorts.</w:t>
      </w:r>
    </w:p>
  </w:footnote>
  <w:footnote w:id="6">
    <w:p w14:paraId="62CD41DB" w14:textId="77777777" w:rsidR="005C45D1" w:rsidRDefault="005C45D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C0B7A">
        <w:t xml:space="preserve">Massgebend ist die Situation im Zeitpunkt der </w:t>
      </w:r>
      <w:r>
        <w:t xml:space="preserve">jeweiligen altlastenrechtlichen </w:t>
      </w:r>
      <w:r w:rsidRPr="00AC0B7A">
        <w:t>Massnahme; bei Mutationen genaue Angabe</w:t>
      </w:r>
      <w:r>
        <w:t xml:space="preserve"> Mutationsz</w:t>
      </w:r>
      <w:r w:rsidRPr="00AC0B7A">
        <w:t>eitpunkt</w:t>
      </w:r>
      <w:r>
        <w:t xml:space="preserve"> </w:t>
      </w:r>
      <w:r w:rsidRPr="00AC0B7A">
        <w:t>mit Plan</w:t>
      </w:r>
      <w:r>
        <w:t>.</w:t>
      </w:r>
    </w:p>
  </w:footnote>
  <w:footnote w:id="7">
    <w:p w14:paraId="77645F2C" w14:textId="77777777" w:rsidR="005C45D1" w:rsidRDefault="005C45D1" w:rsidP="00667574">
      <w:pPr>
        <w:pStyle w:val="Funotentext"/>
      </w:pPr>
      <w:r>
        <w:rPr>
          <w:rStyle w:val="Funotenzeichen"/>
        </w:rPr>
        <w:footnoteRef/>
      </w:r>
      <w:r>
        <w:t xml:space="preserve"> Grundeigentümerschaft ergibt sich aus dem Grundbuchauszug.</w:t>
      </w:r>
    </w:p>
  </w:footnote>
  <w:footnote w:id="8">
    <w:p w14:paraId="60A41B69" w14:textId="77777777" w:rsidR="005C45D1" w:rsidRDefault="005C45D1" w:rsidP="00667574">
      <w:pPr>
        <w:pStyle w:val="Funotentext"/>
      </w:pPr>
      <w:r>
        <w:rPr>
          <w:rStyle w:val="Funotenzeichen"/>
        </w:rPr>
        <w:footnoteRef/>
      </w:r>
      <w:r>
        <w:t xml:space="preserve"> I</w:t>
      </w:r>
      <w:r w:rsidRPr="009C35FF">
        <w:t>nkl. Rechtsverhältnis</w:t>
      </w:r>
      <w:r>
        <w:t xml:space="preserve"> zwischen dem/der Nutzer/in des Grundstücks und dem/der</w:t>
      </w:r>
      <w:r w:rsidRPr="009C35FF">
        <w:t xml:space="preserve"> Grundeigentümer</w:t>
      </w:r>
      <w:r>
        <w:t>/in</w:t>
      </w:r>
      <w:r w:rsidRPr="009C35FF">
        <w:t xml:space="preserve"> </w:t>
      </w:r>
      <w:r>
        <w:t xml:space="preserve">dieses Grundstücks </w:t>
      </w:r>
      <w:r w:rsidRPr="009C35FF">
        <w:t>mit Quelle</w:t>
      </w:r>
      <w:r>
        <w:t xml:space="preserve"> (z. B. Vertrag). </w:t>
      </w:r>
    </w:p>
  </w:footnote>
  <w:footnote w:id="9">
    <w:p w14:paraId="12BC71E0" w14:textId="77777777" w:rsidR="005C45D1" w:rsidRPr="00BB5D20" w:rsidRDefault="005C45D1" w:rsidP="0066757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B5D20">
        <w:t>Die Quellen müssen so genau angegeben werden, dass die Nachvollziehbarkeit der gewonnenen</w:t>
      </w:r>
    </w:p>
    <w:p w14:paraId="626952F9" w14:textId="77777777" w:rsidR="005C45D1" w:rsidRPr="00BB5D20" w:rsidRDefault="005C45D1" w:rsidP="00667574">
      <w:pPr>
        <w:pStyle w:val="Funotentext"/>
      </w:pPr>
      <w:r w:rsidRPr="00BB5D20">
        <w:t>Erkenntnisse in jeder späteren Stufe des Verfahrens gewährleistet ist. Wo dies möglich ist, sollen</w:t>
      </w:r>
    </w:p>
    <w:p w14:paraId="7DA107EC" w14:textId="77777777" w:rsidR="005C45D1" w:rsidRDefault="005C45D1" w:rsidP="00667574">
      <w:pPr>
        <w:pStyle w:val="Funotentext"/>
      </w:pPr>
      <w:r w:rsidRPr="00BB5D20">
        <w:t>Belege in Anhang 4 angefügt werden.</w:t>
      </w:r>
    </w:p>
  </w:footnote>
  <w:footnote w:id="10">
    <w:p w14:paraId="25B9F766" w14:textId="77777777" w:rsidR="005C45D1" w:rsidRDefault="005C45D1" w:rsidP="00667574">
      <w:pPr>
        <w:pStyle w:val="Funotentext"/>
      </w:pPr>
      <w:r>
        <w:rPr>
          <w:rStyle w:val="Funotenzeichen"/>
        </w:rPr>
        <w:footnoteRef/>
      </w:r>
      <w:r>
        <w:t xml:space="preserve"> Z</w:t>
      </w:r>
      <w:r w:rsidRPr="00D8793C">
        <w:t>. B. Handänderung infolge Kaufes, Erbe</w:t>
      </w:r>
      <w:r>
        <w:t>s</w:t>
      </w:r>
      <w:r w:rsidRPr="00D8793C">
        <w:t>, Übernahme</w:t>
      </w:r>
      <w:r>
        <w:t xml:space="preserve"> oder </w:t>
      </w:r>
      <w:r w:rsidRPr="00D8793C">
        <w:t>Konkurs</w:t>
      </w:r>
      <w:r>
        <w:t>es.</w:t>
      </w:r>
    </w:p>
  </w:footnote>
  <w:footnote w:id="11">
    <w:p w14:paraId="6A54D7E6" w14:textId="77777777" w:rsidR="005C45D1" w:rsidRDefault="005C45D1" w:rsidP="00667574">
      <w:pPr>
        <w:pStyle w:val="Funotentext"/>
      </w:pPr>
      <w:r>
        <w:rPr>
          <w:rStyle w:val="Funotenzeichen"/>
        </w:rPr>
        <w:footnoteRef/>
      </w:r>
      <w:r>
        <w:t xml:space="preserve"> Grundlage ist in der Regel die historische Untersuchung.</w:t>
      </w:r>
    </w:p>
  </w:footnote>
  <w:footnote w:id="12">
    <w:p w14:paraId="53EB7635" w14:textId="77777777" w:rsidR="005C45D1" w:rsidRPr="00A473C0" w:rsidRDefault="005C45D1" w:rsidP="0066757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473C0">
        <w:t>Hier sollen die rechtlichen Verhältnisse und Modalitäten möglichst genau umschrieben und alle</w:t>
      </w:r>
    </w:p>
    <w:p w14:paraId="0B22BF6D" w14:textId="77777777" w:rsidR="005C45D1" w:rsidRPr="00A473C0" w:rsidRDefault="005C45D1" w:rsidP="00667574">
      <w:pPr>
        <w:pStyle w:val="Funotentext"/>
      </w:pPr>
      <w:r w:rsidRPr="00A473C0">
        <w:t>Angaben auf nachvollziehbare Weise dokumentiert werden (genaue Quellenangabe in Anhang 4</w:t>
      </w:r>
    </w:p>
    <w:p w14:paraId="4F1668DA" w14:textId="77777777" w:rsidR="005C45D1" w:rsidRDefault="005C45D1" w:rsidP="00667574">
      <w:pPr>
        <w:pStyle w:val="Funotentext"/>
      </w:pPr>
      <w:r w:rsidRPr="00A473C0">
        <w:t>beilegen).</w:t>
      </w:r>
    </w:p>
  </w:footnote>
  <w:footnote w:id="13">
    <w:p w14:paraId="29C14C23" w14:textId="6422ED0D" w:rsidR="005C45D1" w:rsidRDefault="005C45D1" w:rsidP="0066757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A1FE0">
        <w:rPr>
          <w:iCs/>
        </w:rPr>
        <w:t>Grösse angepasst in Abhängigkeit von der Grösse des Standorts.</w:t>
      </w:r>
      <w:r>
        <w:rPr>
          <w:iCs/>
        </w:rPr>
        <w:t xml:space="preserve"> </w:t>
      </w:r>
      <w:r>
        <w:t>Der Situationsplan soll den gesamten Standort wiedergeben.</w:t>
      </w:r>
    </w:p>
    <w:p w14:paraId="7792A57D" w14:textId="77777777" w:rsidR="005C45D1" w:rsidRDefault="005C45D1">
      <w:pPr>
        <w:pStyle w:val="Funotentext"/>
      </w:pPr>
    </w:p>
  </w:footnote>
  <w:footnote w:id="14">
    <w:p w14:paraId="4FE3B740" w14:textId="27CA2DEB" w:rsidR="005C45D1" w:rsidRDefault="005C45D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A1FE0">
        <w:t>Grösse angepasst in Abhängigkeit von der Grösse des Standorts.</w:t>
      </w:r>
      <w:r>
        <w:t xml:space="preserve"> Der Situationsplan soll den gesamten Standort wiedergeben.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95FF" w14:textId="65B77FC6" w:rsidR="005C45D1" w:rsidRPr="00B024DC" w:rsidRDefault="00797515" w:rsidP="00B024DC"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702784" behindDoc="0" locked="0" layoutInCell="1" allowOverlap="1" wp14:anchorId="23E6434E" wp14:editId="6FC0F44E">
              <wp:simplePos x="0" y="0"/>
              <wp:positionH relativeFrom="page">
                <wp:posOffset>6762750</wp:posOffset>
              </wp:positionH>
              <wp:positionV relativeFrom="page">
                <wp:align>top</wp:align>
              </wp:positionV>
              <wp:extent cx="794385" cy="1657350"/>
              <wp:effectExtent l="0" t="0" r="5715" b="0"/>
              <wp:wrapSquare wrapText="bothSides"/>
              <wp:docPr id="1835035084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385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261"/>
                          </w:tblGrid>
                          <w:tr w:rsidR="005C45D1" w14:paraId="0E6B4051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p w14:paraId="0905CB82" w14:textId="3B1D5276" w:rsidR="005C45D1" w:rsidRDefault="005C45D1">
                                <w:pPr>
                                  <w:pStyle w:val="BriefKopf"/>
                                </w:pPr>
                              </w:p>
                              <w:p w14:paraId="3E5CEFE0" w14:textId="77777777" w:rsidR="005C45D1" w:rsidRDefault="005C45D1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</w:p>
                            </w:tc>
                          </w:tr>
                        </w:tbl>
                        <w:p w14:paraId="438F1208" w14:textId="77777777" w:rsidR="005C45D1" w:rsidRDefault="005C45D1" w:rsidP="00B024DC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6434E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6" type="#_x0000_t202" style="position:absolute;margin-left:532.5pt;margin-top:0;width:62.55pt;height:130.5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261"/>
                    </w:tblGrid>
                    <w:tr w:rsidR="005C45D1" w14:paraId="0E6B4051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p w14:paraId="0905CB82" w14:textId="3B1D5276" w:rsidR="005C45D1" w:rsidRDefault="005C45D1">
                          <w:pPr>
                            <w:pStyle w:val="BriefKopf"/>
                          </w:pPr>
                        </w:p>
                        <w:p w14:paraId="3E5CEFE0" w14:textId="77777777" w:rsidR="005C45D1" w:rsidRDefault="005C45D1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c>
                    </w:tr>
                  </w:tbl>
                  <w:p w14:paraId="438F1208" w14:textId="77777777" w:rsidR="005C45D1" w:rsidRDefault="005C45D1" w:rsidP="00B024DC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C45D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701760" behindDoc="0" locked="0" layoutInCell="1" allowOverlap="1" wp14:anchorId="1E8E305B" wp14:editId="599D51C7">
              <wp:simplePos x="0" y="0"/>
              <wp:positionH relativeFrom="page">
                <wp:posOffset>4301067</wp:posOffset>
              </wp:positionH>
              <wp:positionV relativeFrom="page">
                <wp:posOffset>702733</wp:posOffset>
              </wp:positionV>
              <wp:extent cx="3256280" cy="285750"/>
              <wp:effectExtent l="0" t="0" r="1270" b="0"/>
              <wp:wrapNone/>
              <wp:docPr id="424328088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628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4EA86" w14:textId="0876DEDF" w:rsidR="005C45D1" w:rsidRPr="002A73F1" w:rsidRDefault="005C45D1" w:rsidP="00B024DC">
                          <w:pPr>
                            <w:pStyle w:val="KeinLeerraum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8E305B" id="Text Box 99" o:spid="_x0000_s1027" type="#_x0000_t202" style="position:absolute;margin-left:338.65pt;margin-top:55.35pt;width:256.4pt;height:22.5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" stroked="f">
              <v:textbox inset="0,0,0,0">
                <w:txbxContent>
                  <w:p w14:paraId="20E4EA86" w14:textId="0876DEDF" w:rsidR="005C45D1" w:rsidRPr="002A73F1" w:rsidRDefault="005C45D1" w:rsidP="00B024DC">
                    <w:pPr>
                      <w:pStyle w:val="KeinLeerraum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8F3E" w14:textId="0DB6E56A" w:rsidR="00797515" w:rsidRDefault="00797515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706880" behindDoc="0" locked="0" layoutInCell="1" allowOverlap="1" wp14:anchorId="2B69210B" wp14:editId="64342854">
              <wp:simplePos x="0" y="0"/>
              <wp:positionH relativeFrom="page">
                <wp:posOffset>1296035</wp:posOffset>
              </wp:positionH>
              <wp:positionV relativeFrom="page">
                <wp:posOffset>811530</wp:posOffset>
              </wp:positionV>
              <wp:extent cx="3256280" cy="323850"/>
              <wp:effectExtent l="0" t="0" r="1270" b="0"/>
              <wp:wrapNone/>
              <wp:docPr id="10706503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628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7195E" w14:textId="52044278" w:rsidR="00797515" w:rsidRPr="002A73F1" w:rsidRDefault="00797515" w:rsidP="00797515">
                          <w:pPr>
                            <w:pStyle w:val="KeinLeerraum"/>
                            <w:rPr>
                              <w:sz w:val="16"/>
                              <w:szCs w:val="16"/>
                            </w:rPr>
                          </w:pPr>
                          <w:r w:rsidRPr="002A73F1">
                            <w:rPr>
                              <w:sz w:val="16"/>
                              <w:szCs w:val="16"/>
                            </w:rPr>
                            <w:t>Logo</w:t>
                          </w:r>
                          <w:r>
                            <w:rPr>
                              <w:sz w:val="16"/>
                              <w:szCs w:val="16"/>
                            </w:rPr>
                            <w:t>/Name</w:t>
                          </w:r>
                          <w:r w:rsidRPr="002A73F1">
                            <w:rPr>
                              <w:sz w:val="16"/>
                              <w:szCs w:val="16"/>
                            </w:rPr>
                            <w:t xml:space="preserve"> 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9210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2.05pt;margin-top:63.9pt;width:256.4pt;height:25.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" stroked="f">
              <v:textbox inset="0,0,0,0">
                <w:txbxContent>
                  <w:p w14:paraId="4BF7195E" w14:textId="52044278" w:rsidR="00797515" w:rsidRPr="002A73F1" w:rsidRDefault="00797515" w:rsidP="00797515">
                    <w:pPr>
                      <w:pStyle w:val="KeinLeerraum"/>
                      <w:rPr>
                        <w:sz w:val="16"/>
                        <w:szCs w:val="16"/>
                      </w:rPr>
                    </w:pPr>
                    <w:r w:rsidRPr="002A73F1">
                      <w:rPr>
                        <w:sz w:val="16"/>
                        <w:szCs w:val="16"/>
                      </w:rPr>
                      <w:t>Logo</w:t>
                    </w:r>
                    <w:r>
                      <w:rPr>
                        <w:sz w:val="16"/>
                        <w:szCs w:val="16"/>
                      </w:rPr>
                      <w:t>/Name</w:t>
                    </w:r>
                    <w:r w:rsidRPr="002A73F1">
                      <w:rPr>
                        <w:sz w:val="16"/>
                        <w:szCs w:val="16"/>
                      </w:rPr>
                      <w:t xml:space="preserve"> 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66D7" w14:textId="442B4661" w:rsidR="005C45D1" w:rsidRPr="00B024DC" w:rsidRDefault="0034030D" w:rsidP="00B024DC"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5F75DC4C" wp14:editId="4CB60F7A">
              <wp:simplePos x="0" y="0"/>
              <wp:positionH relativeFrom="page">
                <wp:posOffset>9429749</wp:posOffset>
              </wp:positionH>
              <wp:positionV relativeFrom="page">
                <wp:posOffset>0</wp:posOffset>
              </wp:positionV>
              <wp:extent cx="1264285" cy="1657350"/>
              <wp:effectExtent l="0" t="0" r="12065" b="0"/>
              <wp:wrapSquare wrapText="bothSides"/>
              <wp:docPr id="10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285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001"/>
                          </w:tblGrid>
                          <w:tr w:rsidR="005C45D1" w14:paraId="23722318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p w14:paraId="701CFF11" w14:textId="77777777" w:rsidR="005C45D1" w:rsidRDefault="005C45D1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</w:p>
                            </w:tc>
                          </w:tr>
                        </w:tbl>
                        <w:p w14:paraId="6CB90331" w14:textId="77777777" w:rsidR="005C45D1" w:rsidRDefault="005C45D1" w:rsidP="00B024DC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5DC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42.5pt;margin-top:0;width:99.55pt;height:130.5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001"/>
                    </w:tblGrid>
                    <w:tr w:rsidR="005C45D1" w14:paraId="23722318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p w14:paraId="701CFF11" w14:textId="77777777" w:rsidR="005C45D1" w:rsidRDefault="005C45D1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c>
                    </w:tr>
                  </w:tbl>
                  <w:p w14:paraId="6CB90331" w14:textId="77777777" w:rsidR="005C45D1" w:rsidRDefault="005C45D1" w:rsidP="00B024DC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C45D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703808" behindDoc="0" locked="0" layoutInCell="1" allowOverlap="1" wp14:anchorId="26C1F949" wp14:editId="06743D8B">
              <wp:simplePos x="0" y="0"/>
              <wp:positionH relativeFrom="page">
                <wp:posOffset>7425268</wp:posOffset>
              </wp:positionH>
              <wp:positionV relativeFrom="page">
                <wp:posOffset>702733</wp:posOffset>
              </wp:positionV>
              <wp:extent cx="3264958" cy="288290"/>
              <wp:effectExtent l="0" t="0" r="0" b="0"/>
              <wp:wrapNone/>
              <wp:docPr id="97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4958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F7404" w14:textId="7BA6410C" w:rsidR="005C45D1" w:rsidRPr="004221CE" w:rsidRDefault="005C45D1" w:rsidP="00B024DC">
                          <w:pPr>
                            <w:pStyle w:val="KeinLeerraum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C1F949" id="_x0000_s1030" type="#_x0000_t202" style="position:absolute;margin-left:584.65pt;margin-top:55.35pt;width:257.1pt;height:22.7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" stroked="f">
              <v:textbox inset="0,0,0,0">
                <w:txbxContent>
                  <w:p w14:paraId="1BDF7404" w14:textId="7BA6410C" w:rsidR="005C45D1" w:rsidRPr="004221CE" w:rsidRDefault="005C45D1" w:rsidP="00B024DC">
                    <w:pPr>
                      <w:pStyle w:val="KeinLeerraum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5E77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ECFD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3E16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1A62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B24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CDE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E4F0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5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4F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BE4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</w:lvl>
    <w:lvl w:ilvl="1">
      <w:start w:val="1"/>
      <w:numFmt w:val="upperLetter"/>
      <w:lvlText w:val="%2."/>
      <w:lvlJc w:val="left"/>
      <w:pPr>
        <w:ind w:left="567" w:hanging="567"/>
      </w:pPr>
    </w:lvl>
    <w:lvl w:ilvl="2">
      <w:start w:val="1"/>
      <w:numFmt w:val="upperLetter"/>
      <w:lvlText w:val="%3."/>
      <w:lvlJc w:val="left"/>
      <w:pPr>
        <w:ind w:left="567" w:hanging="567"/>
      </w:pPr>
    </w:lvl>
    <w:lvl w:ilvl="3">
      <w:start w:val="1"/>
      <w:numFmt w:val="upperLetter"/>
      <w:lvlText w:val="%4."/>
      <w:lvlJc w:val="left"/>
      <w:pPr>
        <w:ind w:left="567" w:hanging="567"/>
      </w:pPr>
    </w:lvl>
    <w:lvl w:ilvl="4">
      <w:start w:val="1"/>
      <w:numFmt w:val="upperLetter"/>
      <w:lvlText w:val="%5."/>
      <w:lvlJc w:val="left"/>
      <w:pPr>
        <w:ind w:left="567" w:hanging="567"/>
      </w:pPr>
    </w:lvl>
    <w:lvl w:ilvl="5">
      <w:start w:val="1"/>
      <w:numFmt w:val="upperLetter"/>
      <w:lvlText w:val="%6."/>
      <w:lvlJc w:val="left"/>
      <w:pPr>
        <w:ind w:left="567" w:hanging="567"/>
      </w:pPr>
    </w:lvl>
    <w:lvl w:ilvl="6">
      <w:start w:val="1"/>
      <w:numFmt w:val="upperLetter"/>
      <w:lvlText w:val="%7."/>
      <w:lvlJc w:val="left"/>
      <w:pPr>
        <w:ind w:left="567" w:hanging="567"/>
      </w:pPr>
    </w:lvl>
    <w:lvl w:ilvl="7">
      <w:start w:val="1"/>
      <w:numFmt w:val="upperLetter"/>
      <w:lvlText w:val="%8."/>
      <w:lvlJc w:val="left"/>
      <w:pPr>
        <w:ind w:left="567" w:hanging="567"/>
      </w:pPr>
    </w:lvl>
    <w:lvl w:ilvl="8">
      <w:start w:val="1"/>
      <w:numFmt w:val="upperLetter"/>
      <w:lvlText w:val="%9."/>
      <w:lvlJc w:val="left"/>
      <w:pPr>
        <w:ind w:left="567" w:hanging="567"/>
      </w:pPr>
    </w:lvl>
  </w:abstractNum>
  <w:abstractNum w:abstractNumId="12" w15:restartNumberingAfterBreak="0">
    <w:nsid w:val="24726CC7"/>
    <w:multiLevelType w:val="multilevel"/>
    <w:tmpl w:val="AEC085A0"/>
    <w:lvl w:ilvl="0">
      <w:start w:val="1"/>
      <w:numFmt w:val="bullet"/>
      <w:pStyle w:val="ListePunk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820" w:hanging="284"/>
      </w:pPr>
      <w:rPr>
        <w:rFonts w:ascii="Symbol" w:hAnsi="Symbol" w:hint="default"/>
      </w:rPr>
    </w:lvl>
  </w:abstractNum>
  <w:abstractNum w:abstractNumId="13" w15:restartNumberingAfterBreak="0">
    <w:nsid w:val="24BC78CE"/>
    <w:multiLevelType w:val="multilevel"/>
    <w:tmpl w:val="9E34C918"/>
    <w:numStyleLink w:val="NumericList"/>
  </w:abstractNum>
  <w:abstractNum w:abstractNumId="14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B11D4"/>
    <w:multiLevelType w:val="multilevel"/>
    <w:tmpl w:val="B53A2164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30ED426C"/>
    <w:multiLevelType w:val="multilevel"/>
    <w:tmpl w:val="0082E40A"/>
    <w:lvl w:ilvl="0">
      <w:start w:val="1"/>
      <w:numFmt w:val="bullet"/>
      <w:pStyle w:val="ListeBindestrich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253" w:hanging="284"/>
      </w:pPr>
      <w:rPr>
        <w:rFonts w:ascii="Arial" w:hAnsi="Arial" w:hint="default"/>
      </w:rPr>
    </w:lvl>
    <w:lvl w:ilvl="8">
      <w:start w:val="1"/>
      <w:numFmt w:val="bullet"/>
      <w:lvlRestart w:val="6"/>
      <w:lvlText w:val="-"/>
      <w:lvlJc w:val="left"/>
      <w:pPr>
        <w:ind w:left="4820" w:hanging="284"/>
      </w:pPr>
      <w:rPr>
        <w:rFonts w:ascii="Arial" w:hAnsi="Arial" w:hint="default"/>
      </w:rPr>
    </w:lvl>
  </w:abstractNum>
  <w:abstractNum w:abstractNumId="17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8" w15:restartNumberingAfterBreak="0">
    <w:nsid w:val="46991D47"/>
    <w:multiLevelType w:val="multilevel"/>
    <w:tmpl w:val="FD822BA4"/>
    <w:lvl w:ilvl="0">
      <w:start w:val="1"/>
      <w:numFmt w:val="decimal"/>
      <w:pStyle w:val="ListeNummernArabisch"/>
      <w:lvlText w:val="%1"/>
      <w:lvlJc w:val="left"/>
      <w:pPr>
        <w:tabs>
          <w:tab w:val="num" w:pos="924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58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625"/>
        </w:tabs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192"/>
        </w:tabs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759"/>
        </w:tabs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326"/>
        </w:tabs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4893"/>
        </w:tabs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460"/>
        </w:tabs>
        <w:ind w:left="5103" w:hanging="567"/>
      </w:pPr>
      <w:rPr>
        <w:rFonts w:hint="default"/>
      </w:rPr>
    </w:lvl>
  </w:abstractNum>
  <w:abstractNum w:abstractNumId="19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</w:lvl>
    <w:lvl w:ilvl="1">
      <w:start w:val="1"/>
      <w:numFmt w:val="upperRoman"/>
      <w:lvlText w:val="%2."/>
      <w:lvlJc w:val="left"/>
      <w:pPr>
        <w:ind w:left="567" w:hanging="567"/>
      </w:pPr>
    </w:lvl>
    <w:lvl w:ilvl="2">
      <w:start w:val="1"/>
      <w:numFmt w:val="upperRoman"/>
      <w:lvlText w:val="%3."/>
      <w:lvlJc w:val="left"/>
      <w:pPr>
        <w:ind w:left="567" w:hanging="567"/>
      </w:pPr>
    </w:lvl>
    <w:lvl w:ilvl="3">
      <w:start w:val="1"/>
      <w:numFmt w:val="upperRoman"/>
      <w:lvlText w:val="%4."/>
      <w:lvlJc w:val="left"/>
      <w:pPr>
        <w:ind w:left="567" w:hanging="567"/>
      </w:pPr>
    </w:lvl>
    <w:lvl w:ilvl="4">
      <w:start w:val="1"/>
      <w:numFmt w:val="upperRoman"/>
      <w:lvlText w:val="%5."/>
      <w:lvlJc w:val="left"/>
      <w:pPr>
        <w:ind w:left="567" w:hanging="567"/>
      </w:pPr>
    </w:lvl>
    <w:lvl w:ilvl="5">
      <w:start w:val="1"/>
      <w:numFmt w:val="upperRoman"/>
      <w:lvlText w:val="%6."/>
      <w:lvlJc w:val="left"/>
      <w:pPr>
        <w:ind w:left="567" w:hanging="567"/>
      </w:pPr>
    </w:lvl>
    <w:lvl w:ilvl="6">
      <w:start w:val="1"/>
      <w:numFmt w:val="upperRoman"/>
      <w:lvlText w:val="%7."/>
      <w:lvlJc w:val="left"/>
      <w:pPr>
        <w:ind w:left="567" w:hanging="567"/>
      </w:pPr>
    </w:lvl>
    <w:lvl w:ilvl="7">
      <w:start w:val="1"/>
      <w:numFmt w:val="upperRoman"/>
      <w:lvlText w:val="%8."/>
      <w:lvlJc w:val="left"/>
      <w:pPr>
        <w:ind w:left="567" w:hanging="567"/>
      </w:pPr>
    </w:lvl>
    <w:lvl w:ilvl="8">
      <w:start w:val="1"/>
      <w:numFmt w:val="upperRoman"/>
      <w:lvlText w:val="%9."/>
      <w:lvlJc w:val="left"/>
      <w:pPr>
        <w:ind w:left="567" w:hanging="567"/>
      </w:pPr>
    </w:lvl>
  </w:abstractNum>
  <w:abstractNum w:abstractNumId="20" w15:restartNumberingAfterBreak="0">
    <w:nsid w:val="589232A0"/>
    <w:multiLevelType w:val="hybridMultilevel"/>
    <w:tmpl w:val="C076F28E"/>
    <w:lvl w:ilvl="0" w:tplc="2C7847D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51768"/>
    <w:multiLevelType w:val="multilevel"/>
    <w:tmpl w:val="C1521D8A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CE4E83"/>
    <w:multiLevelType w:val="multilevel"/>
    <w:tmpl w:val="FC4CBBD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E296555"/>
    <w:multiLevelType w:val="hybridMultilevel"/>
    <w:tmpl w:val="4FE0C546"/>
    <w:lvl w:ilvl="0" w:tplc="4D1800C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D2DAA"/>
    <w:multiLevelType w:val="hybridMultilevel"/>
    <w:tmpl w:val="F74E023E"/>
    <w:lvl w:ilvl="0" w:tplc="C9B80E0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4335B0"/>
    <w:multiLevelType w:val="multilevel"/>
    <w:tmpl w:val="FC4CBBD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810828196">
    <w:abstractNumId w:val="14"/>
  </w:num>
  <w:num w:numId="2" w16cid:durableId="2098675230">
    <w:abstractNumId w:val="17"/>
  </w:num>
  <w:num w:numId="3" w16cid:durableId="2081639132">
    <w:abstractNumId w:val="13"/>
  </w:num>
  <w:num w:numId="4" w16cid:durableId="820780056">
    <w:abstractNumId w:val="10"/>
  </w:num>
  <w:num w:numId="5" w16cid:durableId="1425997932">
    <w:abstractNumId w:val="9"/>
  </w:num>
  <w:num w:numId="6" w16cid:durableId="2124954693">
    <w:abstractNumId w:val="7"/>
  </w:num>
  <w:num w:numId="7" w16cid:durableId="1941835158">
    <w:abstractNumId w:val="6"/>
  </w:num>
  <w:num w:numId="8" w16cid:durableId="169638831">
    <w:abstractNumId w:val="5"/>
  </w:num>
  <w:num w:numId="9" w16cid:durableId="951669774">
    <w:abstractNumId w:val="4"/>
  </w:num>
  <w:num w:numId="10" w16cid:durableId="911815230">
    <w:abstractNumId w:val="8"/>
  </w:num>
  <w:num w:numId="11" w16cid:durableId="1388529511">
    <w:abstractNumId w:val="3"/>
  </w:num>
  <w:num w:numId="12" w16cid:durableId="513767142">
    <w:abstractNumId w:val="2"/>
  </w:num>
  <w:num w:numId="13" w16cid:durableId="1962373950">
    <w:abstractNumId w:val="1"/>
  </w:num>
  <w:num w:numId="14" w16cid:durableId="945842544">
    <w:abstractNumId w:val="0"/>
  </w:num>
  <w:num w:numId="15" w16cid:durableId="1566337207">
    <w:abstractNumId w:val="16"/>
  </w:num>
  <w:num w:numId="16" w16cid:durableId="288509518">
    <w:abstractNumId w:val="12"/>
  </w:num>
  <w:num w:numId="17" w16cid:durableId="1720518752">
    <w:abstractNumId w:val="18"/>
  </w:num>
  <w:num w:numId="18" w16cid:durableId="1282301293">
    <w:abstractNumId w:val="15"/>
  </w:num>
  <w:num w:numId="19" w16cid:durableId="1338770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8386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1861699">
    <w:abstractNumId w:val="26"/>
  </w:num>
  <w:num w:numId="22" w16cid:durableId="12746311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2324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59678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9449699">
    <w:abstractNumId w:val="24"/>
  </w:num>
  <w:num w:numId="26" w16cid:durableId="1294822838">
    <w:abstractNumId w:val="23"/>
  </w:num>
  <w:num w:numId="27" w16cid:durableId="1839347779">
    <w:abstractNumId w:val="20"/>
  </w:num>
  <w:num w:numId="28" w16cid:durableId="813528189">
    <w:abstractNumId w:val="22"/>
  </w:num>
  <w:num w:numId="29" w16cid:durableId="553152508">
    <w:abstractNumId w:val="23"/>
  </w:num>
  <w:num w:numId="30" w16cid:durableId="1335653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0461885">
    <w:abstractNumId w:val="23"/>
  </w:num>
  <w:num w:numId="32" w16cid:durableId="648632323">
    <w:abstractNumId w:val="21"/>
  </w:num>
  <w:num w:numId="33" w16cid:durableId="2219089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050">
      <o:colormru v:ext="edit" colors="#646400,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BB"/>
    <w:rsid w:val="0000444D"/>
    <w:rsid w:val="00030D67"/>
    <w:rsid w:val="00035177"/>
    <w:rsid w:val="00036CFA"/>
    <w:rsid w:val="00081571"/>
    <w:rsid w:val="00097427"/>
    <w:rsid w:val="000A5A47"/>
    <w:rsid w:val="000B5C54"/>
    <w:rsid w:val="000B7417"/>
    <w:rsid w:val="000C576F"/>
    <w:rsid w:val="000D1B39"/>
    <w:rsid w:val="000D3A14"/>
    <w:rsid w:val="00113C66"/>
    <w:rsid w:val="00117679"/>
    <w:rsid w:val="0014248B"/>
    <w:rsid w:val="00146B3A"/>
    <w:rsid w:val="00150B4D"/>
    <w:rsid w:val="00160F73"/>
    <w:rsid w:val="001651A1"/>
    <w:rsid w:val="00180770"/>
    <w:rsid w:val="00186C69"/>
    <w:rsid w:val="00187007"/>
    <w:rsid w:val="0019144E"/>
    <w:rsid w:val="00191DB4"/>
    <w:rsid w:val="00191DFF"/>
    <w:rsid w:val="001A5204"/>
    <w:rsid w:val="001A72B9"/>
    <w:rsid w:val="001B27B0"/>
    <w:rsid w:val="001E27CE"/>
    <w:rsid w:val="001E5D66"/>
    <w:rsid w:val="00217EF2"/>
    <w:rsid w:val="0023093B"/>
    <w:rsid w:val="00252AFB"/>
    <w:rsid w:val="00254B50"/>
    <w:rsid w:val="00274D1F"/>
    <w:rsid w:val="00276515"/>
    <w:rsid w:val="00286ABF"/>
    <w:rsid w:val="002A73F1"/>
    <w:rsid w:val="002A7E40"/>
    <w:rsid w:val="002B2DAC"/>
    <w:rsid w:val="002E48CE"/>
    <w:rsid w:val="002F1C77"/>
    <w:rsid w:val="002F5B6A"/>
    <w:rsid w:val="003036AE"/>
    <w:rsid w:val="0034030D"/>
    <w:rsid w:val="00342914"/>
    <w:rsid w:val="003506B4"/>
    <w:rsid w:val="00352D70"/>
    <w:rsid w:val="0035302B"/>
    <w:rsid w:val="00360172"/>
    <w:rsid w:val="003606EC"/>
    <w:rsid w:val="00362422"/>
    <w:rsid w:val="003707E0"/>
    <w:rsid w:val="003A3C8E"/>
    <w:rsid w:val="003A65AE"/>
    <w:rsid w:val="003C5B7F"/>
    <w:rsid w:val="003D2D1F"/>
    <w:rsid w:val="003D7665"/>
    <w:rsid w:val="003E2E04"/>
    <w:rsid w:val="003E711D"/>
    <w:rsid w:val="00403D54"/>
    <w:rsid w:val="00404FD5"/>
    <w:rsid w:val="00421761"/>
    <w:rsid w:val="004221CE"/>
    <w:rsid w:val="004222ED"/>
    <w:rsid w:val="00437345"/>
    <w:rsid w:val="004649B4"/>
    <w:rsid w:val="00471403"/>
    <w:rsid w:val="0048400E"/>
    <w:rsid w:val="00491DC1"/>
    <w:rsid w:val="00492AC4"/>
    <w:rsid w:val="004B7404"/>
    <w:rsid w:val="004C6641"/>
    <w:rsid w:val="004C7F69"/>
    <w:rsid w:val="004E3921"/>
    <w:rsid w:val="004E50DD"/>
    <w:rsid w:val="004F136D"/>
    <w:rsid w:val="004F2894"/>
    <w:rsid w:val="004F2D8B"/>
    <w:rsid w:val="0050746D"/>
    <w:rsid w:val="00556141"/>
    <w:rsid w:val="0056726F"/>
    <w:rsid w:val="005705F9"/>
    <w:rsid w:val="00571EB1"/>
    <w:rsid w:val="00590972"/>
    <w:rsid w:val="00594953"/>
    <w:rsid w:val="005966DD"/>
    <w:rsid w:val="005A52F6"/>
    <w:rsid w:val="005B137A"/>
    <w:rsid w:val="005B4095"/>
    <w:rsid w:val="005C3683"/>
    <w:rsid w:val="005C45D1"/>
    <w:rsid w:val="005C795B"/>
    <w:rsid w:val="005D433F"/>
    <w:rsid w:val="005F1A61"/>
    <w:rsid w:val="005F5FC9"/>
    <w:rsid w:val="00604292"/>
    <w:rsid w:val="00604F5B"/>
    <w:rsid w:val="006168AF"/>
    <w:rsid w:val="00623BF2"/>
    <w:rsid w:val="00667574"/>
    <w:rsid w:val="006B089A"/>
    <w:rsid w:val="006D3517"/>
    <w:rsid w:val="006E34C3"/>
    <w:rsid w:val="006E3841"/>
    <w:rsid w:val="006F06A2"/>
    <w:rsid w:val="006F7526"/>
    <w:rsid w:val="00704E3C"/>
    <w:rsid w:val="00710CAD"/>
    <w:rsid w:val="00720E22"/>
    <w:rsid w:val="00724C20"/>
    <w:rsid w:val="00740845"/>
    <w:rsid w:val="00747BCB"/>
    <w:rsid w:val="007528E5"/>
    <w:rsid w:val="00754B2D"/>
    <w:rsid w:val="00757531"/>
    <w:rsid w:val="00780867"/>
    <w:rsid w:val="00796851"/>
    <w:rsid w:val="00797515"/>
    <w:rsid w:val="007B1EFF"/>
    <w:rsid w:val="007B258A"/>
    <w:rsid w:val="007C1A95"/>
    <w:rsid w:val="007D2602"/>
    <w:rsid w:val="007E326C"/>
    <w:rsid w:val="007F55D6"/>
    <w:rsid w:val="00800503"/>
    <w:rsid w:val="00802F35"/>
    <w:rsid w:val="00802F50"/>
    <w:rsid w:val="00807E56"/>
    <w:rsid w:val="00811F58"/>
    <w:rsid w:val="00822E9A"/>
    <w:rsid w:val="0082709B"/>
    <w:rsid w:val="008336D8"/>
    <w:rsid w:val="008456BB"/>
    <w:rsid w:val="00845EB3"/>
    <w:rsid w:val="008664B8"/>
    <w:rsid w:val="0087336D"/>
    <w:rsid w:val="00875260"/>
    <w:rsid w:val="00892907"/>
    <w:rsid w:val="008A42FB"/>
    <w:rsid w:val="008E18BB"/>
    <w:rsid w:val="008F187A"/>
    <w:rsid w:val="008F52AF"/>
    <w:rsid w:val="008F5FFC"/>
    <w:rsid w:val="00901BA2"/>
    <w:rsid w:val="00910A79"/>
    <w:rsid w:val="00911F0D"/>
    <w:rsid w:val="009239FF"/>
    <w:rsid w:val="009319FB"/>
    <w:rsid w:val="009400F2"/>
    <w:rsid w:val="0094224B"/>
    <w:rsid w:val="00956F3D"/>
    <w:rsid w:val="00985497"/>
    <w:rsid w:val="00987D2C"/>
    <w:rsid w:val="00993591"/>
    <w:rsid w:val="009A4D05"/>
    <w:rsid w:val="009C22F0"/>
    <w:rsid w:val="009D03A3"/>
    <w:rsid w:val="009D3288"/>
    <w:rsid w:val="009D6DDD"/>
    <w:rsid w:val="009D73AB"/>
    <w:rsid w:val="009E0091"/>
    <w:rsid w:val="009E4A0B"/>
    <w:rsid w:val="009F1500"/>
    <w:rsid w:val="00A020BA"/>
    <w:rsid w:val="00A22C8D"/>
    <w:rsid w:val="00A4713A"/>
    <w:rsid w:val="00A479D2"/>
    <w:rsid w:val="00A51363"/>
    <w:rsid w:val="00A534A2"/>
    <w:rsid w:val="00A8010B"/>
    <w:rsid w:val="00A82050"/>
    <w:rsid w:val="00A9690E"/>
    <w:rsid w:val="00AB388A"/>
    <w:rsid w:val="00AB38A9"/>
    <w:rsid w:val="00AC3E29"/>
    <w:rsid w:val="00AC6B39"/>
    <w:rsid w:val="00AD01E2"/>
    <w:rsid w:val="00AD7B8B"/>
    <w:rsid w:val="00AE4888"/>
    <w:rsid w:val="00B024DC"/>
    <w:rsid w:val="00B02EBB"/>
    <w:rsid w:val="00B1511C"/>
    <w:rsid w:val="00B17A0E"/>
    <w:rsid w:val="00B2215E"/>
    <w:rsid w:val="00B22C2E"/>
    <w:rsid w:val="00B23B4D"/>
    <w:rsid w:val="00B2691D"/>
    <w:rsid w:val="00B27D2E"/>
    <w:rsid w:val="00B33C3D"/>
    <w:rsid w:val="00B444DD"/>
    <w:rsid w:val="00B52D7D"/>
    <w:rsid w:val="00B714A9"/>
    <w:rsid w:val="00B800E8"/>
    <w:rsid w:val="00B80CAD"/>
    <w:rsid w:val="00B91D67"/>
    <w:rsid w:val="00BB69DC"/>
    <w:rsid w:val="00BB6CF9"/>
    <w:rsid w:val="00BC0F44"/>
    <w:rsid w:val="00BC5B18"/>
    <w:rsid w:val="00BD042E"/>
    <w:rsid w:val="00BD6428"/>
    <w:rsid w:val="00BE4ED4"/>
    <w:rsid w:val="00BF3AA9"/>
    <w:rsid w:val="00C02A3E"/>
    <w:rsid w:val="00C1399C"/>
    <w:rsid w:val="00C14FED"/>
    <w:rsid w:val="00C47FE6"/>
    <w:rsid w:val="00C5083B"/>
    <w:rsid w:val="00C50F62"/>
    <w:rsid w:val="00C6042D"/>
    <w:rsid w:val="00C64D1B"/>
    <w:rsid w:val="00C71F6C"/>
    <w:rsid w:val="00C85EFA"/>
    <w:rsid w:val="00C92E4B"/>
    <w:rsid w:val="00CC06B6"/>
    <w:rsid w:val="00CE0C32"/>
    <w:rsid w:val="00CE5AF8"/>
    <w:rsid w:val="00CF54FE"/>
    <w:rsid w:val="00D0164D"/>
    <w:rsid w:val="00D11B75"/>
    <w:rsid w:val="00D17ED3"/>
    <w:rsid w:val="00D21163"/>
    <w:rsid w:val="00D41C11"/>
    <w:rsid w:val="00D54E77"/>
    <w:rsid w:val="00D55AAC"/>
    <w:rsid w:val="00D665E5"/>
    <w:rsid w:val="00D8161A"/>
    <w:rsid w:val="00D86F53"/>
    <w:rsid w:val="00DA4E64"/>
    <w:rsid w:val="00DC33CB"/>
    <w:rsid w:val="00DE0BF0"/>
    <w:rsid w:val="00DE6A4D"/>
    <w:rsid w:val="00DF7AD5"/>
    <w:rsid w:val="00E17074"/>
    <w:rsid w:val="00E61581"/>
    <w:rsid w:val="00E8549C"/>
    <w:rsid w:val="00EA1069"/>
    <w:rsid w:val="00EA1A83"/>
    <w:rsid w:val="00EA62D2"/>
    <w:rsid w:val="00EB088A"/>
    <w:rsid w:val="00EB66C1"/>
    <w:rsid w:val="00EC4C0E"/>
    <w:rsid w:val="00EC57A6"/>
    <w:rsid w:val="00EF20DC"/>
    <w:rsid w:val="00EF662F"/>
    <w:rsid w:val="00EF7CAF"/>
    <w:rsid w:val="00F03879"/>
    <w:rsid w:val="00F301DF"/>
    <w:rsid w:val="00F4410D"/>
    <w:rsid w:val="00F44B13"/>
    <w:rsid w:val="00F520B3"/>
    <w:rsid w:val="00F60F42"/>
    <w:rsid w:val="00F64617"/>
    <w:rsid w:val="00F74B8D"/>
    <w:rsid w:val="00F74FEF"/>
    <w:rsid w:val="00F97295"/>
    <w:rsid w:val="00FB684C"/>
    <w:rsid w:val="00FC551C"/>
    <w:rsid w:val="00FC67B8"/>
    <w:rsid w:val="00FD0E3A"/>
    <w:rsid w:val="00F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46400,red"/>
    </o:shapedefaults>
    <o:shapelayout v:ext="edit">
      <o:idmap v:ext="edit" data="2"/>
    </o:shapelayout>
  </w:shapeDefaults>
  <w:decimalSymbol w:val="."/>
  <w:listSeparator w:val=";"/>
  <w14:docId w14:val="4835C0FE"/>
  <w15:docId w15:val="{3608EAFD-AF6C-4AA4-968E-53EF5920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02158"/>
    <w:pPr>
      <w:spacing w:after="248" w:line="248" w:lineRule="exact"/>
    </w:pPr>
    <w:rPr>
      <w:rFonts w:ascii="Arial" w:hAnsi="Arial"/>
      <w:sz w:val="21"/>
    </w:rPr>
  </w:style>
  <w:style w:type="paragraph" w:styleId="berschrift1">
    <w:name w:val="heading 1"/>
    <w:basedOn w:val="Titel01Nummern"/>
    <w:next w:val="Standard"/>
    <w:link w:val="berschrift1Zchn"/>
    <w:uiPriority w:val="9"/>
    <w:qFormat/>
    <w:rsid w:val="001E5D60"/>
    <w:pPr>
      <w:keepNext/>
      <w:keepLines/>
      <w:numPr>
        <w:numId w:val="32"/>
      </w:numPr>
      <w:tabs>
        <w:tab w:val="left" w:pos="851"/>
      </w:tabs>
      <w:spacing w:after="540" w:line="540" w:lineRule="exact"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Nummern"/>
    <w:next w:val="Standard"/>
    <w:link w:val="berschrift2Zchn"/>
    <w:uiPriority w:val="9"/>
    <w:unhideWhenUsed/>
    <w:qFormat/>
    <w:rsid w:val="001E5D60"/>
    <w:pPr>
      <w:keepNext/>
      <w:keepLines/>
      <w:numPr>
        <w:ilvl w:val="1"/>
        <w:numId w:val="32"/>
      </w:numPr>
      <w:tabs>
        <w:tab w:val="left" w:pos="851"/>
      </w:tabs>
      <w:spacing w:before="320" w:after="360" w:line="360" w:lineRule="exact"/>
      <w:outlineLvl w:val="1"/>
    </w:pPr>
    <w:rPr>
      <w:rFonts w:eastAsiaTheme="majorEastAsia" w:cstheme="majorBidi"/>
      <w:bCs/>
      <w:color w:val="auto"/>
      <w:szCs w:val="26"/>
    </w:rPr>
  </w:style>
  <w:style w:type="paragraph" w:styleId="berschrift3">
    <w:name w:val="heading 3"/>
    <w:basedOn w:val="Titel03Nummern"/>
    <w:next w:val="Standard"/>
    <w:link w:val="berschrift3Zchn"/>
    <w:uiPriority w:val="9"/>
    <w:unhideWhenUsed/>
    <w:qFormat/>
    <w:rsid w:val="001E5D60"/>
    <w:pPr>
      <w:keepNext/>
      <w:keepLines/>
      <w:numPr>
        <w:ilvl w:val="2"/>
        <w:numId w:val="32"/>
      </w:numPr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Nummern"/>
    <w:next w:val="Standard"/>
    <w:link w:val="berschrift4Zchn"/>
    <w:uiPriority w:val="9"/>
    <w:unhideWhenUsed/>
    <w:qFormat/>
    <w:rsid w:val="00A8388C"/>
    <w:pPr>
      <w:keepNext/>
      <w:keepLines/>
      <w:numPr>
        <w:ilvl w:val="3"/>
        <w:numId w:val="32"/>
      </w:numPr>
      <w:tabs>
        <w:tab w:val="left" w:pos="851"/>
      </w:tabs>
      <w:outlineLvl w:val="3"/>
    </w:pPr>
    <w:rPr>
      <w:rFonts w:ascii="Arial" w:eastAsiaTheme="majorEastAsia" w:hAnsi="Arial" w:cstheme="majorBidi"/>
      <w:bCs/>
      <w:iCs/>
      <w:color w:val="auto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246E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6E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E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6E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E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009EE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5D60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388C"/>
    <w:rPr>
      <w:rFonts w:ascii="Arial Black" w:eastAsiaTheme="majorEastAsia" w:hAnsi="Arial Black" w:cstheme="majorBidi"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88C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388C"/>
    <w:rPr>
      <w:rFonts w:ascii="Arial" w:eastAsiaTheme="majorEastAsia" w:hAnsi="Arial" w:cstheme="majorBidi"/>
      <w:bCs/>
      <w:iCs/>
      <w:sz w:val="21"/>
      <w:szCs w:val="20"/>
      <w:lang w:val="en-US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rsid w:val="00E22EBC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F67FEE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67FEE"/>
    <w:rPr>
      <w:rFonts w:ascii="Arial" w:hAnsi="Arial"/>
      <w:sz w:val="12"/>
    </w:rPr>
  </w:style>
  <w:style w:type="paragraph" w:customStyle="1" w:styleId="Normalbold">
    <w:name w:val="Normal bold"/>
    <w:basedOn w:val="Standard"/>
    <w:rsid w:val="00A87027"/>
    <w:rPr>
      <w:rFonts w:ascii="Arial Black" w:hAnsi="Arial Black"/>
      <w:lang w:val="en-GB" w:eastAsia="en-GB"/>
    </w:rPr>
  </w:style>
  <w:style w:type="paragraph" w:customStyle="1" w:styleId="Normalsmall">
    <w:name w:val="Normal small"/>
    <w:basedOn w:val="Standard"/>
    <w:rsid w:val="0032120D"/>
    <w:pPr>
      <w:spacing w:after="0"/>
    </w:pPr>
    <w:rPr>
      <w:sz w:val="16"/>
      <w:lang w:val="en-GB"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672C30"/>
    <w:pPr>
      <w:spacing w:after="0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9F041A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9B7E1A"/>
    <w:pPr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3A447A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171291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171291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171291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171291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931B37"/>
    <w:pPr>
      <w:spacing w:after="480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246E6B"/>
    <w:pPr>
      <w:spacing w:after="320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246E6B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7C4277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4055C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12606B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6A330A"/>
    <w:pPr>
      <w:spacing w:after="0"/>
    </w:pPr>
  </w:style>
  <w:style w:type="paragraph" w:customStyle="1" w:styleId="TabelleZellefett">
    <w:name w:val="Tabelle_Zelle_fett"/>
    <w:basedOn w:val="TabelleZelle"/>
    <w:next w:val="TabelleZelle"/>
    <w:rsid w:val="00040F8D"/>
    <w:rPr>
      <w:rFonts w:ascii="Arial Black" w:hAnsi="Arial Black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6E6B"/>
    <w:rPr>
      <w:rFonts w:asciiTheme="majorHAnsi" w:eastAsiaTheme="majorEastAsia" w:hAnsiTheme="majorHAnsi" w:cstheme="majorBidi"/>
      <w:color w:val="004E6F" w:themeColor="accent1" w:themeShade="7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6E6B"/>
    <w:rPr>
      <w:rFonts w:asciiTheme="majorHAnsi" w:eastAsiaTheme="majorEastAsia" w:hAnsiTheme="majorHAnsi" w:cstheme="majorBidi"/>
      <w:i/>
      <w:iCs/>
      <w:color w:val="004E6F" w:themeColor="accent1" w:themeShade="7F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6E6B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6E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6E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elleberschrift">
    <w:name w:val="Tabelle_Überschrift"/>
    <w:basedOn w:val="Standard"/>
    <w:next w:val="Standard"/>
    <w:rsid w:val="00040F8D"/>
    <w:pPr>
      <w:numPr>
        <w:numId w:val="22"/>
      </w:numPr>
      <w:tabs>
        <w:tab w:val="left" w:pos="369"/>
      </w:tabs>
      <w:spacing w:after="0"/>
      <w:ind w:left="369" w:hanging="369"/>
    </w:pPr>
    <w:rPr>
      <w:rFonts w:ascii="Arial Black" w:eastAsia="Times New Roman" w:hAnsi="Arial Black" w:cs="Arial"/>
      <w:color w:val="000000"/>
      <w:szCs w:val="20"/>
    </w:rPr>
  </w:style>
  <w:style w:type="paragraph" w:customStyle="1" w:styleId="AntragListeAlphabetisch">
    <w:name w:val="Antrag_Liste_Alphabetisch"/>
    <w:basedOn w:val="Grundtext"/>
    <w:rsid w:val="00B84DB2"/>
    <w:pPr>
      <w:numPr>
        <w:numId w:val="23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B84DB2"/>
    <w:pPr>
      <w:numPr>
        <w:numId w:val="24"/>
      </w:numPr>
      <w:tabs>
        <w:tab w:val="left" w:pos="567"/>
      </w:tabs>
    </w:pPr>
  </w:style>
  <w:style w:type="paragraph" w:customStyle="1" w:styleId="Titel04Nummern">
    <w:name w:val="Titel_04_Nummern"/>
    <w:basedOn w:val="Titel03Nummern"/>
    <w:next w:val="Grundtext"/>
    <w:rsid w:val="00AF44C2"/>
    <w:rPr>
      <w:lang w:val="en-US"/>
    </w:rPr>
  </w:style>
  <w:style w:type="paragraph" w:styleId="Listenabsatz">
    <w:name w:val="List Paragraph"/>
    <w:basedOn w:val="Standard"/>
    <w:uiPriority w:val="31"/>
    <w:qFormat/>
    <w:rsid w:val="001E5D60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667574"/>
    <w:pPr>
      <w:tabs>
        <w:tab w:val="left" w:pos="420"/>
        <w:tab w:val="right" w:leader="dot" w:pos="8919"/>
      </w:tabs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EA1069"/>
    <w:pPr>
      <w:tabs>
        <w:tab w:val="left" w:pos="993"/>
        <w:tab w:val="right" w:leader="dot" w:pos="8919"/>
      </w:tabs>
      <w:spacing w:before="120" w:after="120"/>
      <w:ind w:left="426"/>
    </w:pPr>
    <w:rPr>
      <w:rFonts w:asciiTheme="minorHAnsi" w:hAnsiTheme="minorHAnsi"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037FE"/>
    <w:pPr>
      <w:spacing w:after="0"/>
      <w:ind w:left="42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037FE"/>
    <w:pPr>
      <w:spacing w:after="0"/>
      <w:ind w:left="63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037FE"/>
    <w:rPr>
      <w:color w:val="0000FF" w:themeColor="hyperlink"/>
      <w:u w:val="single"/>
    </w:rPr>
  </w:style>
  <w:style w:type="paragraph" w:customStyle="1" w:styleId="Randtitel">
    <w:name w:val="Randtitel"/>
    <w:basedOn w:val="Standard"/>
    <w:rsid w:val="00655C11"/>
    <w:pPr>
      <w:spacing w:after="0"/>
      <w:jc w:val="right"/>
    </w:pPr>
    <w:rPr>
      <w:sz w:val="16"/>
      <w:lang w:eastAsia="en-GB"/>
    </w:rPr>
  </w:style>
  <w:style w:type="paragraph" w:customStyle="1" w:styleId="RandtitelmitTextbox">
    <w:name w:val="Randtitel mit Textbox"/>
    <w:basedOn w:val="Randtitel"/>
    <w:rsid w:val="00655C11"/>
    <w:pPr>
      <w:framePr w:w="1843" w:hSpace="142" w:wrap="around" w:vAnchor="text" w:hAnchor="page" w:y="1" w:anchorLock="1"/>
      <w:ind w:left="567" w:hanging="567"/>
    </w:pPr>
  </w:style>
  <w:style w:type="paragraph" w:customStyle="1" w:styleId="invisibleLine">
    <w:name w:val="invisibleLine"/>
    <w:basedOn w:val="Neutral"/>
    <w:rsid w:val="00094C77"/>
    <w:pPr>
      <w:spacing w:line="14" w:lineRule="auto"/>
    </w:pPr>
    <w:rPr>
      <w:sz w:val="2"/>
    </w:rPr>
  </w:style>
  <w:style w:type="table" w:styleId="TabellemithellemGitternetz">
    <w:name w:val="Grid Table Light"/>
    <w:basedOn w:val="NormaleTabelle"/>
    <w:uiPriority w:val="40"/>
    <w:rsid w:val="00E61581"/>
    <w:pPr>
      <w:spacing w:after="0" w:line="240" w:lineRule="auto"/>
    </w:pPr>
    <w:rPr>
      <w:rFonts w:ascii="Arial" w:hAnsi="Arial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E6158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04FD5"/>
    <w:pPr>
      <w:numPr>
        <w:numId w:val="0"/>
      </w:numPr>
      <w:tabs>
        <w:tab w:val="clear" w:pos="851"/>
      </w:tabs>
      <w:spacing w:before="240" w:after="0" w:line="259" w:lineRule="auto"/>
      <w:outlineLvl w:val="9"/>
    </w:pPr>
    <w:rPr>
      <w:rFonts w:asciiTheme="majorHAnsi" w:hAnsiTheme="majorHAnsi"/>
      <w:bCs w:val="0"/>
      <w:color w:val="0075A7" w:themeColor="accent1" w:themeShade="BF"/>
      <w:sz w:val="32"/>
      <w:szCs w:val="32"/>
      <w:lang w:eastAsia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7E5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7E56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07E56"/>
    <w:rPr>
      <w:vertAlign w:val="superscript"/>
    </w:rPr>
  </w:style>
  <w:style w:type="paragraph" w:styleId="Verzeichnis5">
    <w:name w:val="toc 5"/>
    <w:basedOn w:val="Standard"/>
    <w:next w:val="Standard"/>
    <w:autoRedefine/>
    <w:uiPriority w:val="39"/>
    <w:unhideWhenUsed/>
    <w:rsid w:val="00667574"/>
    <w:pPr>
      <w:spacing w:after="0"/>
      <w:ind w:left="84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67574"/>
    <w:pPr>
      <w:spacing w:after="0"/>
      <w:ind w:left="105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67574"/>
    <w:pPr>
      <w:spacing w:after="0"/>
      <w:ind w:left="126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67574"/>
    <w:pPr>
      <w:spacing w:after="0"/>
      <w:ind w:left="147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67574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667574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A1A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1A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A1A8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A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A83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E326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A6922\AppData\Local\Temp\OneOffixx\generated\94d271e6-586f-4067-9670-8bbcdf5a2a8a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</Group>
    </DocumentFunction>
  </Configuration>
</OneOffixxFormatting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">
          <xsl:value-of select="normalize-space($address/contact:Street)"/>
        </xsl:if>
        <!-- Postfach soll nicht kommen, bol: 24.06.2019
    <xsl:if test="($address/contact:PostOfficeBox and $address/contact:PostOfficeBox !='')">
      <xsl:if test="($address/contact:Street and $address/contact:Street != '')">
        <xsl:text>,</xsl:text>
        <xsl:value-of select="$space" />
       </xsl:if>
       <xsl:value-of select="normalize-space($address/contact:PostOfficeBox)" />
    </xsl:if>
    -->
        <xsl:if test="($address/contact:PostOfficeBox and $address/contact:PostOfficeBox !='') or ($address/contact:Street and $address/contact:Street !='')">
          <xsl:text>,</xsl:text>
          <xsl:value-of select="$space"/>
        </xsl:if>
        <xsl:value-of select="$address/contact:City/@ZipCode"/>
        <xsl:value-of select="$space"/>
        <xsl:value-of select="$address/contact:City"/>
      </xsl:template>
      <xsl:template name="NeutralEmptyParagraph">
        <w:p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1692558305</Tag>
      <Title>Loewe</Title>
      <Body>
        <w:sdtContent xmlns:xsl="http://www.w3.org/1999/XSL/Transform" xmlns:w="http://schemas.openxmlformats.org/wordprocessingml/2006/main">
          <w:r>
            <w:rPr>
              <w:noProof/>
              <w:lang w:eastAsia="de-CH"/>
            </w:rPr>
            <w:pict>
              <v:rect xmlns:v="urn:schemas-microsoft-com:vml" id="_x0000_s4206" style="position:absolute;margin-left:28.65pt;margin-top:21.55pt;width:61.8pt;height:84.45pt;z-index:-251600384;mso-position-horizontal-relative:page;mso-position-vertical-relative:page" fillcolor="#009ef4" stroked="f">
                <xsl:if test="//ComboBox[@id = 'DocParam.Farbe']/@selectedValue = 'cyan'">
                  <v:fill color="#009EF4"/>
                </xsl:if>
                <xsl:if test="//ComboBox[@id = 'DocParam.Farbe']/@selectedValue = 'gruen'">
                  <v:fill color="#3EA743"/>
                </xsl:if>
                <xsl:if test="//ComboBox[@id = 'DocParam.Farbe']/@selectedValue = 'tuerkis'">
                  <v:fill color="#00A1A3"/>
                </xsl:if>
                <xsl:if test="//ComboBox[@id = 'DocParam.Farbe']/@selectedValue = 'blau'">
                  <v:fill color="#00BCBD"/>
                </xsl:if>
                <xsl:if test="//ComboBox[@id = 'DocParam.Farbe']/@selectedValue = 'violett'">
                  <v:fill color="#885EA0"/>
                </xsl:if>
                <xsl:if test="//ComboBox[@id = 'DocParam.Farbe']/@selectedValue = 'magenta'">
                  <v:fill color="#E30059"/>
                </xsl:if>
                <xsl:if test="//ComboBox[@id = 'DocParam.Farbe']/@selectedValue = 'rot'">
                  <v:fill color="#E2001A"/>
                </xsl:if>
                <xsl:if test="//ComboBox[@id = 'DocParam.Farbe']/@selectedValue = 'orange'">
                  <v:fill color="#EB690B"/>
                </xsl:if>
                <xsl:if test="//ComboBox[@id = 'DocParam.Farbe']/@selectedValue = 'gelb'">
                  <v:fill color="#FFCC00"/>
                </xsl:if>
                <xsl:if test="//ComboBox[@id = 'DocParam.Farbe']/@selectedValue = 'schwarz'">
                  <v:fill color="#000000"/>
                </xsl:if>
                <w10:wrap xmlns:w10="urn:schemas-microsoft-com:office:word" anchorx="page" anchory="page"/>
              </v:rect>
            </w:pict>
          </w:r>
        </w:sdtContent>
      </Body>
      <BuiltIn>true</BuiltIn>
    </ExtendedBindingNode>
    <ExtendedBindingNode>
      <Tag>1694764305</Tag>
      <Title>Text</Title>
      <Body>
        <w:sdtContent xmlns:xsl="http://www.w3.org/1999/XSL/Transform" xmlns:w="http://schemas.openxmlformats.org/wordprocessingml/2006/main">
          <w:sdt>
            <w:sdtPr>
              <w:rPr>
                <xsl:if test="//ComboBox[@id = 'DocParam.Farbe']/@selectedValue = 'cyan'">
                  <w:color w:val="#009EF4"/>
                </xsl:if>
                <xsl:if test="//ComboBox[@id = 'DocParam.Farbe']/@selectedValue = 'gruen'">
                  <w:color w:val="#3EA743"/>
                </xsl:if>
                <xsl:if test="//ComboBox[@id = 'DocParam.Farbe']/@selectedValue = 'tuerkis'">
                  <w:color w:val="#00A1A3"/>
                </xsl:if>
                <xsl:if test="//ComboBox[@id = 'DocParam.Farbe']/@selectedValue = 'blau'">
                  <w:color w:val="#00BCBD"/>
                </xsl:if>
                <xsl:if test="//ComboBox[@id = 'DocParam.Farbe']/@selectedValue = 'violett'">
                  <w:color w:val="#885EA0"/>
                </xsl:if>
                <xsl:if test="//ComboBox[@id = 'DocParam.Farbe']/@selectedValue = 'magenta'">
                  <w:color w:val="#E30059"/>
                </xsl:if>
                <xsl:if test="//ComboBox[@id = 'DocParam.Farbe']/@selectedValue = 'rot'">
                  <w:color w:val="#E2001A"/>
                </xsl:if>
                <xsl:if test="//ComboBox[@id = 'DocParam.Farbe']/@selectedValue = 'orange'">
                  <w:color w:val="#EB690B"/>
                </xsl:if>
                <xsl:if test="//ComboBox[@id = 'DocParam.Farbe']/@selectedValue = 'gelb'">
                  <w:color w:val="#FFCC00"/>
                </xsl:if>
                <xsl:if test="//ComboBox[@id = 'DocParam.Farbe']/@selectedValue = 'schwarz'">
                  <w:color w:val="#000000"/>
                </xsl:if>
              </w:rPr>
              <w:alias w:val="CustomElements.Header.OuLevs"/>
              <w:id w:val="1600908969"/>
              <w:dataBinding w:xpath="//Text[@id='CustomElements.Header.OuLevs']" w:storeItemID="{996B8339-21A8-4729-8F68-C1CD4FDED8C7}"/>
              <w:text w:multiLine="1"/>
            </w:sdtPr>
            <w:sdtContent>
              <w:p w:rsidR="0014248B" w:rsidRPr="0050746D" w:rsidRDefault="0014248B" w:rsidP="00F31088">
                <w:pPr>
                  <w:pStyle w:val="TitelblattOberzeilefett"/>
                  <w:rPr>
                    <xsl:if test="//ComboBox[@id = 'DocParam.Farbe']/@selectedValue = 'cyan'">
                      <w:color w:val="#009EF4"/>
                    </xsl:if>
                    <xsl:if test="//ComboBox[@id = 'DocParam.Farbe']/@selectedValue = 'gruen'">
                      <w:color w:val="#3EA743"/>
                    </xsl:if>
                    <xsl:if test="//ComboBox[@id = 'DocParam.Farbe']/@selectedValue = 'tuerkis'">
                      <w:color w:val="#00A1A3"/>
                    </xsl:if>
                    <xsl:if test="//ComboBox[@id = 'DocParam.Farbe']/@selectedValue = 'blau'">
                      <w:color w:val="#00BCBD"/>
                    </xsl:if>
                    <xsl:if test="//ComboBox[@id = 'DocParam.Farbe']/@selectedValue = 'violett'">
                      <w:color w:val="#885EA0"/>
                    </xsl:if>
                    <xsl:if test="//ComboBox[@id = 'DocParam.Farbe']/@selectedValue = 'magenta'">
                      <w:color w:val="#E30059"/>
                    </xsl:if>
                    <xsl:if test="//ComboBox[@id = 'DocParam.Farbe']/@selectedValue = 'rot'">
                      <w:color w:val="#E2001A"/>
                    </xsl:if>
                    <xsl:if test="//ComboBox[@id = 'DocParam.Farbe']/@selectedValue = 'orange'">
                      <w:color w:val="#EB690B"/>
                    </xsl:if>
                    <xsl:if test="//ComboBox[@id = 'DocParam.Farbe']/@selectedValue = 'gelb'">
                      <w:color w:val="#FFCC00"/>
                    </xsl:if>
                    <xsl:if test="//ComboBox[@id = 'DocParam.Farbe']/@selectedValue = 'schwarz'">
                      <w:color w:val="#000000"/>
                    </xsl:if>
                  </w:rPr>
                </w:pPr>
                <w:r w:rsidRPr="0050746D">
                  <w:rPr>
                  </w:rPr>
                  <w:t>Kanton Zürich</w:t>
                </w:r>
                <w:r w:rsidRPr="0050746D">
                  <w:rPr>
                  </w:rPr>
                  <w:br/>
                  <w:t>Staatskanzlei</w:t>
                </w:r>
                <w:r w:rsidRPr="0050746D">
                  <w:rPr>
                  </w:rPr>
                  <w:br/>
                  <w:t>Generalsekretariat</w:t>
                </w:r>
              </w:p>
            </w:sdtContent>
          </w:sdt>
          <w:p w:rsidR="00993591" w:rsidRPr="00993591" w:rsidRDefault="00993591" w:rsidP="00993591">
            <w:pPr>
              <w:pStyle w:val="Neutral"/>
            </w:pPr>
          </w:p>
          <w:sdt>
            <w:sdtPr>
              <w:rPr>
                <xsl:if test="//ComboBox[@id = 'DocParam.Farbe']/@selectedValue = 'cyan'">
                  <w:color w:val="#009EF4"/>
                </xsl:if>
                <xsl:if test="//ComboBox[@id = 'DocParam.Farbe']/@selectedValue = 'gruen'">
                  <w:color w:val="#3EA743"/>
                </xsl:if>
                <xsl:if test="//ComboBox[@id = 'DocParam.Farbe']/@selectedValue = 'tuerkis'">
                  <w:color w:val="#00A1A3"/>
                </xsl:if>
                <xsl:if test="//ComboBox[@id = 'DocParam.Farbe']/@selectedValue = 'blau'">
                  <w:color w:val="#00BCBD"/>
                </xsl:if>
                <xsl:if test="//ComboBox[@id = 'DocParam.Farbe']/@selectedValue = 'violett'">
                  <w:color w:val="#885EA0"/>
                </xsl:if>
                <xsl:if test="//ComboBox[@id = 'DocParam.Farbe']/@selectedValue = 'magenta'">
                  <w:color w:val="#E30059"/>
                </xsl:if>
                <xsl:if test="//ComboBox[@id = 'DocParam.Farbe']/@selectedValue = 'rot'">
                  <w:color w:val="#E2001A"/>
                </xsl:if>
                <xsl:if test="//ComboBox[@id = 'DocParam.Farbe']/@selectedValue = 'orange'">
                  <w:color w:val="#EB690B"/>
                </xsl:if>
                <xsl:if test="//ComboBox[@id = 'DocParam.Farbe']/@selectedValue = 'gelb'">
                  <w:color w:val="#FFCC00"/>
                </xsl:if>
                <xsl:if test="//ComboBox[@id = 'DocParam.Farbe']/@selectedValue = 'schwarz'">
                  <w:color w:val="#000000"/>
                </xsl:if>
              </w:rPr>
              <w:alias w:val="DocParam.Subject"/>
              <w:id w:val="1600908973"/>
              <w:dataBinding w:xpath="//Text[@id='DocParam.Subject']" w:storeItemID="{996B8339-21A8-4729-8F68-C1CD4FDED8C7}"/>
              <w:text w:multiLine="1"/>
            </w:sdtPr>
            <w:sdtContent>
              <w:p w:rsidR="0014248B" w:rsidRPr="0050746D" w:rsidRDefault="0014248B" w:rsidP="00A534A2">
                <w:pPr>
                  <w:pStyle w:val="TitelblattTitelGross"/>
                  <w:rPr>
                    <xsl:if test="//ComboBox[@id = 'DocParam.Farbe']/@selectedValue = 'cyan'">
                      <w:color w:val="#009EF4"/>
                    </xsl:if>
                    <xsl:if test="//ComboBox[@id = 'DocParam.Farbe']/@selectedValue = 'gruen'">
                      <w:color w:val="#3EA743"/>
                    </xsl:if>
                    <xsl:if test="//ComboBox[@id = 'DocParam.Farbe']/@selectedValue = 'tuerkis'">
                      <w:color w:val="#00A1A3"/>
                    </xsl:if>
                    <xsl:if test="//ComboBox[@id = 'DocParam.Farbe']/@selectedValue = 'blau'">
                      <w:color w:val="#00BCBD"/>
                    </xsl:if>
                    <xsl:if test="//ComboBox[@id = 'DocParam.Farbe']/@selectedValue = 'violett'">
                      <w:color w:val="#885EA0"/>
                    </xsl:if>
                    <xsl:if test="//ComboBox[@id = 'DocParam.Farbe']/@selectedValue = 'magenta'">
                      <w:color w:val="#E30059"/>
                    </xsl:if>
                    <xsl:if test="//ComboBox[@id = 'DocParam.Farbe']/@selectedValue = 'rot'">
                      <w:color w:val="#E2001A"/>
                    </xsl:if>
                    <xsl:if test="//ComboBox[@id = 'DocParam.Farbe']/@selectedValue = 'orange'">
                      <w:color w:val="#EB690B"/>
                    </xsl:if>
                    <xsl:if test="//ComboBox[@id = 'DocParam.Farbe']/@selectedValue = 'gelb'">
                      <w:color w:val="#FFCC00"/>
                    </xsl:if>
                    <xsl:if test="//ComboBox[@id = 'DocParam.Farbe']/@selectedValue = 'schwarz'">
                      <w:color w:val="#000000"/>
                    </xsl:if>
                  </w:rPr>
                </w:pPr>
                <w:r w:rsidRPr="0050746D">
                  <w:rPr>
                    <xsl:if test="//ComboBox[@id = 'DocParam.Farbe']/@selectedValue = 'cyan'">
                      <w:color w:val="#009EF4"/>
                    </xsl:if>
                    <xsl:if test="//ComboBox[@id = 'DocParam.Farbe']/@selectedValue = 'gruen'">
                      <w:color w:val="#3EA743"/>
                    </xsl:if>
                    <xsl:if test="//ComboBox[@id = 'DocParam.Farbe']/@selectedValue = 'tuerkis'">
                      <w:color w:val="#00A1A3"/>
                    </xsl:if>
                    <xsl:if test="//ComboBox[@id = 'DocParam.Farbe']/@selectedValue = 'blau'">
                      <w:color w:val="#00BCBD"/>
                    </xsl:if>
                    <xsl:if test="//ComboBox[@id = 'DocParam.Farbe']/@selectedValue = 'violett'">
                      <w:color w:val="#885EA0"/>
                    </xsl:if>
                    <xsl:if test="//ComboBox[@id = 'DocParam.Farbe']/@selectedValue = 'magenta'">
                      <w:color w:val="#E30059"/>
                    </xsl:if>
                    <xsl:if test="//ComboBox[@id = 'DocParam.Farbe']/@selectedValue = 'rot'">
                      <w:color w:val="#E2001A"/>
                    </xsl:if>
                    <xsl:if test="//ComboBox[@id = 'DocParam.Farbe']/@selectedValue = 'orange'">
                      <w:color w:val="#EB690B"/>
                    </xsl:if>
                    <xsl:if test="//ComboBox[@id = 'DocParam.Farbe']/@selectedValue = 'gelb'">
                      <w:color w:val="#FFCC00"/>
                    </xsl:if>
                    <xsl:if test="//ComboBox[@id = 'DocParam.Farbe']/@selectedValue = 'schwarz'">
                      <w:color w:val="#000000"/>
                    </xsl:if>
                  </w:rPr>
                  <w:t xml:space="preserve"> </w:t>
                </w:r>
              </w:p>
            </w:sdtContent>
          </w:sdt>
          <w:sdt>
            <w:sdtPr>
              <w:rPr>
                <xsl:if test="//ComboBox[@id = 'DocParam.Farbe']/@selectedValue = 'cyan'">
                  <w:color w:val="#009EF4"/>
                </xsl:if>
                <xsl:if test="//ComboBox[@id = 'DocParam.Farbe']/@selectedValue = 'gruen'">
                  <w:color w:val="#3EA743"/>
                </xsl:if>
                <xsl:if test="//ComboBox[@id = 'DocParam.Farbe']/@selectedValue = 'tuerkis'">
                  <w:color w:val="#00A1A3"/>
                </xsl:if>
                <xsl:if test="//ComboBox[@id = 'DocParam.Farbe']/@selectedValue = 'blau'">
                  <w:color w:val="#00BCBD"/>
                </xsl:if>
                <xsl:if test="//ComboBox[@id = 'DocParam.Farbe']/@selectedValue = 'violett'">
                  <w:color w:val="#885EA0"/>
                </xsl:if>
                <xsl:if test="//ComboBox[@id = 'DocParam.Farbe']/@selectedValue = 'magenta'">
                  <w:color w:val="#E30059"/>
                </xsl:if>
                <xsl:if test="//ComboBox[@id = 'DocParam.Farbe']/@selectedValue = 'rot'">
                  <w:color w:val="#E2001A"/>
                </xsl:if>
                <xsl:if test="//ComboBox[@id = 'DocParam.Farbe']/@selectedValue = 'orange'">
                  <w:color w:val="#EB690B"/>
                </xsl:if>
                <xsl:if test="//ComboBox[@id = 'DocParam.Farbe']/@selectedValue = 'gelb'">
                  <w:color w:val="#FFCC00"/>
                </xsl:if>
                <xsl:if test="//ComboBox[@id = 'DocParam.Farbe']/@selectedValue = 'schwarz'">
                  <w:color w:val="#000000"/>
                </xsl:if>
              </w:rPr>
              <w:alias w:val="CustomElements.Header.AuthorDate"/>
              <w:id w:val="1694764277"/>
              <w:placeholder>
                <w:docPart w:val="DefaultPlaceholder_22675703"/>
              </w:placeholder>
              <w:dataBinding w:xpath="//Text[@id='CustomElements.Header.AuthorDate']" w:storeItemID="{996B8339-21A8-4729-8F68-C1CD4FDED8C7}"/>
              <w:text w:multiLine="1"/>
            </w:sdtPr>
            <w:sdtContent>
              <w:p w:rsidR="0014248B" w:rsidRPr="00A534A2" w:rsidRDefault="0048400E" w:rsidP="00A534A2">
                <w:pPr>
                  <w:pStyle w:val="TitelblattOberzeilefett"/>
                </w:pPr>
                <w:r w:rsidRPr="0050746D">
                  <w:rPr>
                  </w:rPr>
                  <w:t>#Title# David Flury</w:t>
                </w:r>
                <w:r w:rsidRPr="0050746D">
                  <w:rPr>
                  </w:rPr>
                  <w:br/>
                  <w:t>4. Februar 2014</w:t>
                </w:r>
              </w:p>
            </w:sdtContent>
          </w:sdt>
        </w:sdtContent>
      </Body>
      <BuiltIn>true</BuiltIn>
    </ExtendedBindingNode>
  </ExtendedBindings>
</OneOffixxExtendedBindingPart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/>
</OneOffixxImageDefinition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a 5 3 1 f 1 a 3 - 7 2 f 3 - 4 9 0 7 - a d e a - 3 a 4 2 f 8 5 b 2 2 2 4 "   t I d = " 4 e f 2 8 8 c 9 - 7 d a 9 - 4 a 7 a - a 9 b 7 - 1 a 4 4 7 a 4 d 3 a 2 b "   i n t e r n a l T I d = " 4 e f 2 8 8 c 9 - 7 d a 9 - 4 a 7 a - a 9 b 7 - 1 a 4 4 7 a 4 d 3 a 2 b "   m t I d = " 2 7 5 a f 3 2 e - b c 4 0 - 4 5 c 2 - 8 5 b 7 - a f b 1 c 0 3 8 2 6 5 3 "   r e v i s i o n = " 0 "   c r e a t e d m a j o r v e r s i o n = " 0 "   c r e a t e d m i n o r v e r s i o n = " 0 "   c r e a t e d = " 2 0 2 5 - 1 0 - 1 4 T 1 4 : 4 8 : 5 5 . 7 9 6 8 7 4 4 Z "   m o d i f i e d m a j o r v e r s i o n = " 0 "   m o d i f i e d m i n o r v e r s i o n = " 0 "   m o d i f i e d = " 0 0 0 1 - 0 1 - 0 1 T 0 0 : 0 0 : 0 0 "   p r o f i l e = " a 2 b b 3 7 5 6 - e d 3 d - 4 f 0 d - 8 c 3 9 - a d b 8 5 b 2 3 e 5 7 9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T o o l b o x >  
                 < T e x t   i d = " D o c u m e n t P r o p e r t i e s . S a v e P a t h " > < ! [ C D A T A [ C : \ U s e r s \ M A N U E L ~ 1 . C H \ A p p D a t a \ L o c a l \ T e m p \ W e b F i l e H a n d l e r T e m p F i l e s \ f i l e s \ 2 0 2 5 1 0 1 7 _ V o r l a g e _ S t a n d o r t d o k u m e n t a t i o n - 2 0 2 5 - 1 1 - 0 7 - 1 5 0 5 4 3 - 5 7 7 . d o c x ] ] > < / T e x t >  
                 < T e x t   i d = " D o c u m e n t P r o p e r t i e s . D o c u m e n t N a m e " > < ! [ C D A T A [ 2 0 2 5 1 0 1 7 _ V o r l a g e _ S t a n d o r t d o k u m e n t a t i o n - 2 0 2 5 - 1 1 - 0 7 - 1 5 0 5 4 3 - 5 7 7 . d o c x ] ] > < / T e x t >  
                 < D a t e T i m e   i d = " D o c u m e n t P r o p e r t i e s . S a v e T i m e s t a m p "   l i d = " D e u t s c h   ( D e u t s c h l a n d ) " > 2 0 2 5 - 1 1 - 0 7 T 1 4 : 1 1 : 5 3 . 8 2 3 2 3 0 4 Z 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� ] ] > < / T e x t >  
                 < T e x t   i d = " C u s t o m E l e m e n t s . H e a d e r . S c r i p t 1 "   l a b e l = " C u s t o m E l e m e n t s . H e a d e r . S c r i p t 1 " > < ! [ C D A T A [ K a n t o n   Z � r i c h  
 B a u d i r e k t i o n ] ] > < / T e x t >  
                 < T e x t   i d = " C u s t o m E l e m e n t s . H e a d e r . S c r i p t 2 "   l a b e l = " C u s t o m E l e m e n t s . H e a d e r . S c r i p t 2 " > < ! [ C D A T A [ A m t   f � r   A b f a l l ,   W a s s e r ,   E n e r g i e   u n d   L u f t ] ] > < / T e x t >  
                 < T e x t   i d = " C u s t o m E l e m e n t s . H e a d e r . V o r g e s e t z t e r . S c r i p t 2 _ f e t t "   l a b e l = " C u s t o m E l e m e n t s . H e a d e r . V o r g e s e t z t e r . S c r i p t 2 _ f e t t " > < ! [ C D A T A [   ] ] > < / T e x t >  
                 < T e x t   i d = " C u s t o m E l e m e n t s . H e a d e r . S c r i p t 3 "   l a b e l = " C u s t o m E l e m e n t s . H e a d e r . S c r i p t 3 " > < ! [ C D A T A [ A b f a l l w i r t s c h a f t   u n d   B e t r i e b e  
 �  
 A l t l a s t e n ] ] > < / T e x t >  
                 < T e x t   i d = " C u s t o m E l e m e n t s . H e a d e r . S c r i p t 4 "   l a b e l = " C u s t o m E l e m e n t s . H e a d e r . S c r i p t 4 " > < ! [ C D A T A [ L a u r a   F r a t i c e l l i ] ] > < / T e x t >  
                 < T e x t   i d = " C u s t o m E l e m e n t s . H e a d e r . S c r i p t 5 "   l a b e l = " C u s t o m E l e m e n t s . H e a d e r . S c r i p t 5 " > < ! [ C D A T A [ P r a k t i k a n t i n  
 W e i n b e r g s t r a s s e   3 4  
 8 0 9 0   Z � r i c h  
 T e l e f o n   + 4 1   4 3   2 5 8   8 6   5 8  
 l a u r a . f r a t i c e l l i @ b d . z h . c h  
 w w w . z h . c h / a w e l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L a u r a   F r a t i c e l l i  
 P r a k t i k a n t i n  
  
 W e i n b e r g s t r a s s e   3 4  
 8 0 9 0   Z � r i c h  
 T e l e f o n   + 4 1   4 3   2 5 8   8 6   5 8  
 l a u r a . f r a t i c e l l i @ b d . z h . c h  
 w w w . z h . c h / a w e l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N a m e   F i r m a ] ] > < / T e x t >  
                 < T e x t   i d = " C u s t o m E l e m e n t s . H e a d e r . V o r g e s e t z e r S c r i p t 1 "   l a b e l = " C u s t o m E l e m e n t s . H e a d e r . V o r g e s e t z e r S c r i p t 1 " > < ! [ C D A T A [   ] ] > < / T e x t >  
                 < T e x t   i d = " C u s t o m E l e m e n t s . H e a d e r . V o r g e s e t z e r S c r i p t 2 "   l a b e l = " C u s t o m E l e m e n t s . H e a d e r . V o r g e s e t z e r S c r i p t 2 " > < ! [ C D A T A [   ] ] > < / T e x t >  
                 < T e x t   i d = " C u s t o m E l e m e n t s . H e a d e r . D a t e "   l a b e l = " C u s t o m E l e m e n t s . H e a d e r . D a t e " > < ! [ C D A T A [ 1 4 .   O k t o b e r   2 0 2 5 ] ] > < / T e x t >  
                 < T e x t   i d = " C u s t o m E l e m e n t s . H e a d e r . D a t e F i e l d "   l a b e l = " C u s t o m E l e m e n t s . H e a d e r . D a t e F i e l d " > < ! [ C D A T A [ 1 4 .   O k t o b e r   2 0 2 5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F o o t e r . N r "   l a b e l = " C u s t o m E l e m e n t s . F o o t e r . N r " > < ! [ C D A T A [   ] ] > < / T e x t >  
                 < T e x t   i d = " C u s t o m E l e m e n t s . F o o t e r . P a t h "   l a b e l = " C u s t o m E l e m e n t s . F o o t e r . P a t h " > < ! [ C D A T A [   ] ] > < / T e x t >  
                 < T e x t   i d = " C u s t o m E l e m e n t s . H e a d e r . A u t h o r D a t e "   l a b e l = " C u s t o m E l e m e n t s . H e a d e r . A u t h o r D a t e " > < ! [ C D A T A [ L a u r a   F r a t i c e l l i  
 1 4 .   O k t o b e r   2 0 2 5 ] ] > < / T e x t >  
                 < T e x t   i d = " C u s t o m E l e m e n t s . H e a d e r . O u L e v s "   l a b e l = " C u s t o m E l e m e n t s . H e a d e r . O u L e v s " > < ! [ C D A T A [ K a n t o n   Z � r i c h  
 B a u d i r e k t i o n  
 A m t   f � r   A b f a l l ,   W a s s e r ,   E n e r g i e   u n d   L u f t ] ] > < / T e x t >  
                 < T e x t   i d = " C u s t o m E l e m e n t s . H e a d e r . A u t h o r D a t e "   l a b e l = " C u s t o m E l e m e n t s . H e a d e r . A u t h o r D a t e " > < ! [ C D A T A [ L a u r a   F r a t i c e l l i  
 1 4 .   O k t o b e r   2 0 2 5 ] ] > < / T e x t >  
             < / S c r i p t i n g >  
             < P r o f i l e >  
                 < T e x t   i d = " P r o f i l e . I d "   l a b e l = " P r o f i l e . I d " > < ! [ C D A T A [ a 2 b b 3 7 5 6 - e d 3 d - 4 f 0 d - 8 c 3 9 - a d b 8 5 b 2 3 e 5 7 9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I m a g e   i d = " P r o f i l e . O r g . K a n t o n "   l a b e l = " P r o f i l e . O r g . K a n t o n " > i V B O R w 0 K G g o A A A A N S U h E U g A A A E c A A A B H C A M A A A B i b q o t A A A A A X N S R 0 I A r s 4 c 6 Q A A A A R n Q U 1 B A A C x  
 j w v 8 Y Q U A A A M A U E x U R R 0 d G x i w 5 k q 2 6 d L o + d L o + v 7 / / w A A A A A A A A A A A A A A A A A A A A A A A A A A A A A A A A A A 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 A A A A A A A A A A A A A A A A A A A A A A A A A A A A A A A A A A A A A A A A A A A A A A A A A A A A A A A A A A A A A A A A A A A A A A A A A A A A  
 A A A A A A A A A A A A A A A A A A A A A A A A A A A A A A A A A A A A A A A A A A A A A A A A A A A A A L A P + U w A A A A J c E h Z c w A A L i I A  
 A C 4 i A a r i 3 Z I A A A A Y d E V Y d F N v Z n R 3 Y X J l A H B h a W 5 0 L m 5 l d C A 0 L j A u M v v h p 8 Y A A A E A S U R B V F h H z d V L  
 F s M g D E P R J G 3 3 v + W 2 + Q L B t m Q x i B Z w z 4 M B T N P j t r w / 6 t Y z z T q 0 O f P y E o N 2 R y 4 6 H B U 6 H R G 6 H A 0 q H A k q  
 H Q W q H A G q n T z U O G m o d b L Q z U l C d y c H d Z w U 1 H M y U N d J Q H 2 H h w y H h i y H h U y H h G y H g x y H g j y H g V y H + I 5 8  
 B y 8 K H B i K H B Q K H R C K H Q w C H A h C H A S C H A D C n B g C n R B C n Q i C n Q D C H R 8 i H B d i H A + i H A f i H B s i H R N i H Q u i  
 H Q P i n f 7 j n 3 C 6 R R m n B 6 W c D p R z 7 n e U d G 5 F W a e F 0 k 4 D 5 Z 0 a E p w K U p w S k p w C 0 p w L E p 0 T U p 0 D k p 0 d 0 p 0 N  
 G u C s 0 A j n D w 1 x f t A Y Z 1 5 W 5 1 H 7 A q e A N B O / 3 M a 0 A A A A A E l F T k S u Q m C C < / I m a g e >  
                 < I m a g e   i d = " P r o f i l e . O r g . L o g o "   l a b e l = " P r o f i l e . O r g . L o g o " > i V B O R w 0 K G g o A A A A N S U h E U g A A A I Q A A A C y C A Y A A A C D Z 2 c X A A A A B G d B T U E A A Q H p S i p h 5 w A A A v p p Q 0 N Q  
 U G h v d G 9 z a G 9 w I E l D Q y B w c m 9 m a W x l A A A 4 y 2 N g Y J 7 g 6 O L k y i T A w F B Q V F L k H u Q Y G R E Z p c B + n o G N g Z k B  
 D B K T i w s c A w J 8 Q O y 8 / L x U B l T A y M D w 7 R q I Z G C 4 r A s y i 4 E 0 w J o M t B h I H w B i o 5 T U 4 m Q g / Q W I 0 8 t L C o D i  
 j D F A t k h S N p h d A G J n h w Q 5 A 9 k t D A x M P C W p F S C 9 D M 7 5 B Z V F m e k Z J Q q G l p a W C o 4 p + U m p C s G V x S W p u c U K  
 n n n J + U U F + U W J J a k p Q L V Q O 0 C A 1 y W / R M E 9 M T N P w d B U l Y H K A B S O E B Y i f B B i C J B c W l Q G D 0 o G B g E G L Q Y /  
 h k q G V Q w P G K U Z o x j n M T 5 l M m R q Y L r E r M H c y H y X x Y Z l H i s z a z b r V T Y n t k 3 s K u w z O Q Q 4 O j l Z O Z u 5 m L n a  
 u L m 5 J / J I 8 S z l N e Y 9 x B f M 9 4 y / W k B I Y L W g m + A j o U Z h R e H D I u m i v K J b x e L E O c W 3 S q R I C k s e l a q Q 1 p V +  
 I j N H N l R O U O 6 s f I + C j y K v 4 g W l K c p R K k o q r 1 W 3 q j W q + 2 n I a r z V 3 K c 1 U T t V x 1 p X S P e V 3 h H 9 + Q Y 1 h l F G  
 l s a S x r 9 N 7 p k e N l t h 3 m 9 R Y Z l o 5 W N t Y a N q K 2 L H Y v f V / r n D b c c L T s e c 9 7 p s d V 3 v t t J 9 q c c i z 4 V e C 7 w X  
 + i z 2 X e a 3 y n 9 9 w N b A v U H H g s + H 3 A p 9 F v Y l g i l S M E o p 2 j j G L T Y q L i + + J W F 2 4 u a k s 8 n P U 5 n S 5 N J t M q I y  
 q 7 J m Z e / J u Z f H l K 9 e 4 F N Y X D S 7 + H D J 2 z K J c p e K w s p 5 V W e r / 9 b q 1 c X X T 2 o 4 1 v i 7 2 a A l v X V e 2 / U O w U 7 v  
 r v b u w 7 0 M f f b 9 d R P 2 T f w / 2 X F K 6 9 Q T 0 3 l n B M + c N e v R H K 2 5 J f P 2 L e B a G L Z o 8 e K P S x 2 W T V j + c K X x q t b V  
 N 9 f q r m t a f 3 O j w a a O z Q + 2 W m 2 b u v 3 D T t 9 d q / Z w 7 E 3 f d / y A + s H O Q 6 + P + B 3 d f F z 8 R O 3 J J 6 e 9 z 2 w 5 J 3 u +  
 / c K n S 3 G X T 1 2 1 u L b s h u j N 1 l t f 7 6 T f v X n f 5 8 G B R 6 a P V z 9 V f D b z h e D L r t f M b + r e / n x f + u H T p 4 L P 7 7 7 m  
 f X v 3 I / / n h 9 / F f 7 7 9 q / r / H w A u D B 2 L 7 i o s p A A A A A l w S F l z A A A x N g A A M T Y B m u d C I A A A L m R J R E F U e F 7 t  
 3 Q W 0 7 l b x N v D i 7 m 4 F C h T X A s X d 3 d 1 d i h R 3 1 + J Q n O L u 7 u 7 u F H e H 4 q 7 5 f 7 9 8 6 z l r 3 z T J m + T N K w V m r b v u  
 v e c k O 1 t m z x 5 5 Z v Z u 1 R b T r 3 / 9 6 4 W 9 + + t f / 1 r 9 6 E c / q r 7 8 5 S 9 X 7 3 3 v e 6 u X v / z l 1 Y t f / O L q c Y 9 7 X P X Q  
 h z 6 0 e u Q j H 1 k 9 9 7 n P r X / + 0 Y 9 + t P r B D 3 6 w s M 3 / 5 g d 2 2 9 b B v + A F L 6 i O c 5 z j V N e 7 3 v X q x X 3 G M 5 5 R P f W p  
 T 6 0 X + b a 3 v W 1 1 1 a t e t T r P e c 5 T n e x k J 6 t 2 2 2 2 3 w X 8 O d a h D V W c 5 y 1 m q 2 9 / + 9 t W 7 3 v W u b R 3 + x v q 1 t Q x x  
 7 n O f e / A i h y G O e 9 z j V i c 9 6 U m r 0 5 z m N P W i + 3 P m M 5 + 5 O s U p T l E d 7 3 j H a 2 3 P d 9 7 0 p j d t b A G 2 7 c N b y R C O  
 i i M e 8 Y j 1 A p 7 u d K e r F / j I R z 5 y d f z j H 7 8 6 w x n O U F 3 0 o h e t b n 7 z m 9 e S 4 y U v e U n 1 4 Q 9 / u P r u d 7 9 b / e U v  
 f 6 n + 9 a 9 / d c 7 x j 3 / 8 4 + q D H / x g 9 d j H P r a 6 y E U u s g u D 3 O Y 2 t 9 m 2 t d l I f 7 a S I f 7 2 t 7 9 V h z / 8 4 e s F e 8 1 r  
 X l N P j M X 8 3 e 9 + t 9 Q k / f 3 v f 6 + + + c 1 v V u 9 8 5 z u r x z z m M d X J T 3 7 y X Z j i X O c 6 V 3 W P e 9 y j e v z j H 1 9 / 1 z f /  
 2 2 g r G e I p T 3 n K z k I d c M A B g 9 f E Y j / k I Q + p r n S l K 9 U S g C S x 8 / f Z Z 5 / q t K c 9 b X W E I x x h 9 D F E O t 3 6 1 r e u  
 6 D T L M u T g g W z w w a 1 j i O c / / / k 7 i 3 a h C 1 2 o P g q G 0 M c / / v H q S E c 6 0 q A F d 9 x Q T j E e Z f X p T 3 9 6 9 b S n P a 1 6  
 0 I M e V C u s F 7 v Y x a p j H e t Y B 2 v r h C c 8 Y f X w h z + 8 l j K k 2 H 8 i b Z w h f v a z n 9 U T T D y T B l E Q z 3 / + 8 4 + a 7 8 t e  
 9 r L 1 u 8 c + 9 r G r / f f f v / r k J z 9 Z / e Y 3 v 6 m + + t W v 1 r v 7 6 l e / + k 7 b j o U h x J z F M J e / / O U P x h y U V 0 o r p r 3 a  
 1 a 5 W 3 e U u d 6 m e 9 7 z n 1 a b t n / / 8 5 y H N b + U z G 2 W I f / 7 z n / W k H u Y w h 6 k O d 7 j D 7 U z 6 7 r v v P k o 8 8 0 V Q O D H E  
 o x 7 1 q J 2 J f u 1 r X 1 u 9 4 Q 1 v q P 7 w h z / U P y P y L 3 W p S 9 X P P f G J T + x c k J / / / O f V Z z 7 z m V 1 + / 5 G P f K Q 6 9 K E P  
 P U g C M Z e v f e 1 r 7 + g / W 7 n y H Z 3 a K E P Y v U 0 f w s U v f v H R z q O D D j p o 5 7 h 4 + 9 v f X g / V U a O t E 5 z g B P U 3 T n 3 q  
 U 1 c W F Z 3 j H O e o j n n M Y 3 a u 0 4 M f / O D 6 n W M c 4 x j V B S 9 4 w d r / w b G V v m K m V 7 3 q V f X P W D l P f v K T q z v f + c 7 V  
 B S 5 w g f q d c k w 3 v v G N q 3 / / + 9 + H G J 7 Y K E M w F z N 5 L 3 3 p S w f r C 8 3 Z x R B R G N / x j n f s 8 m t S i J / h V K c 6 V f 0 t  
 + s J P f / r T 6 o E P f G D n I n 3 j G 9 + o T n / 6 0 7 d K A z r E I t K H 2 9 3 u d j v v H 5 K s l Y 0 y x L e + 9 a 2 d S a P g T S U K 3 o l O  
 d K K 6 L c d E F z m e P P P H P / 5 x 0 K d I A A p m m P b K V 7 5 y 7 3 u Y r y R H o T + / / e 1 v B 3 1 v G x 7 a K E N w I p 3 p T G e q J 5 w j  
 6 n 7 3 u 9 9 k 2 9 9 i a e d O d 7 p T 5 7 y K c X j m O 9 / 5 z q i 5 Z 7 Z 6 7 4 U v f G H v e 1 / 6 0 p e q k 5 z k J N U z n / n M K s f O e c 9 7  
 3 l H f 2 v T D G 2 U I g 3 / r W 9 + 6 i 0 L 5 i 1 / 8 Y t K c v O 1 t b 6 s X j f v 6 H / / 4 R 2 s b B x 5 4 Y H X / + 9 + / 1 5 v Z 9 i I r S N u +  
 s Y j u c I c 7 7 H L U X P e 6 1 1 3 0 y l b 9 f u M M Y T Y S o L r + 9 a + / 1 O T E 9 L z G N a 6 x V D v N l 9 / y l r d U g m L M 2 C H E 5 L 3 C  
 F a 5 Q M 8 b l L n e 5 I a 9 s z T M b Z w i 7 L 2 7 q Z z 3 r W U t N j F i G C K i F u O Q l L 1 l 9 4 Q t f W K q 9 v G x x r 3 K V q 4 x q i y m s  
 H 9 z j h y T a O E N Q A q O 0 s T q W J f G K G 9 z g B j t t s i 7 o F 5 / / / O c n N / 2 y l 7 2 s x l y M p S i 6 / 1 M q R 8 x c 4 h a k x A 9 /  
 + M M R b / Y / i g H 2 2 2 + / y v F x 3 / v e d 7 C 4 n 6 0 D / 6 + h M 5 7 x j D V j H p J A O R u X E J w 8 c T k P Q U j N u W C r b i t O q q m K  
 8 q r 7 1 9 b + x h k i u A S x g S 7 r Y B M T U 3 7 z c 5 / 7 X C 1 l x D T O e t a z 1 h i N v f f e u 3 Z P 3 / W u d 6 2 e / e x n 1 y F 1 A b a v  
 f O U r 9 d 8 3 u 9 n N a k Y H z i k 9 l b y z d J 1 t p Y 0 x x K c / / e l a n E d / A J X b R r r j H e 8 4 K H 7 R B e P j 9 i 4 J Y / G 9 D L V Y  
 1 j 0 n a 2 c I z p t 4 D D O J 4 g X c z 9 t G N 7 z h D X e Y g X P q 1 a 9 + d f X F L 3 6 x 4 t o 2 D n E T E d o 4 x W 5 5 y 1 v W I X X j o l C 2  
 W U 3 f + 9 7 3 6 t 9 f + t K X 3 r b h 1 v 1 Z O 0 O U 8 Q s m I v z D N p L 4 h 4 U 7 + t G P v h M U 6 + u n W A o G e N / 7 3 l e / B w X e R i K v  
 2 Q h j P a b r m K e 1 M 4 Q Q 9 F G P e t R 6 U s D Y Q i K R j p F V E D f y W I S 1 i K g + l o g t O A c S g n e V t H j 9 6 1 9 f f e A D H 6 h +  
 9 a t f 1 V I i 4 X G R 0 C 6 6 1 7 3 u t c M Q q x r v M n O 4 d o b Q 2 e g O E E j O U p 4 9 k / / m N 7 9 5 m b G 0 v s u K O e x h D z s q R s J M  
 j B t c o 6 S a 4 w P Q t 0 1 X w O D B Y 7 A s B M W 4 u U k J 2 A r H 4 W c / + 9 l q 3 3 3 3 3 X k f k G c b I X k b Y Q h a e y a W 4 8 j k g K z N  
 T X a u 7 4 y N p J I m 3 m N R l E o l x u I e F 9 q 2 u P Q K O I i M p Q 3 C h 0 E A Z p q M B M i 7 j b Q R h j A R J q S c J D C 0 u U k M w j f G  
 4 h H C E O k f Z n V 0 t H k c 6 Q w Y G n 7 i 7 G c / e 8 W r e a M b 3 a g i / d q k C V 3 j A Q 9 4 w N x D n a 2 9 j T G E E Q C r B M w q S j g 3  
 v f K V r 6 w X p U t 5 6 / J 7 Q F t l M S 1 y k + A e e E L l d 3 i O F H F M g A G G + B 7 o C M 9 5 z n N q J D h z E 5 D 3 6 1 / / + t z D n L W 9  
 p R g C M A X 2 0 C 6 h X M m t 7 N K u u 3 q d u A P R O z d 9 6 E M f q h f M o p S k n 0 x f i 9 h F Q L 7 e B Y u z + O 9 5 z 3 v q o 0 f 0 E u a z  
 y + / A w S b E L r i 1 S u L c o t t Q Y O k r c 3 l D J z E E k S r O 3 3 Y 2 m q g T n / j E F Z v c g i y i M A Q x O z c J S A l b l z Z / F F j 9  
 f M U r X t H 5 S X o O k 7 N r 4 R 0 T 0 F T 6 D d b v G w l m e W c V D K 6 z F N S 7 3 / 3 u B 0 s y 8 k 2 K L 8 z H M j S K I T h k E u f P R E m G  
 A S Q l N n k b m y l y 1 7 r W t a p v f / v b n X 2 8 1 a 1 u V U / 6 Z S 5 z m W X G 0 f q u I 0 H Q T J A J g f y X O Z 4 l Q 7 A s f v / 7 3 + / S  
 j n 5 z T R s z G L 9 F h p r i n m 7 z N F J i j d d 4 o L / m p k 9 8 4 h O 7 J D f b T F B g j l 7 r 4 L u w J c v Q Y I Y A Z w + Q 1 U e f 9 K Q n  
 d Y a E f / K T n 9 T 5 D A G + M N c o e G 0 E 7 G o g M q v 6 8 j K n D J L u o G 2 7 l 1 Q L A h v j + r n F R v w J r I F l 8 R j a k u y j b Q s 1  
 J 8 G N J N / V s Q U Z J p p L T 6 G f l N 5 f f h c e 0 S k 0 i C H 4 B y I R B G 2 a I F X e N w E d Z 1 p 5 l j l H Z U L l 3 T Y I m u Q W v 2 e y  
 / f K X v 9 x l D B S z F 7 3 o R Z N A q h S / 5 G C U Y j / 5 G B R A + E d o 7 / y e p b B s g C 1 Z 6 4 J Y c x I T W D / v d r e 7 1 c 1 K W i 7 H  
 J e V Q b m q Z 3 / K I R z x i d B c W M g R k d C R D 8 1 x k h j k q s v N 0 E M r 4 i l e 8 Y q 1 o h o h P v 8 P h T a A J h 0 0 G 9 u 5 3 v 3 u X  
 A c h 5 2 H P P P S e l z W E I x U K I c J F J 5 2 v J k B S / N v 3 g E p e 4 R A 3 T 7 y O S h 5 L 5 s Y 9 9 b J f H h O + 1 S S L O m Y t B g m l X  
 l l i I l D D X g f v z n i J S 1 i Y y b z m K x 0 R X F z I E L V v D Q r 0 l m T R i v t x d d k e Z 3 f T o R z 9 6 5 x V + B s 9 S x E r S W T v V  
 7 5 h n J f n m + c 5 3 v t F c P u Q F 0 k s Y O 2 M j B d N 3 e o b j x D F n o v 3 t i M R c X N p H O 9 r R d s a t / o R U Q a R S T d t c D e l P  
 3 z O R d J / 6 1 K f q x x w R v p N N d 9 O b 3 r R W a G 0 o i r w / 8 k c 8 c 8 5 z n n P U 5 3 s Z I k c F a + J P f / r T T s N 2 H 3 i 5 D 6 r X  
 w O Q M 0 R / U b Q i j 4 F b k / W j t 4 e a 8 c 5 3 r X K d + v r n 4 8 A e Y b l W E q R 0 T 8 R q a S P i F N s m x 6 G e y t 4 h s z 8 F G z E U k  
 D Q Z k L Y V 4 T G 9 x i 1 v s 8 o k u t 7 r 1 a U r e v r 7 1 M k Q C P E 0 3 a x w + / P d d Y W u 7 x u Q 4 b u L h I 8 L 9 T L i 7 p J z j R G C p  
 D D F d P d 9 M g J l r s r U D g 8 k 6 C J F q W X y S i 2 N K r O K U p z x l L b I x L 7 e 1 Y 1 B Z o q Z p G o t m r j 4 6 Y v V n j z 3 2 q J s E  
 M / R / 5 n M o 0 H / m L 3 M Y w N g a O b o z l q Y v p q t / n Q y R e I M P l N J B Q x D I P r T I H + 8 8 9 t z D H v a w + v u U z y g 9 T N g Q  
 c 0 + u p W f L Z F 1 O F z + j e K 6 L u J 4 z i X Q P 9 P 3 v f 7 9 T s a V H l D G M c q H m 6 D P P p v 7 Y n I h O x y I K / h S y 3 O 9 Z N 8 i R  
 H O b x / 9 e 9 7 n U 7 j j R M s o g 6 G Y K / 3 Y f 4 G J o U E 2 c R k t l R o g 3 e u 5 i U s d O b z B T I W T k Y k g U D k U R 2 c p P 4 A + Z U  
 3 r Q v O k l S h S m G O N e i A z G 1 5 y a b S H / o N S H S K o n L p C g G C S V + Q 9 k M R Q c J g / f 1 s Z M h 4 o B q 8 + Y R o y b s a 1 / 7  
 2 s L x x w J J 7 D + K V z N P 0 k 7 L I q S M k M Y j j Z o Y A y a V S j G r o G t e 8 5 o 7 f a E / M a n 7 y P E h f W 9 V h B l s j J j E J O 4 b  
 3 / j G + n P 0 F g 6 q k u 5 5 z 3 v W / W f y U 4 b 9 2 / u L x q G N V o a w G 7 O Q A C F N o v 3 7 S D P T u m 1 C o j B G u e R a 9 a 6 w d 5 O S  
 Z F P m Q y Y f s 5 R U U V p X V T 1 O c K v U D X g 7 O d D m i h e M Z Z y z n e 1 s 9 Z y V 0 d Z I X J 5 h J Y + a J J D W Z f G N l h C 0 b x 2 g  
 T L V B 4 5 N H S W l Z R E 9 4 w h P q t u I V B A r B r T R l 4 r k k K K R I C W 5 a R L L 4 m X D y f e 5 z n 9 q M 8 n 8 K 3 S r J 9 5 t B L K Y d  
 / 8 W 6 I 5 Y J t L V F b Z n q l M g 2 y n z S A 4 d W t W m V E P A D J p 3 3 q 4 v 2 2 m u v + h l + 9 D 4 K N r E 8 I l L 9 r S 3 V j g 6 h 3 e A j  
 c i a G U f w N h r Y O E q 8 Q S G o G 8 T j Y F E 6 l g K 4 D 9 c Q q M + 4 2 y J 1 N Z a O 0 O Z 8 w i / f G I N p b G S J 1 G 9 i w X U S s J r p n  
 s f k W W C Y C S C U J N e v U h S 9 8 4 Z 0 f R w T G 0 V I + z 5 7 3 P E W K Q k V x 5 Z U T / K J A z a 3 F D 2 E s p h 8 l O L 6 X k j n 5 L X h w  
 m 1 7 L I e 0 O f S b + j T 7 J 1 O Z y j / 5 F j x h K r Q w R k 3 O R U 4 g k y U c z S b x m J Q V 9 x I s Z S h E O b u s m O a L i C c Q c 2 0 a O  
 E h I q a X o l c 2 B 6 9 n 7 T T F 9 m D C R Q z N o x 7 b K + E v 9 I m a U h / W h l i C h + 3 L J D i L L l e D E 5 z Y I d f P 5 + X j J E i o R 0  
 o Y 6 j 5 f N U D q F 1 n + n 6 Z E f y A D L v Y n a G O d S z Y g U t m 4 w j w s l 7 q 9 2 x l X Z 9 O x u r z T D o m t d W h k j u h K J d f Y Q R  
 4 A h k J 8 V 1 2 v x 4 F N D y y I g O Q R K 1 U W p V M r c W I Y / g E 4 b Y 1 0 M Y a + o z v L X M z p z 1 Y Q x K K W 1 / L D l 2 l U 7 k r t Y W  
 B 9 + i e W h + I z B A F t I Y 6 6 i V I d i 4 O t K l v e b j Q C P J s f A 8 B a x J C W / H Z 0 A E s j A 8 z w P Y R g H g H u U o R 9 k R v 8 R l  
 2 z k t F t F m d o 1 d h L m e f / / 7 3 7 9 L i q J x 0 n + G 4 B M w F k W w D J 4 J Z E 1 x v n H a x b w f 8 3 4 r Q 3 B G a Q w K p 4 9 U f P E c  
 I E w z h z H v x U m S O D 4 U k n f 4 O d q 4 n g 6 R A F M Z 7 m U 2 8 V i W u R u Y S 1 t D X L J z L f j Q d k h Z U j H S g q W C W b q I 4 l d C  
 8 B w R Q x x / X e 1 x 7 v n 2 W O d d K 0 M Q c 6 X p 1 / X R B K v 6 S v W x E L S V l D 3 W i P 8 3 x b w z T x w j c X z P l F F U f c B 4 p V 6 h  
 a q z n x k T z h i 7 o X M / F 9 N N P 4 r v J F F z j 0 R M i T b q O 0 j F 9 U l l X e 2 V 2 3 J D 3 W x k i 8 H J m X h + F c X y 8 j U Q p k 9 F k  
 8 V D i 9 M 0 Y S a J 4 2 V F t m r G 2 m K y h o K p X k f E 1 Z P K G P l N W y R H 9 T W A q 8 E F j p o O N M Q 8 X f T v S Z i x y q 5 U h k n K m  
 Q H g f B T / Y V T s 6 a C j B l x Q L j 9 u 7 L Z v K s R K G Y N q V n j m w P b / j q g 0 F Q b 0 K Q O u i C R / 7 + 9 I L S z o S 5 R m r o 7 G M  
 / o 5 t u / m 8 d d O 2 U M B Y a m W I 4 C D 6 k l Z 9 K I v r 6 G i j S B r p b 6 F I j L Y o I q Z J P C O 7 h k I m H s J J 5 m d l F C + Z 1 M y +  
 b S J m c B M f q n / c 9 2 G C / E 0 h n h N c D A y d t j k F x 9 L B G C J K X 5 8 V k I 9 E L A F 8 t l E W N 5 F A J q l 2 W S Z d T h a L X B Y S  
 a U 6 g a G l J q V S / i H n H T s w y z 9 O T h K j b I q B + n j G V 2 I 9 l v p d 3 f S 9 t N x F V Q 9 s / G E N w L G m U u 7 S P 4 p J 2 H L R h  
 F U q d I O Z l z M k h D i c x E N g J 7 u I S 1 t Y s 4 J V + C H 6 N 8 e Q N n a C p z w V o 4 / g t C X A 4 i z a k E O q Q 7 4 u C Q k u l 3 W X y  
 Z H d h C A 6 M + A j a y v h a e B 9 j 4 / J R 6 E C i m M 2 O p 5 h Y G c o O U G O s 8 h S A b l e Z 4 E D f V x 0 B H b I 4 5 T N C / u Y o J n d +  
 F w Z v A o 7 H t u 9 5 3 y i v i l o 2 Y 2 w X h o i i o 8 N N s j M T 3 M l R I Y z d 5 Q U L o j n J L 4 G o m 6 A x C p T 2 k 6 B C J 2 m j E l z T  
 l l v q X B U R 3 A Q F a F S a x l H G B f D G Z q Z n D N z a I q 6 R C p K m + 3 J V h 4 5 9 h y F U U o s i 1 1 w w Z 1 O U w f J M D + i l + b F g  
 G N j d A X X E H d 0 X Q W 3 r d H n / V t 9 1 S w m Y t R 1 H f C E m b x M U K E G 5 y c r 6 G A D G Y 8 m N Q e W 9 H P S F u W p 8 1 g w B W h W /  
 u e i l c C 9 P 2 7 3 v f e / 6 3 s s w A c + l F D L / 7 7 I s t J d U u R L a x V r w 3 t i d m m O m D I 6 1 T W B 0 C d 8 o G Y e 2 7 2 e b j J w m  
 t 0 W g L w R n q l 9 N H a O P O e h I O T 6 9 a 2 3 G R D K H M N 5 u q f S e R W + 7 R k i Q K d 5 I O o O c w i 4 i 4 t N W 8 A 7 Z J X 6 + C J h b  
 t k u 6 i G d 4 r 6 3 I h p 1 m 5 w c N l F z S 0 o 0 u r 9 P 7 Q 2 I J Q y a s f I a 5 O O S S O C A i f S h j L o E N L L q D o z w i R F E z t z b r  
 K i 6 C 2 8 1 i C U q J n Z d w c o o K i J x j Y U y F 2 a C 1 S 4 9 i F M y h 4 f R M A m R x J k A 6 W 0 k Y j 9 d P P C V 2 v B I F 2 X U m y w L 4  
 f + n M G r v o f c / 7 L h / L I v d w z O 0 S g U Z S 6 t s i z I n v k 9 j B u C q 1 0 B c T W X Z 8 u y i V p A U F T V B l i r O E q z p H S h l w  
 C p g E O H Y M J V J K a j U x D 0 l C K Z N 4 k r A C w J s r k l h N Y 9 2 3 Y / p I Z F v Y P s Q U 6 y x R 4 S T M W F T v U c w X K Z Y 8 m 5 6 l  
 f z U R a W P 6 O u T Z h b m d Q x r J M x G N m C I h 1 9 I C G F s E P F l U j o 0 y Q y x R z m b e Y q K v k S p t w a Q x 4 x n 6 L H 0 A 9 q G P  
 y j z Y M E U S m f q O 4 G w K 7 b d 5 P 4 f 2 c e h z s z J E 7 O E y y R e k z g J N q d y a a K q F L X d R U u F L H 4 g j I o o a q U C 3 W K V k  
 K C c Y O s o Y 8 7 0 2 p B Q r w z h i r d 3 k J j e p s a L e w / B d O R P B U 6 4 r e 2 0 2 h o h n z u C i 5 F E K c z m K 4 M 5 Y o h x m t y d T  
 S R u J m J Z 3 b 8 J W A P Z I X R u i 6 I 3 t S 9 / z C e n z A x i z W B D 0 u K B f J J t o p q O P U o 0 Z S v P d v 5 U 4 b K N U v O E M X A f N  
 x h C 5 B h E g J h Q E t U F N S d h N K q A J I 1 b p E c z X p N r 1 m Z L r L B u c M D z N H 9 Z S v 5 O y S P G l Q D L r U 6 W O f h Z r j l T t  
 K 4 q S U k F 9 t w 3 O y S i z M E S k A y u l z C 5 K j g U Y 2 B S S a y D J B E N w x M Q E z e 7 q Q m m x m r o w G l P 6 s e i d K J Z N H w v v  
 Z C k J k r e q Z E J C B O U l b c o I N A N e K Y U M V r d K 6 y J j n I U h I h 1 U k w m V k 7 G M D y D V Z z K x J j X 2 e L P A S L 4 N d S V j  
 b A i R X M v a 8 7 n 1 t 8 1 X U p b + y e L z z 2 Q 8 J Q g p p i h r S T G 2 W B e e J W H W g Q x b m i E C / N D h s h R P b s h b B N R d t G j 0  
 k d j g 2 g S U c X y Y p D Z E V w p s J D 1 + U f t M Q s f Q M n m i Y V p H R h t F Z 6 D f o B J B V a Y t 5 K 7 P U q o 4 c p Q + X J d e t D R D  
 J I h V x t 9 T P N z A h i Q E L 1 o 0 T i k u 7 F A c X V 0 O J w r c G E Y U g N P X L h T 4 o v 4 F k + E I g + d o O v K I e g 6 l w A R K Z b m 0  
 y F I 4 h T n N J y Q m t K j e 1 a K + j f 3 9 U g y B 4 8 P N Z c d T M H z Z m o l d g 8 n E d X n 5 l C t g 3 Y z J Z W C y L s K A d P U n a C 7 W  
 B l h f M 5 8 F k 5 R W g j B 9 5 i 1 S Q 9 v 8 K 5 R M + s W U f I 6 x i 9 / 2 / F I M k Y k A c Q u p B p N w 9 d y I o H w j l W W 6 7 s Q M 4 n j M  
 p K a O Q p 9 o b n P h K 0 e U e t 0 C b L m v s w / 8 E t 2 A J G t a X + U m k / W 9 b p r M E E n m w e m S g 0 N J / 2 d i j Y m B j B l 4 g C f g  
 a G 2 U z D M e 0 6 6 S f C y D E u 7 u y q S Y t 1 1 9 g W 1 o 1 m r K e 9 4 N E + h X W d W l b E + 2 d n w z c C W O D L p H / i 4 L k D a L s 4 2 Z  
 o 6 n P T m a I d L w J 1 w o a a B W 1 q z P I K H G p u 9 Q 2 + E Q T u 0 o H O P f L 2 3 r 5 D y x q X 4 l l J Y M 8 0 / Q a R k K k p F C S Z N r y  
 M V M A p e m Y K v / v q J 1 D 9 5 r C F J M Y I p 4 5 g y j D 2 S X i t y 2 z e 0 o H 2 9 5 J s j A c Y R e V G n v b M S A v p K m D 2 N W K n / V R  
 I q r e t a v N R c x u J X x C A R g 3 U x Q S j j d 3 0 O J c 7 L y U m I c r H u a y W X N 7 6 r w B z Q A 3 0 e k E A + F T m L Z 9 5 u s k h g h M  
 v 0 z g 1 e l A 7 P p 2 7 t T B 5 b 0 y v 6 E r Q S e p i N l 1 p f M n 7 e g 7 p 1 d J G d e i r O 3 y F p 3 m T g + E j 2 6 R 2 I 6 w v 7 4 G S e Y d  
 M Y 1 V k Y g o B u u T Q j Z V G 2 O M Z o h 4 5 X w s 2 V g G V g 6 2 C 1 q 3 7 A S o J h P M R l f G t 5 t v M h H l p J R 6 D l 8 F H a e Z y B J k  
 U 8 o Z 9 f W X c 8 n O E 2 Z 3 Z D A r K Y F l L o Q 4 R q 5 w b C 4 O / Q G O Y s 6 7 L v T X h k m o X b 9 4 i d X o Y A X C V W D M 8 v r J Z j X A  
 0 Q y R l H c l h U p K T Q e 7 r g 2 W v w w z M M f K i Z U 4 W 9 a n o q m z 9 U t 4 W c C 9 w R 4 6 Q k K p h N d E Q y f + M D b H g 4 j v q + E E  
 O i c 0 H z d 8 2 8 7 F j P o 4 p F J c 1 1 y W i U D 0 r L 4 a 1 6 W 3 1 D E V G s U Q C e I Y U O n Z K y F y q 0 i r M 9 l l Z j Q p Q S k 0 y R T D  
 M k F Y 3 0 p 0 d o A 0 c W y x f K I E N k U m v c L 7 Q K y r I I o r 6 Y N Z M S O c a P p S M g l n H 0 / r 0 A i n d r M Z t F c m T v G L y L B j  
 B A A q m Q f S 3 P q x w p i + / B 7 B W o x i i A B l m 8 p Y K s u L 4 D W r 3 c 8 1 s c 7 k t u s O m r u t a R Y y 6 T w j f x I S L J 7 V N k B L  
 d I O u X N W 5 x l K 2 g 9 k V M e e 9 Z N a W a G r 9 p o S m J m X b 9 y n 1 8 Q e B L Z b o a + N x f J D q j j c M X 1 4 O x 0 X g i i z f S Y r k  
 Y I Y w m Z n 8 M k V N K D e x B o C P V R P x 5 j s k B o s A T j F 2 v X h K M 0 8 k b m 4 T H Y e Z c b R d 6 B K c R e k m X / V 4 m u 3 z a n L V  
 C w W U h U M E 9 C T x s m o E C + l y 5 V 0 k j t T S M 6 u 4 K e Z v A w n F h 0 S y I n q Q z Y w G M w T T y E Q S S e X Z V A Z q 5 o a E 9 y 2 G  
 c 9 v i G 3 D q Z / O B N L G g c Z S V k q R L A k S 3 W K U F M I b B 6 E 4 U 9 L b q d x k P S E B b S W W K Z L M y X e a m v A O F B M 2 4 a 8 N g  
 S A d x b b i 1 W V Q s K X 1 d b u Q h 7 S / z T I q a m S A l j p r E Q Z b J I y X 6 C r Y z G f M s b + c 2 E Y u O S x 5 g R q y G T 0 F y 1 S I T  
 m b I t t p K j i O L M u l J b P I p l M s D q Z K 0 h g 3 Y u Z 6 L K V D n K Z B J 8 2 u p L D W l 7 2 W f K m 3 H a 4 P C u a d A 3 g x 2 C W E 7 1  
 2 r K E w b J 9 3 N T 7 C p I 4 C m x a x w 2 F P 4 y R a H D 0 w i j j g x g i t Z K a F 5 y k g o z G h m r E c 0 9 O W S 9 y T P m 9 r n 4 k p d G Y  
 + r L T 5 h 7 H 3 O 3 x N 5 i b t m r B u T k R 0 i 2 5 L 8 D Q 9 d 0 c i z r C 7 R s M I 6 d P S c m n b L v 9 d l G 7 c / y + t K X H J g H 1 f b + 8  
 e K T L j J 6 C E Z 1 j z E P b Y H 0 4 6 p v E 7 F X Y n f V B G c c Q 1 j f 4 1 I U M k Y A O W 7 U U u X C B Y R R i e x O U v A a 7 e e y F 7 4 v 6  
 W z r C / L s Z X 2 B 1 + f m Q Y 2 j R t 9 b 1 e 0 o l 5 x g 9 I l F a 5 r j 5 C 8 B p I U N E 4 T D 5 J S U E r b F l v G t T J 6 M M v 9 O 0 m 1 d H  
 T m 2 3 f C + W l T E y 4 U o Q E B w m q d Q F 0 p G Y u + y V j 3 O M o W w j S n O y z M p q N g E l 9 z K E Q S e x p A l 2 i f b O j b x u s l t L  
 B 8 4 q L y 9 J N h q m s P g l I D e J 0 m 0 5 J 1 z r j t J V e T 2 n z H n u S s v m S e S V M h 5 J 1 8 s Q 8 W I 1 A 1 k 6 k z I B J a Z g S i e n  
 v J N c B f 3 q q i o z p d 2 u d 8 r o a Y m B V E d D H z h 2 2 i h o 7 D b k l k V Z V 6 5 F + h Y F M s C l 6 I C l d 7 m X I X K z H i W k R D 8 x  
 N x N 1 H I p u n m u B y q y n Z p B r r m + 0 t R M g b Y J 6 X M 4 p Z Y Q p u h Y 3 l 5 8 0 H W a 8 i n Z o W a 1 3 l f 2 n 8 6 V y j d A 3 / Y d v  
 i R 5 Y r m 0 v Q 5 R x g L K z Z U Z V G S l b 5 Y C 0 n Q t M 4 x M h w d Z F u Q i G A 4 6 5 l v i B c 5 j 7 3 K Z p U z C D 1 S y h A m W f j W W V  
 P h x B K 3 G M 0 m 1 f e m 2 b 2 J V e h k g 2 d R N g U i K m y p z L V S 5 O 6 b c 3 o H W 6 y Y 0 L R D 9 O u E x o T F 1 x A z 8 T b 2 j e Y 8 r M  
 8 7 s y i S n z 5 M g R j 7 F L x x Q o H z r P p B a c R v q L c T m o b G I l n n g r m / p P L 0 P E L V 0 W C 9 U Z F e r y k X V Y G L n C M d 9 s  
 C 0 w N n a S p z 5 V 1 o Z j g Z T H 3 1 M S I 4 l n a / 8 F q C j O X w S d x i j L 0 X V b m 4 + P g k g e e k a M 6 t l a H 7 6 d Y i j 7 J r V 3 6  
 I l c T F 1 x g L m L N Z E Z Z 8 r F V X 3 m U s 9 u 3 T G p X k d S p C z 3 0 P X 4 H K X a s D u c x c m S V V X f C s C X w O L U 5 / Y 6 + k M V N  
 F D b X T c n Q s v g C d m U t C e / Z 5 W I X c B T 8 B 1 2 E 4 Q S q y r q e g E u L C p L s c o R 1 N Y 6 z c 0 t O s x w g R H A G v 6 o E V E p b  
 e S E J Q O q Y + l R D F 3 r q c 2 U B U n N B Q W T f J x Q P N Z b 8 V u d 3 X O z O b E C j h A P s 5 u h q v I f J W 4 W 8 x k C J 5 J b n P k y D  
 W I t j i P 5 B W l E S c z t y j q + x y C 9 z 0 X l k G F D Q x M 1 i m D k X f b g r A 3 v q R H s P p + f W P 9 + g F c 9 V d m + Z f u X d Z s 1 q  
 / o Y c B 0 F l l / k V o P d + n y M 4 i 1 u C d E q c I 2 9 i f A V 8 L t D s F l 6 K X 7 L G S w Y p / 0 2 6 k E p T Y Y y 9 O k S O D K Z e S T q b  
 Q h b g W X N T 6 W c Q u u 3 D B s 7 9 7 b 7 2 4 A h i u 2 c R 9 K / 0 k s a 0 8 3 s 6 A o u k J J J F G x R J E q B U J p U D 4 N f p C w X Q P R z T  
 c k M 4 C w X g A H s w Q Z c l M 2 a O e h k i n q y 2 Y q A 5 2 5 1 9 c 9 5 d S Y H N Z K + C 2 c Z M T v k s 8 V u K Z H 1 s K y N M a 5 f a 6 L z v  
 y 6 + g h y g 0 v 2 1 B s l 6 G i H b v 6 G j W U C i 9 d 3 N d r F q 2 u U k Y W 8 k I 3 N O 5 r r o U z c L k / 4 n U y x C 5 Y 9 t E N O 9 / o n Q G  
 S 8 k + X x a L w M 6 P x o 4 B x 2 R u r 2 J h B K f Y 7 F E S m 2 c 2 p f A / k S l 6 G a L 0 S L Y N v t z R d A o i c A q x H p L l 5 G w t k 2 q m  
 t L f o H Q o X p 0 2 b u K a v 8 A m U F e Y x Q y 5 F b T K G n 6 8 7 J r F o f M v 8 v p c h 7 J I 4 X b o K c J S 1 I T 0 7 p u y N c H L T H S 1 +  
 s m p S B 4 K G X y p 0 J B J G K E P C F h / E D E w e s a 6 S k N R k D P r W k I y v V Y 9 t 2 f Y X 4 i G S v G I C u m o n N K 9 7 p g z y s r V Z  
 B / z 9 z K g m z N w C T a k M P 3 Y C c k s e j R 5 h C q Z z T O x Y B 2 7 1 6 b q i i L 8 h 1 0 s 1 G Y N J u g p s x t h x T n 1 + I U O U x 0 b f  
 B S X N 4 m A m i n N F t A + G j 4 l l Z 5 Y X v 3 q G z a 1 Y 1 5 y W S t d k c H Z x 9 H D s I A 6 2 0 l + Q x R 1 6 P Z E 4 T n M z a I N D L 1 J l  
 6 s J s 6 r 2 F D K F j C f N C 8 N K 6 u 4 h 9 z M V a J p h 0 O V A o Z d y 3 Z Y 7 m q i c h E U v H H 0 d P 2 T e X x 0 g O t p g 8 i y D 9 Q w u e  
 C L S V d 2 + m X S b 0 t q G m F s 3 x I I Y o S + s N K X N D N z D 5 Y i B s d T u O e 1 U J Y D 9 f p k z h o g H 1 / T 6 3 D J d R S 8 x R 7 m Z +  
 / 4 S K e R j H k A B S 8 2 J 4 X s w 5 L m Y d 0 4 9 l n h 3 E E D 5 Q 2 u L r L A q 6 z O C a 7 5 a u Y 1 Z R 0 4 s o h S 4 4 B 3 6 Q K X m q C r c 2  
 Q / U k R m 4 2 n n M 8 q 2 h r M E O w O E o N v E y v X 0 X H V t F m K s 8 I N J W x E R 7 F M s N r D o y m v I g E B 3 O E l G W f V z G + O d o c  
 z B A + R n / g q s 4 A l 7 0 B L g O w e 1 Z d m 5 r S m v h L G Z A 7 8 M A D d 8 L N p M O c C U e s r G a h 8 2 1 y x 7 c x 0 C i G 0 I C c R 3 C x  
 M A W Q a / P S 9 j G c G l y A R N N V k s L p i R R G f M M W p H 5 2 W V p x 7 n 6 U G W 7 m b c i 9 p X P 3 Y W h 7 o x l C w 3 Z R e T m b Q c p 2  
 U m N x b N 1 o r m H e y b J o + t D O j 3 m u R J A H 1 J M i J M 2 L 6 c e 0 O / R Z i n k k 1 D Y z x S S G M A k c O u X l 7 Z E Y f A 9 s c z u f  
 k s Z W p 2 V T 0 O x I k D v w M A p d b u 9 b Z Z G y L F i u N C I l x F 2 i M y j l s y 6 C o S w v U t v U 1 Z F 9 4 5 3 M E G l U f i V w R x e q  
 N 4 z C N 9 E E q e Z 3 6 5 i Y + C B I p E D M 6 E P r r i W t E k 4 s m a 4 Q + r o Y d B Y d o q u z C p 4 r z s H 3 3 8 Q N d D m n 8 v M m A G c V  
 E 5 J y y G V f N l E p 1 t g w R S k p 1 p n K s G h u l 5 Y Q b R 8 Q r 3 B U S M C F F + Q V V G T U U U K a M L 8 U H o l C V 1 7 4 u q j D U 3 9 f  
 p v l j i j l M y 6 l 9 8 R 6 r K h a b Y 2 y K z 2 O Z 7 3 e 9 u x K G G N r R S J J 1 K H X J n c A M k M n b Q M m 1 T F R 1 G / q 0 M Y a Q U Z T Q  
 e l u l 2 b k n J x X y T T 6 R v S 1 U w g f K q x I 2 1 b + N M Q Q r J Z 6 8 Z o n k V U x G i W q 2 C A C q g K l y T M Q y g H t W k T 2 1 a C y Y  
 M x H g I b f 8 L m p v 2 d 9 v j C F 0 P F F U W v + q k d W 5 I 7 N L w a X P W B C m M K D M K o u 3 N x c t 9 3 7 q W 9 8 9 G 8 s u 9 p D 3 N 8 o Q  
 Q C g m g W N q 1 R H Q J M Y s s n j K 3 8 u D U D t h T O b T k E l v P i O W k r Q + 1 V 0 2 S R t l i F w c v 4 6 d k R t y f U t q n E I o R H V b  
 K l 6 T a Y B 4 I K F W e d U y i I D v A i 5 v E n G 1 U Y Y o r z r o u n J x j t 1 i g g O a B f I R 0 J J D C e k N 0 M t E p v E T 3 V I P Y B j a  
 M q T c y 7 U q x a + 8 a 6 S t c t w c 8 z C k j Y 0 y B I x m c h d X W R a Z 0 y w + D 6 W I h i T H C I a p z N b M 1 L K L 2 + 7 n H D L Z f c 9 w  
 a + e 2 3 7 7 a 1 s t + Z 9 H 7 G 2 U I n b M b T T K x D H O x C i r L F 1 J g x 8 L a B K a a S u n c R T 6 4 0 M O 0 U + 5 J n 2 v e N s 4 Q Z e L s  
 M m H 0 v g l h V p b h + q m T J 4 y d X T y 3 t x N g J 9 L y v 1 p C J A p p g l d V r 6 q 8 + E z a / D L E L A x z 0 T P m s o 7 K u 0 i W z Y J b  
 Z n w b l x A S Z F L 2 p l k L c 5 m B l e + q f p 9 F b C v t M / Y 7 u a N b m 3 M B a 3 J X h 7 n 4 r 7 U y s h C B m T G 5 V q F H l N l W K e E 7  
 l g n K 5 x X 5 i N + A 2 b q o I v 2 i b 3 k / d T e b 5 Z s W v T v 3 7 z c u I Q y o F O l z 1 6 x S w i d l e + z o r m y s s R N b o t C J + 2 V I  
 4 f F I s P K 2 g W X a n P r u V j C E S 1 A y I V P K 4 P Q N n m k b R R C I p 3 n j z t S J K z P V l q m I V 5 Y m a r v 4 d W r / p r 6 3 F Q w B  
 T 5 n S A n M X M S 9 v / B E 7 m Y v c R R E m n h r 3 Y P 2 E W c V R V h 3 P G T L 2 r W A I 6 f m B t Z X l + Y Y M Y N E z Z d L M n J e r 5 c 4 J  
 3 s u x f g 1 9 Z l 2 l 9 g T / w 5 z w / 0 V z 0 v f 7 r W A I O Z R K D t p x X M h z k Y U q U + v m S t d f 9 p I V d 4 O H G c R T 5 t a b l p m /  
 r W A I 8 L q I 3 7 n s e p N S F j S R t b U s U V A V + U p f i f m x 0 q G s y g M P s s m 4 R d t 8 b I w h x B c g o c t 8 y 1 v e 8 p b L r t k u  
 7 + e O T g u Y m 3 6 n f E C u i e q 9 p b V C 5 + n L h G 9 + R / z E + M J M H G R D s 8 u n 9 H n q O y t j C J M l g m d H A N W a D O A T S b Q l  
 D D 0 T J E 9 i b J J P 3 6 B L Z x S E 8 5 C A V r M 9 U V E 5 r C V j 6 a + C q l 3 F U 9 r 6 R O q l K r 7 3 t z k v d n a G U G 5 P / m J X D k Y Y  
 g G N H H U z o 6 7 m v R F R 5 t 8 Q 0 j C 2 H D J 6 v P k Q T F y G p B 1 p 7 D N R O Q l K c W J K Y x p R c m r r L l 3 l v V o Z g N p U Z z 1 z R  
 P G 8 s B z g C T i G L w / m y C n H J W s F g 5 U I y D 4 c S L 2 m T E U R j h b v H K q S q 1 Z R 9 g Y T a J n B v 1 5 z M y h A R 0 3 I Y V 1 0 U  
 v T k g + k i z U t y Y E L V d X 1 6 I c q t b 3 W q y 5 M L 4 Z Q F z C U y H F J q N I e y I Z I W v o 5 K c C R Y E I p L j E 4 h k 0 I + 2 a 4 3 6  
 F k U 7 3 u c T m H o H C A m T K j X a k r O 6 T Q X b h z D l b A z h b D U J z s l V E j O P z k E c l + l w W U x X G I x R + N L X Z L N P 9 Z T y  
 L Z T H J e k 0 t Q D 5 K u d v U d u z M A S 0 T 1 L d X d 8 4 N z F R T T i v Y 5 u F o p K c q r N T C 5 6 6 k C U M N b a C L g Y t k 4 D 2 2 G O P  
 u r r d I Z W W Y g g i U s p / v I F z 1 K e 2 q y i d g j 7 7 7 r t v R b N v K y 9 M 2 a O z L H t f h + 9 x P 2 O I u L Z 9 f 6 g S K X S d o 4 r E  
 G s t Q 2 8 Y 4 k x h C p M + 1 A G X N K Q m 7 8 S M I B 4 / J Z Y A v o H j x U 7 j y s G n u + b 9 Y h 7 I B R P p c 1 W a g r l N O E F O n e r 2 +  
 s D a G U B l e 5 6 w 6 p N M k h n C b S x Y N J r I p I n n 0 x i h T 5 W W p a V d l W Y t i c T D Y 3 J F A 5 q h r H n 1 P z g a U d Q g U f w w K  
 X I m i 9 H u s M r t t D D S J I X J l M L R Q M z D D x Q v 9 M 0 a h K v 3 7 F o P J u m r R m 7 t A B N V K J Z Q e M t b V T U p E w a V D H J J p  
 E k M Y s F t f s i u 4 p W n + g C 7 i + 2 P r P Z T F P C i P 6 y D H Q + p b s w 4 k C u k H J q e 4 h p j T Q 1 z q J b J 7 W 8 o N T J n H y Q z h  
 Y 2 W 8 o D z 3 x 5 b p y R X E 2 n B d 0 L p I P 5 u 1 q j F 0 i a o S j h 9 a X z J e T j k m c x 9 x 6 5 q T p R h C J 1 V C K Y M / j o y x J P g T  
 5 J A g 1 7 r J X V U x m 5 u Y S 6 k B Q 8 s V s D g S t 5 g L j b 3 u u Z j E E M 5 M s D c Z U W U R 8 R L R L L o I v j Z E 3 G o v 1 x j u v f f e  
 6 5 6 D + n v w l q K Y T a J 4 K o s 0 l H I 1 I 2 l H W R 5 C r l u Q Z c 7 P 4 v h V 7 S b X N w x 5 f 8 5 n J j E E q 6 K s u c g x 1 A S a 2 n X q  
 Q A 4 F k O R 6 Q w i i V W Z Z t 0 1 e L r 0 v A b 4 Y O t V d x g a l y s t b u w q K k a z C 4 O W l q 0 1 z 2 + Z Y N 2 N M Y g g 4 g X S + q 3 i X  
 C r d D R a 1 F K m F p 6 7 7 K m W T L j m b x Q F f F H 1 L i M D H J E I l n P G V M Q x K O C j W Y Y P / 9 9 z 9 Y 7 I U e w 7 + i P r Y 0 P n 4 e  
 5 Q o y x + t U U i c x h A G 7 i U + H R Q i b e Q n E n 9 8 R h U O J I y u 5 j e I U 6 y Q W U p s z D K a j N E l V i u M 9 H W p S c 6 e 3 t e t n  
 y h v 3 5 X C y b s o 6 2 W P m c p m 5 m 8 w Q P s p V n Q F L m 3 d / V s Q s f 8 J Y 4 v 2 M V 3 L s u 8 s 8 b + d n H M A 1 P K G O R F X y S q Q V  
 y U i B H u M j g f + g Y H K 1 w 0 S Q q G U J Q h L D b U N M X y 5 0 G 6 y U C N G t B N / W Q U s x h A 4 S q U l j z 6 S q e z 2 F y j J 9 U 0 P Q  
 U 7 7 r H S I b 5 C / E D U 2 f C V G i L S x 3 / R y E 0 W 5 9 6 1 v X h V 5 J V G O n h P q / e X S 7 s Y w 2 e l h y V t Y h J Z Z m C J N D C U x J  
 H C C V k l x L M D T N v 4 T N b 7 r W U g C 1 B x x w Q F 0 0 J C U U o a 7 n I I H B r u i s 2 u C p T O f 7 F H R M 0 n c F 9 B x 9 0 s Y s D F E e  
 H 0 1 9 Q j i c 2 B t K 0 N G R N E M u g D / o o I P q Q J o / c z q D Z I m 3 n f / N C 2 2 H j q v t O U e Q 9 D 1 x E 9 J C U f i Q w J v v O 3 r d  
 S + b f S i u u m m Z h C K W M d d i Z 2 6 Q 9 9 9 y z 1 i u G E l H q 1 j z t t b n A S R w 1 G g B h c k N O F g 5 S S l X c c m K H f r f 5 X O o 1  
 O N O F 2 H P X e S 6 r n Y L i z j c o p X C a d A Y R X n 0 O Q M d x y y + z 3 3 7 7 7 T A k 7 6 0 x e n b V N A t D 8 D T q s P N O c g x N n O k U  
 L d l O G E O 0 7 y w y T V 0 y i y h i 2 5 W I 4 h F C 2 E 3 m s O O W I c e X S 9 W C s E 5 K I A W Q 3 4 V y 6 Q q I K W T H M 0 u b N x I G q M P k  
 p d T y Z / B 8 J q t t H X e d z c I Q z s O u C v h T u T p 3 a T T F N m 2 d E t a V N s + f E Q k j T D 8 X l S U L y j 6 x r M Z S H 4 z f k a R 9  
 z I / 2 2 m u v n c 2 x j q r 5 s z C E j j v r 7 B y a M r 0 h S t E Y o E x z Y i 0 8 D 6 Y L Z H k T y 6 A Z 3 Y G S x V T l c l b V x c + Q S G Y m  
 E n p 6 D i L m j c + Z L y I b z 6 r F m z P X I v 6 d R F z l r s S n M 8 b c n T r m 2 R j C u V e S + k v E K p p T 2 d M e X z + E k 0 q 4 8 X 0 E  
 x l f W q c r P 5 k o J a D q k g q k Q 3 Y T 6 W o Y s t v n i D O O y x g R M X R l f Q v L r o t k Y o u y w o l n R K T i v 1 E 2 y U 5 t M M 2 W Q  
 F k V E t S 2 + k B g C N F S p h 0 x x k g 3 p m z S A 3 G I 8 B m H V 1 v Y V r n C F e s 4 o 6 M G H k B Z 0 i D E h g C H 9 7 n t m J Q z B L 9 F W  
 C V b + x J y k p k I J f d M 2 C y N n P N O R O 1 z E c m i Q b W z / y o I k 4 i B T i N K s z / F Q x q r I O K a m B k z p y 0 o Y Q k c o f 9 D S  
 r h 9 4 x j O e s b N I z v p l C O a A T u E 8 Z 7 a 5 l c Y u 8 g 2 U u E T y Q 5 J d D s q / K t p n n 3 1 2 x j c F D y L k z f E V S p 8 h z q 9 2  
 t a t N T i + Y M t 6 V M Y R j A 6 Q u N N b h 1 D U Y + g D F T o y A 8 u j 6 R U d C 3 L 2 Y I 5 l c p E f w G q u u w 5 C K v P r B N K X b U L C Z  
 r i w f H k 6 + B + a m I m M 8 u / 7 m + i f B 1 O J m O U m W D l h o a q m i K Y y Q d 1 b G E G 2 d y q R N N U X 7 B h r R H c S V h S F 6 U y n X  
 2 b x K o t O U F f e 7 o p y L f r 7 7 7 r v X z E 3 C j c k y n 2 t s a 2 U I a f a Z k D k r x Z g M H k R t M 9 O Q x S E p 4 D K Y w H M o t E M m  
 n Q N N Y I q F U 9 6 A T K f i b H I 0 w D r 4 d / 7 m 0 C u v 0 D a O o W i r I X 0 a 8 8 x a G U L H g h C a M 3 i V 6 6 J N J L N N q Q H H S p i P  
 e F 4 3 M b V J J U c n q K H j i x S h c D f / 0 I s E u k Q 8 J Q g L r G 2 K 1 s 4 Q Z V L O 0 C h o 3 + Q E / s b U T M I x f S F u b n k S Q 9 P y  
 N r U I 5 X c d E 8 k g 2 0 R / 1 s 4 Q g k K 5 c 5 u L e Z m y w F z m U e J M X o 6 k x A C E 4 p c J Q m 1 i Q T b 9 z b U z h A E D 6 U a c K 6 w x  
 F Q z j v N Y O r C I q r 1 r w c x 7 N / 9 G 4 G d g I Q + h i W Q n W 4 v H 0 K T 1 k l 0 M G M V m d u 4 I 9 T E w O J 9 l R / g h H O w Y w E 6 0 8  
 1 E Q w M + H + R + N m Y G M M o Z t l z H + R O d b 1 e / k U U N O w i Z 5 h 0 0 s 0 h j L 6 H 4 2 f g Y 0 y h O 4 C t H L Q p E b D V M b I e + t M  
 B R w / 3 d v / x s Y Z I l N E Q e S Z c 2 Q I 7 g g x c z b 5 U / 4 7 P w O I V R e K G z v M A N 2 0 L n / D 9 i / t t B 5 u D U N M 6 / 7 / f 4 v O  
 w e e / 7 o y v Z f q 8 r e / + H 2 w S a x P w a 4 A S A A A A A E l F T k S u Q m C C < / I m a g e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l a u r a . f r a t i c e l l i @ b d . z h . c h ] ] > < / T e x t >  
                 < T e x t   i d = " P r o f i l e . U s e r . F a x "   l a b e l = " P r o f i l e . U s e r . F a x " > < ! [ C D A T A [ + 4 1   4 3   2 5 9   3 9   3 3 ] ] > < / T e x t >  
                 < T e x t   i d = " P r o f i l e . U s e r . F i r s t N a m e "   l a b e l = " P r o f i l e . U s e r . F i r s t N a m e " > < ! [ C D A T A [ L a u r a ] ] > < / T e x t >  
                 < T e x t   i d = " P r o f i l e . U s e r . F u n c t i o n "   l a b e l = " P r o f i l e . U s e r . F u n c t i o n " > < ! [ C D A T A [ P r a k t i k a n t i n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F r a t i c e l l i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B a u d i r e k t i o n ] ] > < / T e x t >  
                 < T e x t   i d = " P r o f i l e . U s e r . O u L e v 3 "   l a b e l = " P r o f i l e . U s e r . O u L e v 3 " > < ! [ C D A T A [ A m t   f � r   A b f a l l ,   W a s s e r ,   E n e r g i e   u n d   L u f t ] ] > < / T e x t >  
                 < T e x t   i d = " P r o f i l e . U s e r . O u L e v 4 "   l a b e l = " P r o f i l e . U s e r . O u L e v 4 " > < ! [ C D A T A [ A b f a l l w i r t s c h a f t   u n d   B e t r i e b e ] ] > < / T e x t >  
                 < T e x t   i d = " P r o f i l e . U s e r . O u L e v 5 "   l a b e l = " P r o f i l e . U s e r . O u L e v 5 " > < ! [ C D A T A [ A l t l a s t e n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a w e l @ b d . z h . c h ] ] > < / T e x t >  
                 < T e x t   i d = " P r o f i l e . U s e r . O u P h o n e "   l a b e l = " P r o f i l e . U s e r . O u P h o n e " > < ! [ C D A T A [ + 4 1   4 3   2 5 9   3 9   7 3 ] ] > < / T e x t >  
                 < T e x t   i d = " P r o f i l e . U s e r . P h o n e "   l a b e l = " P r o f i l e . U s e r . P h o n e " > < ! [ C D A T A [ + 4 1   4 3   2 5 8   8 6   5 8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  ] ] > < / T e x t >  
                 < T e x t   i d = " P r o f i l e . U s e r . P o s t a l . P O B o x "   l a b e l = " P r o f i l e . U s e r . P o s t a l . P O B o x " > < ! [ C D A T A [   ] ] > < / T e x t >  
                 < T e x t   i d = " P r o f i l e . U s e r . P o s t a l . S t r e e t "   l a b e l = " P r o f i l e . U s e r . P o s t a l . S t r e e t " > < ! [ C D A T A [ W e i n b e r g s t r a s s e   3 4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T e x t   i d = " P r o f i l e . U s e r . T i t l e B e f o r e N a m e "   l a b e l = " P r o f i l e . U s e r . T i t l e B e f o r e N a m e " > < ! [ C D A T A [   ] ] > < / T e x t >  
                 < T e x t   i d = " P r o f i l e . U s e r . U r l "   l a b e l = " P r o f i l e . U s e r . U r l " > < ! [ C D A T A [ w w w . z h . c h / a w e l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l a u r a . f r a t i c e l l i @ b d . z h . c h ] ] > < / T e x t >  
                 < T e x t   i d = " A u t h o r . U s e r . F a x "   l a b e l = " A u t h o r . U s e r . F a x " > < ! [ C D A T A [ + 4 1   4 3   2 5 9   3 9   3 3 ] ] > < / T e x t >  
                 < T e x t   i d = " A u t h o r . U s e r . F i r s t N a m e "   l a b e l = " A u t h o r . U s e r . F i r s t N a m e " > < ! [ C D A T A [ L a u r a ] ] > < / T e x t >  
                 < T e x t   i d = " A u t h o r . U s e r . F u n c t i o n "   l a b e l = " A u t h o r . U s e r . F u n c t i o n " > < ! [ C D A T A [ P r a k t i k a n t i n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F r a t i c e l l i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B a u d i r e k t i o n ] ] > < / T e x t >  
                 < T e x t   i d = " A u t h o r . U s e r . O u L e v 3 "   l a b e l = " A u t h o r . U s e r . O u L e v 3 " > < ! [ C D A T A [ A m t   f � r   A b f a l l ,   W a s s e r ,   E n e r g i e   u n d   L u f t ] ] > < / T e x t >  
                 < T e x t   i d = " A u t h o r . U s e r . O u L e v 4 "   l a b e l = " A u t h o r . U s e r . O u L e v 4 " > < ! [ C D A T A [ A b f a l l w i r t s c h a f t   u n d   B e t r i e b e ] ] > < / T e x t >  
                 < T e x t   i d = " A u t h o r . U s e r . O u L e v 5 "   l a b e l = " A u t h o r . U s e r . O u L e v 5 " > < ! [ C D A T A [ A l t l a s t e n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a w e l @ b d . z h . c h ] ] > < / T e x t >  
                 < T e x t   i d = " A u t h o r . U s e r . O u P h o n e "   l a b e l = " A u t h o r . U s e r . O u P h o n e " > < ! [ C D A T A [ + 4 1   4 3   2 5 9   3 9   7 3 ] ] > < / T e x t >  
                 < T e x t   i d = " A u t h o r . U s e r . P h o n e "   l a b e l = " A u t h o r . U s e r . P h o n e " > < ! [ C D A T A [ + 4 1   4 3   2 5 8   8 6   5 8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  ] ] > < / T e x t >  
                 < T e x t   i d = " A u t h o r . U s e r . P o s t a l . P O B o x "   l a b e l = " A u t h o r . U s e r . P o s t a l . P O B o x " > < ! [ C D A T A [   ] ] > < / T e x t >  
                 < T e x t   i d = " A u t h o r . U s e r . P o s t a l . S t r e e t "   l a b e l = " A u t h o r . U s e r . P o s t a l . S t r e e t " > < ! [ C D A T A [ W e i n b e r g s t r a s s e   3 4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T i t l e B e f o r e N a m e "   l a b e l = " A u t h o r . U s e r . T i t l e B e f o r e N a m e " > < ! [ C D A T A [   ] ] > < / T e x t >  
                 < T e x t   i d = " A u t h o r . U s e r . U r l "   l a b e l = " A u t h o r . U s e r . U r l " > < ! [ C D A T A [ w w w . z h . c h / a w e l ] ] > < / T e x t >  
             < / A u t h o r >  
             < P a r a m e t e r   w i n d o w w i d t h = " 7 5 0 "   w i n d o w h e i g h t = " 5 0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D e u t s c h l a n d ) "   f o r m a t = " d .   M M M M   y y y y " > 2 0 2 5 - 1 0 - 1 4 T 0 0 : 0 0 : 0 0 Z < / D a t e T i m e >  
                 < D a t e T i m e   i d = " D o c P a r a m . D a t e "   l i d = " D e u t s c h   ( D e u t s c h l a n d ) "   f o r m a t = " d .   M M M M   y y y y " > 2 0 2 5 - 1 0 - 1 4 T 0 0 : 0 0 : 0 0 Z < / D a t e T i m e >  
                 < T e x t   i d = " D o c P a r a m . F o o t e r N r " > < ! [ C D A T A [   ] ] > < / T e x t >  
                 < C h e c k B o x   i d = " D o c P a r a m . S h o w F o o t e r " > f a l s e < / C h e c k B o x >  
                 < T e x t   i d = " D o c P a r a m . S u b j e c t " > < ! [ C D A T A [  
 V o r l a g e   f � r   d i e   E r s t e l l u n g    
 e i n e r   S t a n d o r t d o k u m e n t a t i o n   i m   H i n b l i c k   a u f   e i n e   K o s t e n v e r t e i l u n g  
 ] ] > < / T e x t >  
                 < T e x t   i d = " D o c P a r a m . H e a d e r S u b j e c t " > < ! [ C D A T A [ N a m e   F i r m a ] ] > < / T e x t >  
                 < C o m b o B o x   i d = " D o c P a r a m . F a r b e "   s e l e c t e d V a l u e = " s c h w a r z " >  
                     < l i s t I t e m   d i s p l a y T e x t = " C y a n "   v a l u e = " c y a n " / >  
                     < l i s t I t e m   d i s p l a y T e x t = " G r � n "   v a l u e = " g r u e n " / >  
                     < l i s t I t e m   d i s p l a y T e x t = " T � r k i s "   v a l u e = " t u e r k i s " / >  
                     < l i s t I t e m   d i s p l a y T e x t = " B l a u "   v a l u e = " b l a u " / >  
                     < l i s t I t e m   d i s p l a y T e x t = " V i o l e t t "   v a l u e = " v i o l e t t " / >  
                     < l i s t I t e m   d i s p l a y T e x t = " M a g e n t a "   v a l u e = " m a g e n t a " / >  
                     < l i s t I t e m   d i s p l a y T e x t = " R o t "   v a l u e = " r o t " / >  
                     < l i s t I t e m   d i s p l a y T e x t = " O r a n g e "   v a l u e = " o r a n g e " / >  
                     < l i s t I t e m   d i s p l a y T e x t = " G e l b "   v a l u e = " g e l b " / >  
                     < l i s t I t e m   d i s p l a y T e x t = " S c h w a r z "   v a l u e = " s c h w a r z " / >  
                 < / C o m b o B o x >  
             < / P a r a m e t e r >  
         < / D a t a M o d e l >  
     < / C o n t e n t >  
     < T e m p l a t e T r e e   C r e a t i o n M o d e = " P u b l i s h e d "   P i p e l i n e V e r s i o n = " V 2 " >  
         < T e m p l a t e   t I d = " 4 e f 2 8 8 c 9 - 7 d a 9 - 4 a 7 a - a 9 b 7 - 1 a 4 4 7 a 4 d 3 a 2 b "   i n t e r n a l T I d = " 4 e f 2 8 8 c 9 - 7 d a 9 - 4 a 7 a - a 9 b 7 - 1 a 4 4 7 a 4 d 3 a 2 b " >  
             < B a s e d O n >  
                 < T e m p l a t e   t I d = " 0 f 3 0 9 2 8 8 - a d a 2 - 4 c 7 9 - 8 5 6 9 - f a 3 b 3 6 0 4 8 a 1 a "   i n t e r n a l T I d = " 0 f 3 0 9 2 8 8 - a d a 2 - 4 c 7 9 - 8 5 6 9 - f a 3 b 3 6 0 4 8 a 1 a " /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76E5D695-F90B-4ECA-A4EA-5BE58E5C0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53FAA-D67B-4736-BAAF-4C98DACC02E9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8EC58D74-ED4D-4D06-8AB4-331020FED778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4.xml><?xml version="1.0" encoding="utf-8"?>
<ds:datastoreItem xmlns:ds="http://schemas.openxmlformats.org/officeDocument/2006/customXml" ds:itemID="{A4713F89-FDD0-4D5A-9D39-38AA8C0D96F8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8157CEDB-CE75-4022-839C-4D8AA2EDCD87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94d271e6-586f-4067-9670-8bbcdf5a2a8a.dotx</Template>
  <TotalTime>0</TotalTime>
  <Pages>12</Pages>
  <Words>651</Words>
  <Characters>6689</Characters>
  <Application>Microsoft Office Word</Application>
  <DocSecurity>0</DocSecurity>
  <Lines>55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Fraticelli</dc:creator>
  <cp:lastModifiedBy>Manuel Brunner</cp:lastModifiedBy>
  <cp:revision>130</cp:revision>
  <cp:lastPrinted>2019-07-02T09:36:00Z</cp:lastPrinted>
  <dcterms:created xsi:type="dcterms:W3CDTF">2025-10-15T09:52:00Z</dcterms:created>
  <dcterms:modified xsi:type="dcterms:W3CDTF">2025-11-07T14:11:00Z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