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tblInd w:w="-1899" w:type="dxa"/>
        <w:tblLayout w:type="fixed"/>
        <w:tblCellMar>
          <w:left w:w="0" w:type="dxa"/>
          <w:right w:w="142" w:type="dxa"/>
        </w:tblCellMar>
        <w:tblLook w:val="04A0"/>
      </w:tblPr>
      <w:tblGrid>
        <w:gridCol w:w="1902"/>
        <w:gridCol w:w="8502"/>
      </w:tblGrid>
      <w:tr w:rsidR="007A06D4" w:rsidRPr="00C5674E" w:rsidTr="007A06D4">
        <w:trPr>
          <w:trHeight w:val="285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  <w:rPr>
                <w:rFonts w:cs="Arial"/>
              </w:rPr>
            </w:pPr>
            <w:r w:rsidRPr="00C5674E">
              <w:rPr>
                <w:rFonts w:cs="Arial"/>
              </w:rPr>
              <w:t>Thema</w:t>
            </w:r>
          </w:p>
          <w:p w:rsidR="007A06D4" w:rsidRPr="00C5674E" w:rsidRDefault="007A06D4" w:rsidP="009C6108">
            <w:pPr>
              <w:pStyle w:val="Randtitel"/>
              <w:suppressAutoHyphens/>
              <w:rPr>
                <w:rFonts w:cs="Arial"/>
              </w:rPr>
            </w:pPr>
          </w:p>
        </w:tc>
        <w:tc>
          <w:tcPr>
            <w:tcW w:w="8502" w:type="dxa"/>
          </w:tcPr>
          <w:p w:rsidR="007A06D4" w:rsidRPr="00C5674E" w:rsidRDefault="00EC1345" w:rsidP="009C6108">
            <w:pPr>
              <w:spacing w:after="0"/>
              <w:rPr>
                <w:rFonts w:ascii="Arial Black" w:hAnsi="Arial Black"/>
              </w:rPr>
            </w:pPr>
            <w:sdt>
              <w:sdtPr>
                <w:rPr>
                  <w:rFonts w:ascii="Arial Black" w:hAnsi="Arial Black"/>
                </w:rPr>
                <w:id w:val="4585037"/>
                <w:placeholder>
                  <w:docPart w:val="E9D14B77F232460AA4C6404B00B809B4"/>
                </w:placeholder>
                <w:showingPlcHdr/>
              </w:sdtPr>
              <w:sdtContent>
                <w:bookmarkStart w:id="0" w:name="_OneOffixxOpenAt"/>
                <w:r w:rsidR="007A06D4" w:rsidRPr="00C5674E">
                  <w:rPr>
                    <w:rFonts w:ascii="Arial Black" w:hAnsi="Arial Black"/>
                    <w:color w:val="A6A6A6" w:themeColor="background1" w:themeShade="A6"/>
                  </w:rPr>
                  <w:t>Text eingeben</w:t>
                </w:r>
                <w:bookmarkEnd w:id="0"/>
              </w:sdtContent>
            </w:sdt>
          </w:p>
        </w:tc>
      </w:tr>
      <w:tr w:rsidR="007A06D4" w:rsidRPr="00C5674E" w:rsidTr="007A06D4">
        <w:trPr>
          <w:trHeight w:val="625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  <w:rPr>
                <w:rFonts w:cs="Arial"/>
              </w:rPr>
            </w:pPr>
            <w:r w:rsidRPr="00C5674E">
              <w:rPr>
                <w:rFonts w:cs="Arial"/>
              </w:rPr>
              <w:t>Ziel</w:t>
            </w:r>
          </w:p>
          <w:p w:rsidR="007A06D4" w:rsidRPr="00C5674E" w:rsidRDefault="007A06D4" w:rsidP="009C6108">
            <w:pPr>
              <w:pStyle w:val="Randtitel"/>
              <w:suppressAutoHyphens/>
              <w:rPr>
                <w:rFonts w:cs="Arial"/>
              </w:rPr>
            </w:pPr>
          </w:p>
        </w:tc>
        <w:tc>
          <w:tcPr>
            <w:tcW w:w="8502" w:type="dxa"/>
          </w:tcPr>
          <w:p w:rsidR="007A06D4" w:rsidRPr="00C5674E" w:rsidRDefault="00EC1345" w:rsidP="009C6108">
            <w:pPr>
              <w:spacing w:after="0"/>
              <w:rPr>
                <w:rFonts w:ascii="Arial Black" w:hAnsi="Arial Black"/>
              </w:rPr>
            </w:pPr>
            <w:sdt>
              <w:sdtPr>
                <w:rPr>
                  <w:rFonts w:ascii="Arial Black" w:hAnsi="Arial Black"/>
                </w:rPr>
                <w:id w:val="4585038"/>
                <w:placeholder>
                  <w:docPart w:val="8F689F50DC1F494E96793118F7BAD249"/>
                </w:placeholder>
                <w:showingPlcHdr/>
              </w:sdtPr>
              <w:sdtContent>
                <w:r w:rsidR="007A06D4" w:rsidRPr="00C5674E">
                  <w:rPr>
                    <w:rFonts w:ascii="Arial Black" w:hAnsi="Arial Black"/>
                    <w:color w:val="A6A6A6" w:themeColor="background1" w:themeShade="A6"/>
                  </w:rPr>
                  <w:t>Text eingeben</w:t>
                </w:r>
              </w:sdtContent>
            </w:sdt>
          </w:p>
        </w:tc>
      </w:tr>
      <w:tr w:rsidR="007A06D4" w:rsidRPr="00C5674E" w:rsidTr="007A06D4">
        <w:trPr>
          <w:trHeight w:val="136"/>
        </w:trPr>
        <w:tc>
          <w:tcPr>
            <w:tcW w:w="1902" w:type="dxa"/>
          </w:tcPr>
          <w:p w:rsidR="007A06D4" w:rsidRPr="00C5674E" w:rsidRDefault="007A06D4" w:rsidP="009C6108">
            <w:pPr>
              <w:pStyle w:val="TabelleHeader"/>
            </w:pPr>
          </w:p>
        </w:tc>
        <w:tc>
          <w:tcPr>
            <w:tcW w:w="8502" w:type="dxa"/>
          </w:tcPr>
          <w:p w:rsidR="007A06D4" w:rsidRPr="00C5674E" w:rsidRDefault="007A06D4" w:rsidP="00DE101B">
            <w:pPr>
              <w:pStyle w:val="TabelleHeader"/>
            </w:pPr>
            <w:r w:rsidRPr="00C5674E">
              <w:t>Informationen zur Sitzung</w:t>
            </w:r>
          </w:p>
        </w:tc>
      </w:tr>
      <w:tr w:rsidR="007A06D4" w:rsidRPr="00C5674E" w:rsidTr="007A06D4">
        <w:trPr>
          <w:trHeight w:val="135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</w:pPr>
            <w:r w:rsidRPr="00C5674E">
              <w:t>Datum</w:t>
            </w:r>
          </w:p>
          <w:p w:rsidR="007A06D4" w:rsidRPr="00C5674E" w:rsidRDefault="007A06D4" w:rsidP="009C6108">
            <w:pPr>
              <w:pStyle w:val="Randtitel"/>
              <w:suppressAutoHyphens/>
            </w:pPr>
            <w:r w:rsidRPr="00C5674E">
              <w:t>Zeit</w:t>
            </w:r>
          </w:p>
          <w:p w:rsidR="007A06D4" w:rsidRPr="00C5674E" w:rsidRDefault="007A06D4" w:rsidP="009C6108">
            <w:pPr>
              <w:pStyle w:val="Randtitel"/>
              <w:suppressAutoHyphens/>
            </w:pPr>
            <w:r w:rsidRPr="00C5674E">
              <w:t xml:space="preserve">Ort </w:t>
            </w:r>
          </w:p>
        </w:tc>
        <w:tc>
          <w:tcPr>
            <w:tcW w:w="8502" w:type="dxa"/>
          </w:tcPr>
          <w:sdt>
            <w:sdtPr>
              <w:id w:val="4585117"/>
              <w:placeholder>
                <w:docPart w:val="D2DBD8CF01C94AC8929AA7F4A60B8FD8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 w:rsidR="007A06D4" w:rsidRPr="00C5674E" w:rsidRDefault="007A06D4" w:rsidP="009C6108">
                <w:pPr>
                  <w:spacing w:after="0"/>
                </w:pPr>
                <w:r w:rsidRPr="00C5674E">
                  <w:rPr>
                    <w:color w:val="A6A6A6" w:themeColor="background1" w:themeShade="A6"/>
                  </w:rPr>
                  <w:t>Datum eingeben</w:t>
                </w:r>
              </w:p>
            </w:sdtContent>
          </w:sdt>
          <w:p w:rsidR="007A06D4" w:rsidRPr="00C5674E" w:rsidRDefault="00EC1345" w:rsidP="009C6108">
            <w:pPr>
              <w:spacing w:after="0"/>
            </w:pPr>
            <w:sdt>
              <w:sdtPr>
                <w:id w:val="4585118"/>
                <w:placeholder>
                  <w:docPart w:val="F068BDB352374B4287E5FDEB4F30CC0A"/>
                </w:placeholder>
                <w:showingPlcHdr/>
              </w:sdtPr>
              <w:sdtContent>
                <w:r w:rsidR="007A06D4" w:rsidRPr="00C5674E">
                  <w:rPr>
                    <w:color w:val="A6A6A6" w:themeColor="background1" w:themeShade="A6"/>
                  </w:rPr>
                  <w:t>Text eingeben</w:t>
                </w:r>
              </w:sdtContent>
            </w:sdt>
          </w:p>
          <w:p w:rsidR="007A06D4" w:rsidRPr="00C5674E" w:rsidRDefault="00EC1345" w:rsidP="009C6108">
            <w:pPr>
              <w:spacing w:after="0"/>
            </w:pPr>
            <w:sdt>
              <w:sdtPr>
                <w:id w:val="4585119"/>
                <w:placeholder>
                  <w:docPart w:val="B0809783E6644517958D12ACCD05AB18"/>
                </w:placeholder>
                <w:showingPlcHdr/>
              </w:sdtPr>
              <w:sdtContent>
                <w:r w:rsidR="007A06D4" w:rsidRPr="00C5674E">
                  <w:rPr>
                    <w:color w:val="A6A6A6" w:themeColor="background1" w:themeShade="A6"/>
                  </w:rPr>
                  <w:t>Text eingeben</w:t>
                </w:r>
              </w:sdtContent>
            </w:sdt>
          </w:p>
        </w:tc>
      </w:tr>
      <w:tr w:rsidR="007A06D4" w:rsidRPr="00C5674E" w:rsidTr="007A06D4">
        <w:trPr>
          <w:trHeight w:val="135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</w:pPr>
          </w:p>
        </w:tc>
        <w:tc>
          <w:tcPr>
            <w:tcW w:w="8502" w:type="dxa"/>
          </w:tcPr>
          <w:p w:rsidR="007A06D4" w:rsidRPr="00C5674E" w:rsidRDefault="007A06D4" w:rsidP="009C6108">
            <w:pPr>
              <w:pStyle w:val="TabelleHeader"/>
            </w:pPr>
            <w:r w:rsidRPr="00C5674E">
              <w:t>Vorsitz</w:t>
            </w:r>
          </w:p>
        </w:tc>
      </w:tr>
      <w:tr w:rsidR="007A06D4" w:rsidRPr="00C5674E" w:rsidTr="007A06D4">
        <w:trPr>
          <w:trHeight w:val="272"/>
        </w:trPr>
        <w:tc>
          <w:tcPr>
            <w:tcW w:w="1902" w:type="dxa"/>
          </w:tcPr>
          <w:p w:rsidR="007A06D4" w:rsidRPr="00C5674E" w:rsidRDefault="00EC1345" w:rsidP="009C6108">
            <w:pPr>
              <w:pStyle w:val="Randtitel"/>
              <w:suppressAutoHyphens/>
            </w:pPr>
            <w:sdt>
              <w:sdtPr>
                <w:id w:val="26574432"/>
                <w:placeholder>
                  <w:docPart w:val="CEEC3A2E9BA84F769E6577C2AC3B22FA"/>
                </w:placeholder>
                <w:showingPlcHdr/>
              </w:sdtPr>
              <w:sdtContent>
                <w:r w:rsidR="007A06D4" w:rsidRPr="00C5674E">
                  <w:rPr>
                    <w:vanish/>
                    <w:color w:val="A6A6A6" w:themeColor="background1" w:themeShade="A6"/>
                  </w:rPr>
                  <w:t>Funktion/Unternehmung</w:t>
                </w:r>
              </w:sdtContent>
            </w:sdt>
          </w:p>
        </w:tc>
        <w:tc>
          <w:tcPr>
            <w:tcW w:w="8502" w:type="dxa"/>
          </w:tcPr>
          <w:p w:rsidR="007A06D4" w:rsidRPr="00C5674E" w:rsidRDefault="00EC1345" w:rsidP="0054226D">
            <w:pPr>
              <w:spacing w:after="0" w:line="240" w:lineRule="auto"/>
              <w:contextualSpacing/>
            </w:pPr>
            <w:sdt>
              <w:sdtPr>
                <w:id w:val="10903753"/>
                <w:placeholder>
                  <w:docPart w:val="D51396D9028A4F4E99AB9EB92B15C53C"/>
                </w:placeholder>
                <w:showingPlcHdr/>
              </w:sdtPr>
              <w:sdtContent>
                <w:r w:rsidR="0054226D" w:rsidRPr="00C5674E">
                  <w:rPr>
                    <w:color w:val="A6A6A6" w:themeColor="background1" w:themeShade="A6"/>
                  </w:rPr>
                  <w:t>Vorname Name</w:t>
                </w:r>
              </w:sdtContent>
            </w:sdt>
          </w:p>
          <w:p w:rsidR="0054226D" w:rsidRPr="00C5674E" w:rsidRDefault="0054226D" w:rsidP="0054226D">
            <w:pPr>
              <w:spacing w:after="0" w:line="240" w:lineRule="auto"/>
              <w:contextualSpacing/>
            </w:pPr>
          </w:p>
        </w:tc>
      </w:tr>
      <w:tr w:rsidR="007A06D4" w:rsidRPr="00C5674E" w:rsidTr="007A06D4">
        <w:trPr>
          <w:trHeight w:val="113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</w:pPr>
          </w:p>
        </w:tc>
        <w:tc>
          <w:tcPr>
            <w:tcW w:w="8502" w:type="dxa"/>
          </w:tcPr>
          <w:p w:rsidR="007A06D4" w:rsidRPr="00C5674E" w:rsidRDefault="007A06D4" w:rsidP="009C6108">
            <w:pPr>
              <w:pStyle w:val="TabelleHeader"/>
            </w:pPr>
            <w:r w:rsidRPr="00C5674E">
              <w:t>Eingeladen</w:t>
            </w:r>
          </w:p>
        </w:tc>
      </w:tr>
      <w:tr w:rsidR="007A06D4" w:rsidRPr="00C5674E" w:rsidTr="007A06D4">
        <w:trPr>
          <w:trHeight w:val="145"/>
        </w:trPr>
        <w:tc>
          <w:tcPr>
            <w:tcW w:w="1902" w:type="dxa"/>
          </w:tcPr>
          <w:p w:rsidR="0054226D" w:rsidRPr="00C5674E" w:rsidRDefault="00EC1345" w:rsidP="0054226D">
            <w:pPr>
              <w:pStyle w:val="Randtitel"/>
              <w:suppressAutoHyphens/>
            </w:pPr>
            <w:sdt>
              <w:sdtPr>
                <w:id w:val="26574406"/>
                <w:placeholder>
                  <w:docPart w:val="D5BCB0CE4FF4422EA8D57F13F6667F95"/>
                </w:placeholder>
                <w:showingPlcHdr/>
              </w:sdtPr>
              <w:sdtContent>
                <w:r w:rsidR="007A06D4" w:rsidRPr="00C5674E">
                  <w:rPr>
                    <w:vanish/>
                    <w:color w:val="A6A6A6" w:themeColor="background1" w:themeShade="A6"/>
                  </w:rPr>
                  <w:t>Funktion/Unternehmung</w:t>
                </w:r>
              </w:sdtContent>
            </w:sdt>
          </w:p>
        </w:tc>
        <w:tc>
          <w:tcPr>
            <w:tcW w:w="8502" w:type="dxa"/>
          </w:tcPr>
          <w:p w:rsidR="007A06D4" w:rsidRPr="00C5674E" w:rsidRDefault="00EC1345" w:rsidP="009C6108">
            <w:pPr>
              <w:spacing w:after="0"/>
            </w:pPr>
            <w:sdt>
              <w:sdtPr>
                <w:id w:val="13498217"/>
                <w:placeholder>
                  <w:docPart w:val="ED9597518BFD4A9481B4F26E91D59FC5"/>
                </w:placeholder>
                <w:showingPlcHdr/>
              </w:sdtPr>
              <w:sdtContent>
                <w:r w:rsidR="007A06D4" w:rsidRPr="00C5674E">
                  <w:rPr>
                    <w:color w:val="A6A6A6" w:themeColor="background1" w:themeShade="A6"/>
                  </w:rPr>
                  <w:t>Vorname Name</w:t>
                </w:r>
              </w:sdtContent>
            </w:sdt>
          </w:p>
          <w:p w:rsidR="007A06D4" w:rsidRPr="00C5674E" w:rsidRDefault="007A06D4" w:rsidP="009C6108">
            <w:pPr>
              <w:spacing w:after="0"/>
            </w:pPr>
          </w:p>
        </w:tc>
      </w:tr>
      <w:tr w:rsidR="007A06D4" w:rsidRPr="00C5674E" w:rsidTr="007A06D4">
        <w:trPr>
          <w:trHeight w:val="218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</w:pPr>
          </w:p>
        </w:tc>
        <w:tc>
          <w:tcPr>
            <w:tcW w:w="8502" w:type="dxa"/>
          </w:tcPr>
          <w:p w:rsidR="007A06D4" w:rsidRPr="00C5674E" w:rsidRDefault="007A06D4" w:rsidP="009C6108">
            <w:pPr>
              <w:pStyle w:val="TabelleHeader"/>
            </w:pPr>
            <w:r w:rsidRPr="00C5674E">
              <w:t>Entschuldigt</w:t>
            </w:r>
          </w:p>
        </w:tc>
      </w:tr>
      <w:tr w:rsidR="007A06D4" w:rsidRPr="00C5674E" w:rsidTr="007A06D4">
        <w:trPr>
          <w:trHeight w:val="314"/>
        </w:trPr>
        <w:tc>
          <w:tcPr>
            <w:tcW w:w="1902" w:type="dxa"/>
          </w:tcPr>
          <w:p w:rsidR="007A06D4" w:rsidRPr="00C5674E" w:rsidRDefault="00EC1345" w:rsidP="009C6108">
            <w:pPr>
              <w:pStyle w:val="Randtitel"/>
              <w:suppressAutoHyphens/>
            </w:pPr>
            <w:sdt>
              <w:sdtPr>
                <w:id w:val="26574417"/>
                <w:placeholder>
                  <w:docPart w:val="74F98B43FC2749D6A8EA2E3AEFCDDE3C"/>
                </w:placeholder>
                <w:showingPlcHdr/>
              </w:sdtPr>
              <w:sdtContent>
                <w:r w:rsidR="007A06D4" w:rsidRPr="00C5674E">
                  <w:rPr>
                    <w:vanish/>
                    <w:color w:val="A6A6A6" w:themeColor="background1" w:themeShade="A6"/>
                  </w:rPr>
                  <w:t>Funktion/Unternehmung</w:t>
                </w:r>
              </w:sdtContent>
            </w:sdt>
          </w:p>
          <w:p w:rsidR="007A06D4" w:rsidRPr="00C5674E" w:rsidRDefault="007A06D4" w:rsidP="009C6108">
            <w:pPr>
              <w:pStyle w:val="Randtitel"/>
              <w:suppressAutoHyphens/>
            </w:pPr>
          </w:p>
        </w:tc>
        <w:tc>
          <w:tcPr>
            <w:tcW w:w="8502" w:type="dxa"/>
          </w:tcPr>
          <w:p w:rsidR="007A06D4" w:rsidRPr="00C5674E" w:rsidRDefault="00EC1345" w:rsidP="009C6108">
            <w:pPr>
              <w:spacing w:after="0"/>
            </w:pPr>
            <w:sdt>
              <w:sdtPr>
                <w:id w:val="13498216"/>
                <w:placeholder>
                  <w:docPart w:val="4AFE92222D26492E98532BCF1C99ADDD"/>
                </w:placeholder>
                <w:showingPlcHdr/>
              </w:sdtPr>
              <w:sdtContent>
                <w:r w:rsidR="007A06D4" w:rsidRPr="00C5674E">
                  <w:rPr>
                    <w:vanish/>
                    <w:color w:val="A6A6A6" w:themeColor="background1" w:themeShade="A6"/>
                  </w:rPr>
                  <w:t>Vorname Name</w:t>
                </w:r>
              </w:sdtContent>
            </w:sdt>
          </w:p>
        </w:tc>
      </w:tr>
      <w:tr w:rsidR="007A06D4" w:rsidRPr="00C5674E" w:rsidTr="007A06D4">
        <w:trPr>
          <w:trHeight w:val="368"/>
        </w:trPr>
        <w:tc>
          <w:tcPr>
            <w:tcW w:w="1902" w:type="dxa"/>
          </w:tcPr>
          <w:p w:rsidR="007A06D4" w:rsidRPr="00C5674E" w:rsidRDefault="007A06D4" w:rsidP="009C6108">
            <w:pPr>
              <w:pStyle w:val="Randtitel"/>
              <w:suppressAutoHyphens/>
            </w:pPr>
            <w:r w:rsidRPr="00C5674E">
              <w:t>Beilagen</w:t>
            </w:r>
          </w:p>
        </w:tc>
        <w:tc>
          <w:tcPr>
            <w:tcW w:w="8502" w:type="dxa"/>
          </w:tcPr>
          <w:p w:rsidR="007A06D4" w:rsidRPr="00C5674E" w:rsidRDefault="00EC1345" w:rsidP="000541E4">
            <w:pPr>
              <w:pStyle w:val="ListeBindestrich"/>
              <w:rPr>
                <w:color w:val="808080" w:themeColor="background1" w:themeShade="80"/>
              </w:rPr>
            </w:pPr>
            <w:sdt>
              <w:sdtPr>
                <w:id w:val="2613783"/>
                <w:placeholder>
                  <w:docPart w:val="9F3CE5E9995E40FBAE71CF0513135619"/>
                </w:placeholder>
                <w:showingPlcHdr/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7A06D4" w:rsidRPr="00C5674E">
                  <w:rPr>
                    <w:vanish/>
                    <w:color w:val="A6A6A6" w:themeColor="background1" w:themeShade="A6"/>
                  </w:rPr>
                  <w:t>Text eingeben</w:t>
                </w:r>
              </w:sdtContent>
            </w:sdt>
          </w:p>
        </w:tc>
      </w:tr>
      <w:tr w:rsidR="007A06D4" w:rsidRPr="00C5674E" w:rsidTr="007A06D4">
        <w:trPr>
          <w:trHeight w:val="396"/>
        </w:trPr>
        <w:tc>
          <w:tcPr>
            <w:tcW w:w="1902" w:type="dxa"/>
          </w:tcPr>
          <w:p w:rsidR="007A06D4" w:rsidRPr="00C5674E" w:rsidRDefault="007A06D4" w:rsidP="004C6C4D">
            <w:pPr>
              <w:pStyle w:val="Randtitel"/>
              <w:suppressAutoHyphens/>
            </w:pPr>
            <w:r w:rsidRPr="00C5674E">
              <w:t>Protokollführung</w:t>
            </w:r>
          </w:p>
          <w:p w:rsidR="007A06D4" w:rsidRPr="00C5674E" w:rsidRDefault="007A06D4" w:rsidP="00431F2D">
            <w:pPr>
              <w:pStyle w:val="Randtitel"/>
              <w:suppressAutoHyphens/>
            </w:pPr>
            <w:r w:rsidRPr="00C5674E">
              <w:t>Versand Protokoll</w:t>
            </w:r>
          </w:p>
        </w:tc>
        <w:tc>
          <w:tcPr>
            <w:tcW w:w="8502" w:type="dxa"/>
          </w:tcPr>
          <w:p w:rsidR="0054226D" w:rsidRPr="00C5674E" w:rsidRDefault="00EC1345" w:rsidP="0054226D">
            <w:pPr>
              <w:spacing w:after="0"/>
            </w:pPr>
            <w:sdt>
              <w:sdtPr>
                <w:id w:val="26574396"/>
                <w:placeholder>
                  <w:docPart w:val="53D6B040F3C047AC86CB65AC2DB753A2"/>
                </w:placeholder>
                <w:showingPlcHdr/>
              </w:sdtPr>
              <w:sdtContent>
                <w:r w:rsidR="007A06D4" w:rsidRPr="00C5674E">
                  <w:rPr>
                    <w:color w:val="A6A6A6" w:themeColor="background1" w:themeShade="A6"/>
                  </w:rPr>
                  <w:t>Vorname Name</w:t>
                </w:r>
              </w:sdtContent>
            </w:sdt>
          </w:p>
          <w:p w:rsidR="007A06D4" w:rsidRPr="00C5674E" w:rsidRDefault="00EC1345" w:rsidP="0054226D">
            <w:pPr>
              <w:spacing w:after="0"/>
            </w:pPr>
            <w:sdt>
              <w:sdtPr>
                <w:id w:val="26574397"/>
                <w:placeholder>
                  <w:docPart w:val="8A3A0DF219224CDD8F761D591902CFD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7A06D4" w:rsidRPr="00C5674E">
                  <w:rPr>
                    <w:color w:val="A6A6A6" w:themeColor="background1" w:themeShade="A6"/>
                  </w:rPr>
                  <w:t>Datum eingeben</w:t>
                </w:r>
              </w:sdtContent>
            </w:sdt>
          </w:p>
        </w:tc>
      </w:tr>
    </w:tbl>
    <w:p w:rsidR="00476318" w:rsidRPr="00C5674E" w:rsidRDefault="00476318" w:rsidP="008D23D8">
      <w:pPr>
        <w:tabs>
          <w:tab w:val="right" w:leader="dot" w:pos="3828"/>
        </w:tabs>
      </w:pPr>
    </w:p>
    <w:p w:rsidR="00476318" w:rsidRPr="00C5674E" w:rsidRDefault="00476318" w:rsidP="00476318">
      <w:pPr>
        <w:pStyle w:val="TabelleHeader"/>
      </w:pPr>
    </w:p>
    <w:p w:rsidR="008D23D8" w:rsidRPr="00C5674E" w:rsidRDefault="008D23D8" w:rsidP="00476318">
      <w:pPr>
        <w:tabs>
          <w:tab w:val="left" w:pos="3686"/>
          <w:tab w:val="right" w:leader="dot" w:pos="3828"/>
          <w:tab w:val="left" w:pos="8222"/>
          <w:tab w:val="right" w:leader="dot" w:pos="8505"/>
        </w:tabs>
      </w:pPr>
      <w:r w:rsidRPr="00C5674E">
        <w:br w:type="page"/>
      </w:r>
    </w:p>
    <w:p w:rsidR="0054226D" w:rsidRPr="00C5674E" w:rsidRDefault="001E724F" w:rsidP="001E724F">
      <w:pPr>
        <w:rPr>
          <w:noProof/>
        </w:rPr>
      </w:pPr>
      <w:r w:rsidRPr="00C5674E">
        <w:rPr>
          <w:rStyle w:val="Fett"/>
        </w:rPr>
        <w:lastRenderedPageBreak/>
        <w:t>Traktandenliste</w:t>
      </w:r>
      <w:r w:rsidR="00EC1345" w:rsidRPr="00C5674E">
        <w:rPr>
          <w:rStyle w:val="Fett"/>
        </w:rPr>
        <w:fldChar w:fldCharType="begin"/>
      </w:r>
      <w:r w:rsidRPr="00C5674E">
        <w:rPr>
          <w:rStyle w:val="Fett"/>
        </w:rPr>
        <w:instrText xml:space="preserve"> TOC \h \z \t "Liste_Nummern_Arabisch;1" </w:instrText>
      </w:r>
      <w:r w:rsidR="00EC1345" w:rsidRPr="00C5674E">
        <w:rPr>
          <w:rStyle w:val="Fett"/>
        </w:rPr>
        <w:fldChar w:fldCharType="separate"/>
      </w:r>
    </w:p>
    <w:p w:rsidR="0054226D" w:rsidRPr="00C5674E" w:rsidRDefault="00EC1345">
      <w:pPr>
        <w:tabs>
          <w:tab w:val="left" w:pos="440"/>
          <w:tab w:val="right" w:leader="dot" w:pos="8494"/>
        </w:tabs>
        <w:rPr>
          <w:noProof/>
        </w:rPr>
      </w:pPr>
      <w:hyperlink w:anchor="_Toc410725549" w:history="1">
        <w:r w:rsidR="0054226D" w:rsidRPr="00C5674E">
          <w:rPr>
            <w:rFonts w:ascii="Arial Black" w:hAnsi="Arial Black"/>
            <w:noProof/>
          </w:rPr>
          <w:t>1</w:t>
        </w:r>
        <w:r w:rsidR="0054226D" w:rsidRPr="00C5674E">
          <w:rPr>
            <w:noProof/>
          </w:rPr>
          <w:tab/>
        </w:r>
        <w:r w:rsidR="0054226D" w:rsidRPr="00C5674E">
          <w:rPr>
            <w:rFonts w:ascii="Arial Black" w:hAnsi="Arial Black"/>
            <w:noProof/>
          </w:rPr>
          <w:t>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_Toc410725549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54226D" w:rsidRPr="00C5674E" w:rsidRDefault="00EC1345">
      <w:pPr>
        <w:tabs>
          <w:tab w:val="left" w:pos="660"/>
          <w:tab w:val="right" w:leader="dot" w:pos="8494"/>
        </w:tabs>
        <w:rPr>
          <w:noProof/>
        </w:rPr>
      </w:pPr>
      <w:hyperlink w:anchor="_Toc410725550" w:history="1">
        <w:r w:rsidR="0054226D" w:rsidRPr="00C5674E">
          <w:rPr>
            <w:noProof/>
          </w:rPr>
          <w:t>1.1</w:t>
        </w:r>
        <w:r w:rsidR="0054226D" w:rsidRPr="00C5674E">
          <w:rPr>
            <w:noProof/>
          </w:rPr>
          <w:tab/>
          <w:t>Untertraktandum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_Toc410725550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54226D" w:rsidRPr="00C5674E" w:rsidRDefault="00EC1345">
      <w:pPr>
        <w:tabs>
          <w:tab w:val="left" w:pos="660"/>
          <w:tab w:val="right" w:leader="dot" w:pos="8494"/>
        </w:tabs>
        <w:rPr>
          <w:noProof/>
        </w:rPr>
      </w:pPr>
      <w:hyperlink w:anchor="_Toc410725551" w:history="1">
        <w:r w:rsidR="0054226D" w:rsidRPr="00C5674E">
          <w:rPr>
            <w:noProof/>
          </w:rPr>
          <w:t>1.2</w:t>
        </w:r>
        <w:r w:rsidR="0054226D" w:rsidRPr="00C5674E">
          <w:rPr>
            <w:noProof/>
          </w:rPr>
          <w:tab/>
          <w:t>Untertraktandum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_Toc410725551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54226D" w:rsidRPr="00C5674E" w:rsidRDefault="00EC1345">
      <w:pPr>
        <w:tabs>
          <w:tab w:val="left" w:pos="440"/>
          <w:tab w:val="right" w:leader="dot" w:pos="8494"/>
        </w:tabs>
        <w:rPr>
          <w:noProof/>
        </w:rPr>
      </w:pPr>
      <w:hyperlink w:anchor="_Toc410725552" w:history="1">
        <w:r w:rsidR="0054226D" w:rsidRPr="00C5674E">
          <w:rPr>
            <w:rFonts w:ascii="Arial Black" w:hAnsi="Arial Black"/>
            <w:noProof/>
          </w:rPr>
          <w:t>2</w:t>
        </w:r>
        <w:r w:rsidR="0054226D" w:rsidRPr="00C5674E">
          <w:rPr>
            <w:noProof/>
          </w:rPr>
          <w:tab/>
        </w:r>
        <w:r w:rsidR="0054226D" w:rsidRPr="00C5674E">
          <w:rPr>
            <w:rFonts w:ascii="Arial Black" w:hAnsi="Arial Black"/>
            <w:noProof/>
          </w:rPr>
          <w:t>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_Toc410725552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54226D" w:rsidRPr="00C5674E" w:rsidRDefault="00EC1345">
      <w:pPr>
        <w:tabs>
          <w:tab w:val="left" w:pos="660"/>
          <w:tab w:val="right" w:leader="dot" w:pos="8494"/>
        </w:tabs>
        <w:rPr>
          <w:noProof/>
        </w:rPr>
      </w:pPr>
      <w:hyperlink w:anchor="_Toc410725553" w:history="1">
        <w:r w:rsidR="0054226D" w:rsidRPr="00C5674E">
          <w:rPr>
            <w:noProof/>
          </w:rPr>
          <w:t>2.1</w:t>
        </w:r>
        <w:r w:rsidR="0054226D" w:rsidRPr="00C5674E">
          <w:rPr>
            <w:noProof/>
          </w:rPr>
          <w:tab/>
          <w:t>Untertraktandum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_Toc410725553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54226D" w:rsidRPr="00C5674E" w:rsidRDefault="00EC1345">
      <w:pPr>
        <w:tabs>
          <w:tab w:val="left" w:pos="660"/>
          <w:tab w:val="right" w:leader="dot" w:pos="8494"/>
        </w:tabs>
        <w:rPr>
          <w:noProof/>
        </w:rPr>
      </w:pPr>
      <w:hyperlink w:anchor="_Toc410725554" w:history="1">
        <w:r w:rsidR="0054226D" w:rsidRPr="00C5674E">
          <w:rPr>
            <w:noProof/>
          </w:rPr>
          <w:t>2.2</w:t>
        </w:r>
        <w:r w:rsidR="0054226D" w:rsidRPr="00C5674E">
          <w:rPr>
            <w:noProof/>
          </w:rPr>
          <w:tab/>
          <w:t>Untertraktandum</w:t>
        </w:r>
        <w:r w:rsidR="0054226D" w:rsidRPr="00C5674E">
          <w:rPr>
            <w:noProof/>
            <w:webHidden/>
          </w:rPr>
          <w:tab/>
        </w:r>
        <w:r w:rsidRPr="00C5674E">
          <w:rPr>
            <w:noProof/>
            <w:webHidden/>
          </w:rPr>
          <w:fldChar w:fldCharType="begin"/>
        </w:r>
        <w:r w:rsidR="0054226D" w:rsidRPr="00C5674E">
          <w:rPr>
            <w:noProof/>
            <w:webHidden/>
          </w:rPr>
          <w:instrText xml:space="preserve"> PAGEREF _Toc410725554 \h </w:instrText>
        </w:r>
        <w:r w:rsidRPr="00C5674E">
          <w:rPr>
            <w:noProof/>
            <w:webHidden/>
          </w:rPr>
        </w:r>
        <w:r w:rsidRPr="00C5674E">
          <w:rPr>
            <w:noProof/>
            <w:webHidden/>
          </w:rPr>
          <w:fldChar w:fldCharType="separate"/>
        </w:r>
        <w:r w:rsidR="00C5674E" w:rsidRPr="00C5674E">
          <w:rPr>
            <w:noProof/>
            <w:webHidden/>
          </w:rPr>
          <w:t>3</w:t>
        </w:r>
        <w:r w:rsidRPr="00C5674E">
          <w:rPr>
            <w:noProof/>
            <w:webHidden/>
          </w:rPr>
          <w:fldChar w:fldCharType="end"/>
        </w:r>
      </w:hyperlink>
    </w:p>
    <w:p w:rsidR="001E724F" w:rsidRPr="00C5674E" w:rsidRDefault="00EC1345">
      <w:pPr>
        <w:spacing w:after="200" w:line="276" w:lineRule="auto"/>
      </w:pPr>
      <w:r w:rsidRPr="00C5674E">
        <w:fldChar w:fldCharType="end"/>
      </w:r>
      <w:r w:rsidR="001E724F" w:rsidRPr="00C5674E">
        <w:br w:type="page"/>
      </w:r>
    </w:p>
    <w:tbl>
      <w:tblPr>
        <w:tblW w:w="10708" w:type="dxa"/>
        <w:tblInd w:w="-1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7514"/>
        <w:gridCol w:w="1155"/>
        <w:gridCol w:w="695"/>
        <w:gridCol w:w="863"/>
      </w:tblGrid>
      <w:tr w:rsidR="008D23D8" w:rsidRPr="00C5674E" w:rsidTr="00D27A79">
        <w:trPr>
          <w:trHeight w:val="284"/>
        </w:trPr>
        <w:tc>
          <w:tcPr>
            <w:tcW w:w="7995" w:type="dxa"/>
            <w:gridSpan w:val="2"/>
          </w:tcPr>
          <w:p w:rsidR="008D23D8" w:rsidRPr="00C5674E" w:rsidRDefault="008D23D8" w:rsidP="00D27A79">
            <w:pPr>
              <w:pStyle w:val="TabelleHeader"/>
              <w:ind w:right="-1"/>
            </w:pPr>
            <w:r w:rsidRPr="00C5674E">
              <w:lastRenderedPageBreak/>
              <w:t>Traktanden</w:t>
            </w:r>
          </w:p>
        </w:tc>
        <w:tc>
          <w:tcPr>
            <w:tcW w:w="1155" w:type="dxa"/>
          </w:tcPr>
          <w:p w:rsidR="008D23D8" w:rsidRPr="00C5674E" w:rsidRDefault="008D23D8" w:rsidP="00D27A79">
            <w:pPr>
              <w:pStyle w:val="TabelleHeader"/>
              <w:ind w:right="-1"/>
            </w:pPr>
            <w:r w:rsidRPr="00C5674E">
              <w:t>Verantw</w:t>
            </w:r>
            <w:r w:rsidR="00B40F99" w:rsidRPr="00C5674E">
              <w:t>.</w:t>
            </w:r>
          </w:p>
        </w:tc>
        <w:tc>
          <w:tcPr>
            <w:tcW w:w="695" w:type="dxa"/>
          </w:tcPr>
          <w:p w:rsidR="008D23D8" w:rsidRPr="00C5674E" w:rsidRDefault="008D23D8" w:rsidP="000C28BB">
            <w:pPr>
              <w:pStyle w:val="TabelleHeader"/>
            </w:pPr>
            <w:r w:rsidRPr="00C5674E">
              <w:t>I/D/E</w:t>
            </w:r>
          </w:p>
        </w:tc>
        <w:tc>
          <w:tcPr>
            <w:tcW w:w="863" w:type="dxa"/>
          </w:tcPr>
          <w:p w:rsidR="008D23D8" w:rsidRPr="00C5674E" w:rsidRDefault="008D23D8" w:rsidP="000C28BB">
            <w:pPr>
              <w:pStyle w:val="TabelleHeader"/>
            </w:pPr>
            <w:r w:rsidRPr="00C5674E">
              <w:t>Zeit</w:t>
            </w:r>
          </w:p>
        </w:tc>
      </w:tr>
      <w:tr w:rsidR="008D23D8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8D23D8" w:rsidRPr="00C5674E" w:rsidRDefault="00164AC3" w:rsidP="00D27A79">
            <w:pPr>
              <w:pStyle w:val="ListeNummernArabisch"/>
              <w:tabs>
                <w:tab w:val="left" w:pos="481"/>
              </w:tabs>
              <w:spacing w:after="0" w:line="240" w:lineRule="auto"/>
              <w:ind w:left="0" w:right="-1" w:firstLine="0"/>
              <w:rPr>
                <w:rFonts w:ascii="Arial Black" w:hAnsi="Arial Black"/>
              </w:rPr>
            </w:pPr>
            <w:bookmarkStart w:id="1" w:name="_Toc410725549"/>
            <w:r w:rsidRPr="00C5674E">
              <w:rPr>
                <w:rFonts w:ascii="Arial Black" w:hAnsi="Arial Black"/>
              </w:rPr>
              <w:t>Traktandum</w:t>
            </w:r>
            <w:bookmarkEnd w:id="1"/>
          </w:p>
        </w:tc>
        <w:tc>
          <w:tcPr>
            <w:tcW w:w="1155" w:type="dxa"/>
          </w:tcPr>
          <w:p w:rsidR="008D23D8" w:rsidRPr="00C5674E" w:rsidRDefault="008D23D8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8D23D8" w:rsidRPr="00C5674E" w:rsidRDefault="008D23D8" w:rsidP="007030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8D23D8" w:rsidRPr="00C5674E" w:rsidRDefault="008D23D8" w:rsidP="00703039">
            <w:pPr>
              <w:spacing w:after="0" w:line="240" w:lineRule="auto"/>
              <w:contextualSpacing/>
              <w:jc w:val="center"/>
            </w:pPr>
          </w:p>
        </w:tc>
      </w:tr>
      <w:tr w:rsidR="008D23D8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8D23D8" w:rsidRPr="00C5674E" w:rsidRDefault="00703039" w:rsidP="00D27A79">
            <w:pPr>
              <w:pStyle w:val="ListeNummernArabisch"/>
              <w:numPr>
                <w:ilvl w:val="1"/>
                <w:numId w:val="17"/>
              </w:numPr>
              <w:tabs>
                <w:tab w:val="left" w:pos="481"/>
              </w:tabs>
              <w:spacing w:after="0" w:line="240" w:lineRule="auto"/>
              <w:ind w:left="0" w:right="-1" w:firstLine="0"/>
            </w:pPr>
            <w:bookmarkStart w:id="2" w:name="_Toc410725550"/>
            <w:r w:rsidRPr="00C5674E">
              <w:t>Untertraktandum</w:t>
            </w:r>
            <w:bookmarkEnd w:id="2"/>
          </w:p>
        </w:tc>
        <w:tc>
          <w:tcPr>
            <w:tcW w:w="1155" w:type="dxa"/>
          </w:tcPr>
          <w:p w:rsidR="008D23D8" w:rsidRPr="00C5674E" w:rsidRDefault="00B52864" w:rsidP="00D27A79">
            <w:pPr>
              <w:spacing w:after="0" w:line="240" w:lineRule="auto"/>
              <w:ind w:right="-1"/>
              <w:contextualSpacing/>
              <w:jc w:val="center"/>
            </w:pPr>
            <w:r w:rsidRPr="00C5674E">
              <w:t>rt</w:t>
            </w:r>
          </w:p>
        </w:tc>
        <w:tc>
          <w:tcPr>
            <w:tcW w:w="695" w:type="dxa"/>
          </w:tcPr>
          <w:p w:rsidR="008D23D8" w:rsidRPr="00C5674E" w:rsidRDefault="00B52864" w:rsidP="00703039">
            <w:pPr>
              <w:spacing w:after="0" w:line="240" w:lineRule="auto"/>
              <w:contextualSpacing/>
              <w:jc w:val="center"/>
            </w:pPr>
            <w:r w:rsidRPr="00C5674E">
              <w:t>E</w:t>
            </w:r>
          </w:p>
        </w:tc>
        <w:tc>
          <w:tcPr>
            <w:tcW w:w="863" w:type="dxa"/>
          </w:tcPr>
          <w:p w:rsidR="008D23D8" w:rsidRPr="00C5674E" w:rsidRDefault="00B40F99" w:rsidP="00703039">
            <w:pPr>
              <w:spacing w:after="0" w:line="240" w:lineRule="auto"/>
              <w:contextualSpacing/>
              <w:jc w:val="center"/>
            </w:pPr>
            <w:r w:rsidRPr="00C5674E">
              <w:t>10'</w:t>
            </w:r>
          </w:p>
        </w:tc>
      </w:tr>
      <w:tr w:rsidR="00703039" w:rsidRPr="00C5674E" w:rsidTr="00D27A79">
        <w:trPr>
          <w:trHeight w:val="163"/>
        </w:trPr>
        <w:tc>
          <w:tcPr>
            <w:tcW w:w="481" w:type="dxa"/>
            <w:tcMar>
              <w:right w:w="284" w:type="dxa"/>
            </w:tcMar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</w:p>
        </w:tc>
        <w:tc>
          <w:tcPr>
            <w:tcW w:w="7514" w:type="dxa"/>
          </w:tcPr>
          <w:p w:rsidR="00C06233" w:rsidRPr="00C5674E" w:rsidRDefault="00C06233" w:rsidP="00D27A79">
            <w:pPr>
              <w:pStyle w:val="Grundtext"/>
              <w:spacing w:after="0" w:line="240" w:lineRule="auto"/>
              <w:ind w:right="-1"/>
              <w:contextualSpacing/>
            </w:pPr>
            <w:r w:rsidRPr="00C5674E">
              <w:t>Text</w:t>
            </w:r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7030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703039">
            <w:pPr>
              <w:spacing w:after="0" w:line="240" w:lineRule="auto"/>
              <w:contextualSpacing/>
              <w:jc w:val="center"/>
            </w:pPr>
          </w:p>
        </w:tc>
      </w:tr>
      <w:tr w:rsidR="008D23D8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8D23D8" w:rsidRPr="00C5674E" w:rsidRDefault="00703039" w:rsidP="00D27A79">
            <w:pPr>
              <w:pStyle w:val="ListeNummernArabisch"/>
              <w:numPr>
                <w:ilvl w:val="1"/>
                <w:numId w:val="17"/>
              </w:numPr>
              <w:tabs>
                <w:tab w:val="left" w:pos="481"/>
              </w:tabs>
              <w:spacing w:after="0" w:line="240" w:lineRule="auto"/>
              <w:ind w:left="0" w:right="-1" w:firstLine="0"/>
            </w:pPr>
            <w:bookmarkStart w:id="3" w:name="_Toc410725551"/>
            <w:r w:rsidRPr="00C5674E">
              <w:t>Untertraktandum</w:t>
            </w:r>
            <w:bookmarkEnd w:id="3"/>
          </w:p>
        </w:tc>
        <w:tc>
          <w:tcPr>
            <w:tcW w:w="1155" w:type="dxa"/>
          </w:tcPr>
          <w:p w:rsidR="008D23D8" w:rsidRPr="00C5674E" w:rsidRDefault="008D23D8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8D23D8" w:rsidRPr="00C5674E" w:rsidRDefault="008D23D8" w:rsidP="007030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8D23D8" w:rsidRPr="00C5674E" w:rsidRDefault="008D23D8" w:rsidP="00703039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284"/>
        </w:trPr>
        <w:tc>
          <w:tcPr>
            <w:tcW w:w="481" w:type="dxa"/>
            <w:tcMar>
              <w:right w:w="284" w:type="dxa"/>
            </w:tcMar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</w:p>
        </w:tc>
        <w:tc>
          <w:tcPr>
            <w:tcW w:w="7514" w:type="dxa"/>
          </w:tcPr>
          <w:p w:rsidR="00C06233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  <w:r w:rsidRPr="00C5674E">
              <w:t>Text</w:t>
            </w:r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703039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703039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703039" w:rsidRPr="00C5674E" w:rsidRDefault="00703039" w:rsidP="00D27A79">
            <w:pPr>
              <w:pStyle w:val="ListeNummernArabisch"/>
              <w:tabs>
                <w:tab w:val="left" w:pos="481"/>
              </w:tabs>
              <w:spacing w:after="0" w:line="240" w:lineRule="auto"/>
              <w:ind w:left="0" w:right="-1" w:firstLine="0"/>
              <w:rPr>
                <w:rFonts w:ascii="Arial Black" w:hAnsi="Arial Black"/>
              </w:rPr>
            </w:pPr>
            <w:bookmarkStart w:id="4" w:name="_Toc410725552"/>
            <w:r w:rsidRPr="00C5674E">
              <w:rPr>
                <w:rFonts w:ascii="Arial Black" w:hAnsi="Arial Black"/>
              </w:rPr>
              <w:t>Traktandum</w:t>
            </w:r>
            <w:bookmarkEnd w:id="4"/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703039" w:rsidRPr="00C5674E" w:rsidRDefault="00703039" w:rsidP="00D27A79">
            <w:pPr>
              <w:pStyle w:val="ListeNummernArabisch"/>
              <w:numPr>
                <w:ilvl w:val="1"/>
                <w:numId w:val="17"/>
              </w:numPr>
              <w:tabs>
                <w:tab w:val="left" w:pos="481"/>
              </w:tabs>
              <w:spacing w:after="0" w:line="240" w:lineRule="auto"/>
              <w:ind w:left="0" w:right="-1" w:firstLine="0"/>
            </w:pPr>
            <w:bookmarkStart w:id="5" w:name="_Toc410725553"/>
            <w:r w:rsidRPr="00C5674E">
              <w:t>Untertraktandum</w:t>
            </w:r>
            <w:bookmarkEnd w:id="5"/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163"/>
        </w:trPr>
        <w:tc>
          <w:tcPr>
            <w:tcW w:w="481" w:type="dxa"/>
            <w:tcMar>
              <w:right w:w="284" w:type="dxa"/>
            </w:tcMar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</w:p>
        </w:tc>
        <w:tc>
          <w:tcPr>
            <w:tcW w:w="7514" w:type="dxa"/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  <w:r w:rsidRPr="00C5674E">
              <w:t>Text</w:t>
            </w:r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284"/>
        </w:trPr>
        <w:tc>
          <w:tcPr>
            <w:tcW w:w="7995" w:type="dxa"/>
            <w:gridSpan w:val="2"/>
            <w:tcMar>
              <w:right w:w="284" w:type="dxa"/>
            </w:tcMar>
          </w:tcPr>
          <w:p w:rsidR="00703039" w:rsidRPr="00C5674E" w:rsidRDefault="00703039" w:rsidP="00D27A79">
            <w:pPr>
              <w:pStyle w:val="ListeNummernArabisch"/>
              <w:numPr>
                <w:ilvl w:val="1"/>
                <w:numId w:val="17"/>
              </w:numPr>
              <w:tabs>
                <w:tab w:val="left" w:pos="481"/>
              </w:tabs>
              <w:spacing w:after="0" w:line="240" w:lineRule="auto"/>
              <w:ind w:left="0" w:right="-1" w:firstLine="0"/>
            </w:pPr>
            <w:bookmarkStart w:id="6" w:name="_Toc410725554"/>
            <w:r w:rsidRPr="00C5674E">
              <w:t>Untertraktandum</w:t>
            </w:r>
            <w:bookmarkEnd w:id="6"/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</w:tr>
      <w:tr w:rsidR="00703039" w:rsidRPr="00C5674E" w:rsidTr="00D27A79">
        <w:trPr>
          <w:trHeight w:val="284"/>
        </w:trPr>
        <w:tc>
          <w:tcPr>
            <w:tcW w:w="481" w:type="dxa"/>
            <w:tcMar>
              <w:right w:w="284" w:type="dxa"/>
            </w:tcMar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</w:p>
        </w:tc>
        <w:tc>
          <w:tcPr>
            <w:tcW w:w="7514" w:type="dxa"/>
          </w:tcPr>
          <w:p w:rsidR="00703039" w:rsidRPr="00C5674E" w:rsidRDefault="00703039" w:rsidP="00D27A79">
            <w:pPr>
              <w:pStyle w:val="Grundtext"/>
              <w:spacing w:after="0" w:line="240" w:lineRule="auto"/>
              <w:ind w:right="-1"/>
              <w:contextualSpacing/>
            </w:pPr>
            <w:r w:rsidRPr="00C5674E">
              <w:t>Text</w:t>
            </w:r>
          </w:p>
        </w:tc>
        <w:tc>
          <w:tcPr>
            <w:tcW w:w="1155" w:type="dxa"/>
          </w:tcPr>
          <w:p w:rsidR="00703039" w:rsidRPr="00C5674E" w:rsidRDefault="00703039" w:rsidP="00D27A79">
            <w:pPr>
              <w:spacing w:after="0" w:line="240" w:lineRule="auto"/>
              <w:ind w:right="-1"/>
              <w:contextualSpacing/>
              <w:jc w:val="center"/>
            </w:pPr>
          </w:p>
        </w:tc>
        <w:tc>
          <w:tcPr>
            <w:tcW w:w="695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63" w:type="dxa"/>
          </w:tcPr>
          <w:p w:rsidR="00703039" w:rsidRPr="00C5674E" w:rsidRDefault="00703039" w:rsidP="00A43F72">
            <w:pPr>
              <w:spacing w:after="0" w:line="240" w:lineRule="auto"/>
              <w:contextualSpacing/>
              <w:jc w:val="center"/>
            </w:pPr>
          </w:p>
        </w:tc>
      </w:tr>
    </w:tbl>
    <w:p w:rsidR="00703039" w:rsidRPr="00C5674E" w:rsidRDefault="00703039" w:rsidP="00703039">
      <w:pPr>
        <w:pStyle w:val="Grundtext"/>
      </w:pPr>
    </w:p>
    <w:sectPr w:rsidR="00703039" w:rsidRPr="00C5674E" w:rsidSect="00416F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A8" w:rsidRDefault="003019A8" w:rsidP="005F4621">
      <w:pPr>
        <w:spacing w:after="0"/>
      </w:pPr>
      <w:r>
        <w:separator/>
      </w:r>
    </w:p>
  </w:endnote>
  <w:endnote w:type="continuationSeparator" w:id="0">
    <w:p w:rsidR="003019A8" w:rsidRDefault="003019A8" w:rsidP="005F4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68" w:rsidRDefault="003019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D0" w:rsidRDefault="003019A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D0" w:rsidRPr="0043357A" w:rsidRDefault="00EC1345" w:rsidP="0043357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E6966D-C308-4A14-8AA9-B37216FE63DC}"/>
        <w:text w:multiLine="1"/>
      </w:sdtPr>
      <w:sdtContent>
        <w:r w:rsidR="000F7375">
          <w:t>011.00.25</w:t>
        </w:r>
      </w:sdtContent>
    </w:sdt>
    <w:sdt>
      <w:sdtPr>
        <w:alias w:val="CustomElements.Footer.Path"/>
        <w:id w:val="264969698"/>
        <w:dataBinding w:xpath="//Text[@id='CustomElements.Footer.Path']" w:storeItemID="{00E6966D-C308-4A14-8AA9-B37216FE63DC}"/>
        <w:text w:multiLine="1"/>
      </w:sdtPr>
      <w:sdtContent>
        <w:r w:rsidR="003019A8">
          <w:t xml:space="preserve">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A8" w:rsidRDefault="003019A8" w:rsidP="005F4621">
      <w:pPr>
        <w:spacing w:after="0"/>
      </w:pPr>
      <w:r>
        <w:separator/>
      </w:r>
    </w:p>
  </w:footnote>
  <w:footnote w:type="continuationSeparator" w:id="0">
    <w:p w:rsidR="003019A8" w:rsidRDefault="003019A8" w:rsidP="005F46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C68" w:rsidRDefault="003019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D0" w:rsidRPr="00A82904" w:rsidRDefault="00EC1345" w:rsidP="00A8290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10" o:spid="_x0000_s2380" type="#_x0000_t202" style="position:absolute;margin-left:0;margin-top:0;width:50pt;height:50pt;z-index:251644928;visibility:hidden">
          <o:lock v:ext="edit" selection="t"/>
        </v:shape>
      </w:pict>
    </w:r>
    <w:r>
      <w:pict>
        <v:shapetype id="_s11" o:spid="_x0000_m2379" coordsize="21600,21600" o:spt="202" path="m,l,21600r21600,l21600,xe">
          <v:stroke joinstyle="miter"/>
          <v:path gradientshapeok="t" o:connecttype="rect"/>
        </v:shapetype>
      </w:pict>
    </w:r>
    <w:r>
      <w:pict>
        <v:shape id="_x0000_s2337" type="#_s11" style="position:absolute;margin-left:0;margin-top:0;width:50pt;height:50pt;z-index:251658240;visibility:hidden">
          <o:lock v:ext="edit" selection="t"/>
        </v:shape>
      </w:pict>
    </w:r>
    <w:r>
      <w:pict>
        <v:shape id="_s12" o:spid="_x0000_s2378" type="#_x0000_t202" style="position:absolute;margin-left:0;margin-top:0;width:50pt;height:50pt;z-index:251646976;visibility:hidden">
          <o:lock v:ext="edit" selection="t"/>
        </v:shape>
      </w:pict>
    </w:r>
    <w:r>
      <w:pict>
        <v:shape id="_x0000_s2339" type="#_x0000_t202" style="position:absolute;margin-left:7345.05pt;margin-top:55.3pt;width:209.75pt;height:22.7pt;z-index:251660288;mso-position-horizontal:right;mso-position-horizontal-relative:page;mso-position-vertical-relative:page" stroked="f">
          <v:textbox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7906160"/>
                  <w:dataBinding w:xpath="/ooImg/Profile.Org.Kanton" w:storeItemID="{907D8194-0898-4905-AD05-11E26BC63807}"/>
                  <w:picture/>
                </w:sdtPr>
                <w:sdtContent>
                  <w:p w:rsidR="002101D0" w:rsidRDefault="003019A8" w:rsidP="00A82904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3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s13" o:spid="_x0000_s2377" type="#_x0000_t202" style="position:absolute;margin-left:0;margin-top:0;width:50pt;height:50pt;z-index:251648000;visibility:hidden">
          <o:lock v:ext="edit" selection="t"/>
        </v:shape>
      </w:pict>
    </w:r>
    <w:r>
      <w:pict>
        <v:shape id="_x0000_s2338" style="position:absolute;margin-left:0;margin-top:0;width:50pt;height:50pt;z-index:2516592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s6" o:spid="_x0000_s2376" type="#_x0000_t202" style="position:absolute;margin-left:0;margin-top:0;width:50pt;height:50pt;z-index:251649024;visibility:hidden">
          <o:lock v:ext="edit" selection="t"/>
        </v:shape>
      </w:pict>
    </w:r>
    <w:r>
      <w:pict>
        <v:shape id="_x0000_s2340" style="position:absolute;margin-left:6347.4pt;margin-top:0;width:184.8pt;height:130.5pt;z-index:251661312;mso-position-horizontal:right;mso-position-horizontal-relative:page;mso-position-vertical-relative:page;mso-width-relative:margin;mso-height-relative:margin" coordsize="21600,21600" o:spt="100" adj="0,,0" path="" filled="f" stroked="f">
          <v:stroke joinstyle="round"/>
          <v:formulas/>
          <v:path o:connecttype="segments"/>
          <v:textbox style="mso-next-textbox:#_x0000_s2340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3043"/>
                </w:tblGrid>
                <w:tr w:rsidR="002101D0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00E6966D-C308-4A14-8AA9-B37216FE63DC}"/>
                        <w:text w:multiLine="1"/>
                      </w:sdtPr>
                      <w:sdtContent>
                        <w:p w:rsidR="002101D0" w:rsidRDefault="000F7375">
                          <w:pPr>
                            <w:pStyle w:val="BriefKopf"/>
                          </w:pPr>
                          <w:r>
                            <w:t>Tiefbauamt</w:t>
                          </w:r>
                        </w:p>
                      </w:sdtContent>
                    </w:sdt>
                    <w:p w:rsidR="002101D0" w:rsidRDefault="00EC1345">
                      <w:pPr>
                        <w:pStyle w:val="BriefKopf"/>
                      </w:pPr>
                      <w:fldSimple w:instr=" PAGE   \* MERGEFORMAT ">
                        <w:r w:rsidR="00C5674E">
                          <w:rPr>
                            <w:noProof/>
                          </w:rPr>
                          <w:t>2</w:t>
                        </w:r>
                      </w:fldSimple>
                      <w:r w:rsidR="003019A8">
                        <w:t>/</w:t>
                      </w:r>
                      <w:fldSimple w:instr=" NUMPAGES   \* MERGEFORMAT ">
                        <w:r w:rsidR="00C5674E">
                          <w:rPr>
                            <w:noProof/>
                          </w:rPr>
                          <w:t>3</w:t>
                        </w:r>
                      </w:fldSimple>
                    </w:p>
                  </w:tc>
                </w:tr>
              </w:tbl>
              <w:p w:rsidR="002101D0" w:rsidRDefault="003019A8" w:rsidP="00A82904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D0" w:rsidRPr="00EA59F1" w:rsidRDefault="00EC1345" w:rsidP="00EA59F1">
    <w:pPr>
      <w:pStyle w:val="Neutral"/>
    </w:pPr>
    <w:r>
      <w:rPr>
        <w:noProof/>
        <w:lang w:eastAsia="de-CH"/>
      </w:rPr>
      <w:pict>
        <v:shapetype id="_s14" o:spid="_x0000_m2384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7" o:spid="_x0000_s2375" type="#_s14" style="position:absolute;margin-left:0;margin-top:0;width:50pt;height:50pt;z-index:251650048;visibility:hidden">
          <o:lock v:ext="edit" selection="t"/>
        </v:shape>
      </w:pict>
    </w:r>
    <w:r>
      <w:rPr>
        <w:noProof/>
        <w:lang w:eastAsia="de-CH"/>
      </w:rPr>
      <w:pict>
        <v:shapetype id="_s15" o:spid="_x0000_m2383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x0000_s2365" type="#_s15" style="position:absolute;margin-left:0;margin-top:0;width:50pt;height:50pt;z-index:251655168;visibility:hidden"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s16" o:spid="_x0000_s2382" type="#_x0000_t202" style="position:absolute;margin-left:0;margin-top:0;width:50pt;height:50pt;z-index:251643904;visibility:hidden">
          <o:lock v:ext="edit" selection="t"/>
        </v:shape>
      </w:pict>
    </w:r>
    <w:r>
      <w:rPr>
        <w:noProof/>
        <w:lang w:eastAsia="de-CH"/>
      </w:rPr>
      <w:pict>
        <v:shape id="_x0000_s2370" style="position:absolute;margin-left:0;margin-top:0;width:50pt;height:50pt;z-index:2516531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345" style="position:absolute;margin-left:0;margin-top:0;width:50pt;height:50pt;z-index:25166233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355" style="position:absolute;margin-left:1608.65pt;margin-top:24pt;width:126.8pt;height:105pt;z-index:251672576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355" inset="0,0,0,0">
            <w:txbxContent>
              <w:tbl>
                <w:tblPr>
                  <w:tblW w:w="2154" w:type="dxa"/>
                  <w:jc w:val="right"/>
                  <w:tblInd w:w="-69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154"/>
                </w:tblGrid>
                <w:tr w:rsidR="002101D0" w:rsidTr="0065752A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101D0" w:rsidRDefault="00EC1345" w:rsidP="001E118E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20209397"/>
                          <w:dataBinding w:xpath="//Text[@id='CustomElements.Header.StampLines.Nr']" w:storeItemID="{00E6966D-C308-4A14-8AA9-B37216FE63DC}"/>
                          <w:text w:multiLine="1"/>
                        </w:sdtPr>
                        <w:sdtContent>
                          <w:r w:rsidR="003019A8">
                            <w:t xml:space="preserve"> </w:t>
                          </w:r>
                        </w:sdtContent>
                      </w:sdt>
                    </w:p>
                  </w:tc>
                </w:tr>
                <w:tr w:rsidR="002101D0" w:rsidTr="0065752A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101D0" w:rsidRDefault="00EC1345" w:rsidP="001E118E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20209398"/>
                          <w:dataBinding w:xpath="//Text[@id='CustomElements.Header.StampLines.vom']" w:storeItemID="{00E6966D-C308-4A14-8AA9-B37216FE63DC}"/>
                          <w:text w:multiLine="1"/>
                        </w:sdtPr>
                        <w:sdtContent>
                          <w:r w:rsidR="003019A8"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2101D0" w:rsidRPr="00E863CF" w:rsidRDefault="003019A8" w:rsidP="00BF6CCF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s9" o:spid="_x0000_s2373" type="#_x0000_t202" style="position:absolute;margin-left:0;margin-top:0;width:50pt;height:50pt;z-index:251651072;visibility:hidden">
          <o:lock v:ext="edit" selection="t"/>
        </v:shape>
      </w:pict>
    </w:r>
    <w:r>
      <w:pict>
        <v:shape id="_x0000_s2359" style="position:absolute;margin-left:0;margin-top:0;width:50pt;height:50pt;z-index:25165619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68" type="#_x0000_t202" style="position:absolute;margin-left:0;margin-top:0;width:50pt;height:50pt;z-index:251654144;visibility:hidden">
          <o:lock v:ext="edit" selection="t"/>
        </v:shape>
      </w:pict>
    </w:r>
    <w:r>
      <w:pict>
        <v:shape id="_x0000_s2350" type="#_x0000_t202" style="position:absolute;margin-left:0;margin-top:0;width:50pt;height:50pt;z-index:251667456;visibility:hidden">
          <o:lock v:ext="edit" selection="t"/>
        </v:shape>
      </w:pict>
    </w:r>
    <w:r>
      <w:pict>
        <v:shape id="_x0000_s2358" type="#_x0000_t202" style="position:absolute;margin-left:0;margin-top:0;width:50pt;height:50pt;z-index:251657216;visibility:hidden">
          <o:lock v:ext="edit" selection="t"/>
        </v:shape>
      </w:pict>
    </w:r>
    <w:r>
      <w:pict>
        <v:shape id="_x0000_s2352" type="#_x0000_t202" style="position:absolute;margin-left:0;margin-top:0;width:50pt;height:50pt;z-index:251669504;visibility:hidden">
          <o:lock v:ext="edit" selection="t"/>
        </v:shape>
      </w:pict>
    </w:r>
    <w:r>
      <w:pict>
        <v:shape id="_x0000_s2372" type="#_x0000_t202" style="position:absolute;margin-left:0;margin-top:0;width:50pt;height:50pt;z-index:251652096;visibility:hidden">
          <o:lock v:ext="edit" selection="t"/>
        </v:shape>
      </w:pict>
    </w:r>
    <w:r>
      <w:pict>
        <v:shape id="_x0000_s2346" style="position:absolute;margin-left:0;margin-top:0;width:50pt;height:50pt;z-index:25166336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###DraftMode###1026" o:spid="_x0000_s2353" type="#_x0000_t202" alt="off" style="position:absolute;margin-left:-1363.6pt;margin-top:-1584.2pt;width:83.35pt;height:20.85pt;z-index:251670528;mso-position-horizontal:right;mso-position-vertical-relative:page" stroked="f"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565"/>
                </w:tblGrid>
                <w:tr w:rsidR="002101D0" w:rsidTr="00735F39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2101D0" w:rsidRDefault="003019A8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2101D0" w:rsidTr="00735F39">
                  <w:sdt>
                    <w:sdtPr>
                      <w:alias w:val="DocParam.Hidden.CreationTime"/>
                      <w:tag w:val="DocParam.Hidden.CreationTime"/>
                      <w:id w:val="1146235618"/>
                      <w:dataBinding w:xpath="//DateTime[@id='DocParam.Hidden.CreationTime']" w:storeItemID="{00E6966D-C308-4A14-8AA9-B37216FE63DC}"/>
                      <w:date w:fullDate="2015-07-13T15:45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2101D0" w:rsidRDefault="000F7375">
                          <w:pPr>
                            <w:pStyle w:val="BriefKopf"/>
                          </w:pPr>
                          <w:r>
                            <w:t>13. Juli 2015</w:t>
                          </w:r>
                        </w:p>
                      </w:tc>
                    </w:sdtContent>
                  </w:sdt>
                </w:tr>
              </w:tbl>
              <w:p w:rsidR="002101D0" w:rsidRPr="002F1C35" w:rsidRDefault="003019A8" w:rsidP="00322C68"/>
            </w:txbxContent>
          </v:textbox>
          <w10:wrap anchory="page"/>
        </v:shape>
      </w:pict>
    </w:r>
    <w:r>
      <w:pict>
        <v:shape id="_x0000_s2347" type="#_x0000_t202" style="position:absolute;margin-left:0;margin-top:0;width:50pt;height:50pt;z-index:251664384;visibility:hidden">
          <o:lock v:ext="edit" selection="t"/>
        </v:shape>
      </w:pict>
    </w:r>
    <w:r>
      <w:pict>
        <v:shape id="_x0000_s2354" type="#_x0000_t202" style="position:absolute;margin-left:27.15pt;margin-top:21.25pt;width:91.8pt;height:87.85pt;z-index:251671552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1612388115"/>
                  <w:dataBinding w:xpath="/ooImg/Profile.Org.HeaderLogoShort" w:storeItemID="{907D8194-0898-4905-AD05-11E26BC63807}"/>
                  <w:picture/>
                </w:sdtPr>
                <w:sdtContent>
                  <w:p w:rsidR="002101D0" w:rsidRPr="00B00301" w:rsidRDefault="003019A8" w:rsidP="00B0030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4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348" type="#_x0000_t202" style="position:absolute;margin-left:0;margin-top:0;width:50pt;height:50pt;z-index:251665408;visibility:hidden">
          <o:lock v:ext="edit" selection="t"/>
        </v:shape>
      </w:pict>
    </w:r>
    <w:r>
      <w:pict>
        <v:shape id="_x0000_s2351" style="position:absolute;margin-left:0;margin-top:0;width:50pt;height:50pt;z-index:25166848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49" type="#_x0000_t202" style="position:absolute;margin-left:0;margin-top:0;width:50pt;height:50pt;z-index:251666432;visibility:hidden">
          <o:lock v:ext="edit" selection="t"/>
        </v:shape>
      </w:pict>
    </w:r>
    <w:r w:rsidR="00C5674E">
      <w:pict>
        <v:shape id="_x0000_s2381" style="width:423.9pt;height:151.8pt;mso-position-horizontal-relative:char;mso-position-vertical-relative:line" coordsize="21600,21600" o:spt="100" adj="0,,0" path="" filled="f" stroked="f">
          <v:stroke joinstyle="round"/>
          <v:formulas/>
          <v:path o:connecttype="segments"/>
          <v:textbox style="mso-next-textbox:#_x0000_s2381;mso-fit-shape-to-text:t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8505"/>
                </w:tblGrid>
                <w:tr w:rsidR="002101D0" w:rsidTr="00C57ADE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789723209"/>
                      <w:dataBinding w:xpath="//Text[@id='CustomElements.Header.Formular.Basis2.Script1']" w:storeItemID="{00E6966D-C308-4A14-8AA9-B37216FE63DC}"/>
                      <w:text w:multiLine="1"/>
                    </w:sdtPr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2101D0" w:rsidRPr="0085033C" w:rsidRDefault="000F7375" w:rsidP="0085033C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2101D0" w:rsidTr="00C57ADE">
                  <w:trPr>
                    <w:trHeight w:val="227"/>
                  </w:trPr>
                  <w:sdt>
                    <w:sdtPr>
                      <w:alias w:val="DocParam.Subject"/>
                      <w:id w:val="753731532"/>
                      <w:dataBinding w:xpath="//Text[@id='DocParam.Subject']" w:storeItemID="{00E6966D-C308-4A14-8AA9-B37216FE63DC}"/>
                      <w:text w:multiLine="1"/>
                    </w:sdtPr>
                    <w:sdtContent>
                      <w:tc>
                        <w:tcPr>
                          <w:tcW w:w="8505" w:type="dxa"/>
                        </w:tcPr>
                        <w:p w:rsidR="002101D0" w:rsidRDefault="000F7375" w:rsidP="0085033C">
                          <w:pPr>
                            <w:pStyle w:val="MMKopfgross"/>
                          </w:pPr>
                          <w:r>
                            <w:t>Einladung</w:t>
                          </w:r>
                        </w:p>
                      </w:tc>
                    </w:sdtContent>
                  </w:sdt>
                </w:tr>
                <w:tr w:rsidR="002101D0" w:rsidTr="00C57ADE">
                  <w:trPr>
                    <w:trHeight w:val="1254"/>
                  </w:trPr>
                  <w:tc>
                    <w:tcPr>
                      <w:tcW w:w="8505" w:type="dxa"/>
                    </w:tcPr>
                    <w:p w:rsidR="002101D0" w:rsidRDefault="00C5674E" w:rsidP="0085033C">
                      <w:pPr>
                        <w:pStyle w:val="BriefKopf"/>
                      </w:pPr>
                      <w:r>
                        <w:t>Tiefbauamt</w:t>
                      </w:r>
                    </w:p>
                    <w:p w:rsidR="002101D0" w:rsidRDefault="003019A8" w:rsidP="0085033C">
                      <w:pPr>
                        <w:pStyle w:val="BriefKopf"/>
                      </w:pPr>
                    </w:p>
                    <w:sdt>
                      <w:sdtPr>
                        <w:alias w:val="NumPages"/>
                        <w:tag w:val="1790084645"/>
                        <w:id w:val="1790084645"/>
                      </w:sdtPr>
                      <w:sdtContent>
                        <w:p w:rsidR="00450F2D" w:rsidRDefault="00EC1345" w:rsidP="000F3ABA">
                          <w:pPr>
                            <w:pStyle w:val="BriefKopf"/>
                          </w:pPr>
                          <w:fldSimple w:instr=" PAGE   \* MERGEFORMAT ">
                            <w:r w:rsidR="00C5674E">
                              <w:rPr>
                                <w:noProof/>
                              </w:rPr>
                              <w:t>1</w:t>
                            </w:r>
                          </w:fldSimple>
                          <w:r w:rsidR="003019A8">
                            <w:t>/</w:t>
                          </w:r>
                          <w:fldSimple w:instr=" NUMPAGES   \* MERGEFORMAT ">
                            <w:r w:rsidR="00C5674E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sdtContent>
                    </w:sdt>
                  </w:tc>
                </w:tr>
              </w:tbl>
              <w:p w:rsidR="002101D0" w:rsidRDefault="003019A8" w:rsidP="00416F3B">
                <w:pPr>
                  <w:pStyle w:val="BriefKopf"/>
                </w:pPr>
              </w:p>
              <w:p w:rsidR="002101D0" w:rsidRDefault="003019A8" w:rsidP="00416F3B">
                <w:pPr>
                  <w:pStyle w:val="BriefKopf"/>
                </w:pPr>
              </w:p>
              <w:p w:rsidR="002101D0" w:rsidRPr="000262EB" w:rsidRDefault="003019A8" w:rsidP="00416F3B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62A3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14FA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2EE0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928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E4AEA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4AD1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0E53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02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6E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B80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>
    <w:nsid w:val="24BC78CE"/>
    <w:multiLevelType w:val="multilevel"/>
    <w:tmpl w:val="9E34C918"/>
    <w:numStyleLink w:val="NumericList"/>
  </w:abstractNum>
  <w:abstractNum w:abstractNumId="15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>
    <w:nsid w:val="5A9F4D24"/>
    <w:multiLevelType w:val="multilevel"/>
    <w:tmpl w:val="D11A67A6"/>
    <w:numStyleLink w:val="ListeNummernArabischEinfach"/>
  </w:abstractNum>
  <w:abstractNum w:abstractNumId="24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C6400"/>
    <w:multiLevelType w:val="multilevel"/>
    <w:tmpl w:val="D11A67A6"/>
    <w:numStyleLink w:val="ListeNummernArabischEinfach"/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3402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19A8"/>
    <w:rsid w:val="0002134D"/>
    <w:rsid w:val="00026EB5"/>
    <w:rsid w:val="00046434"/>
    <w:rsid w:val="000526C5"/>
    <w:rsid w:val="000541E4"/>
    <w:rsid w:val="00054C1C"/>
    <w:rsid w:val="00077581"/>
    <w:rsid w:val="00096A27"/>
    <w:rsid w:val="000A7D7D"/>
    <w:rsid w:val="000B0B7A"/>
    <w:rsid w:val="000B7C4C"/>
    <w:rsid w:val="000C28BB"/>
    <w:rsid w:val="000C7016"/>
    <w:rsid w:val="000D3E3C"/>
    <w:rsid w:val="000E594D"/>
    <w:rsid w:val="000E6E83"/>
    <w:rsid w:val="000F70FE"/>
    <w:rsid w:val="000F7375"/>
    <w:rsid w:val="001036C7"/>
    <w:rsid w:val="00106BB7"/>
    <w:rsid w:val="00130B6F"/>
    <w:rsid w:val="001322CA"/>
    <w:rsid w:val="00143BED"/>
    <w:rsid w:val="00144467"/>
    <w:rsid w:val="00164AC3"/>
    <w:rsid w:val="00174D01"/>
    <w:rsid w:val="00185A62"/>
    <w:rsid w:val="00192A11"/>
    <w:rsid w:val="001D474E"/>
    <w:rsid w:val="001E6F96"/>
    <w:rsid w:val="001E724F"/>
    <w:rsid w:val="001F5246"/>
    <w:rsid w:val="002003F9"/>
    <w:rsid w:val="00215EF4"/>
    <w:rsid w:val="00220804"/>
    <w:rsid w:val="00234ACD"/>
    <w:rsid w:val="00242D58"/>
    <w:rsid w:val="00266383"/>
    <w:rsid w:val="0028127A"/>
    <w:rsid w:val="0029232D"/>
    <w:rsid w:val="00295FB6"/>
    <w:rsid w:val="00296B18"/>
    <w:rsid w:val="002A27E0"/>
    <w:rsid w:val="002A3865"/>
    <w:rsid w:val="002B0172"/>
    <w:rsid w:val="002B33C4"/>
    <w:rsid w:val="002C1923"/>
    <w:rsid w:val="002C1AB2"/>
    <w:rsid w:val="002C509D"/>
    <w:rsid w:val="002C569A"/>
    <w:rsid w:val="002C75E2"/>
    <w:rsid w:val="002D4C20"/>
    <w:rsid w:val="002D582C"/>
    <w:rsid w:val="002D6E0D"/>
    <w:rsid w:val="003019A8"/>
    <w:rsid w:val="003316E0"/>
    <w:rsid w:val="00336EBD"/>
    <w:rsid w:val="003622BC"/>
    <w:rsid w:val="003713E7"/>
    <w:rsid w:val="003A5A42"/>
    <w:rsid w:val="003A5F1C"/>
    <w:rsid w:val="003B0BCD"/>
    <w:rsid w:val="003C12B4"/>
    <w:rsid w:val="003C265A"/>
    <w:rsid w:val="003E04C8"/>
    <w:rsid w:val="003E09AE"/>
    <w:rsid w:val="00403279"/>
    <w:rsid w:val="00403B74"/>
    <w:rsid w:val="004166DA"/>
    <w:rsid w:val="00431F2D"/>
    <w:rsid w:val="00436C68"/>
    <w:rsid w:val="00442695"/>
    <w:rsid w:val="004631A2"/>
    <w:rsid w:val="00476318"/>
    <w:rsid w:val="004869E9"/>
    <w:rsid w:val="00494141"/>
    <w:rsid w:val="004B6A6E"/>
    <w:rsid w:val="004B6E58"/>
    <w:rsid w:val="004C5179"/>
    <w:rsid w:val="004D01A6"/>
    <w:rsid w:val="004E28CA"/>
    <w:rsid w:val="004E66EA"/>
    <w:rsid w:val="004F45E1"/>
    <w:rsid w:val="004F641C"/>
    <w:rsid w:val="00504299"/>
    <w:rsid w:val="0052478A"/>
    <w:rsid w:val="00527880"/>
    <w:rsid w:val="005413E2"/>
    <w:rsid w:val="0054226D"/>
    <w:rsid w:val="005505A6"/>
    <w:rsid w:val="00555526"/>
    <w:rsid w:val="0056004A"/>
    <w:rsid w:val="00564159"/>
    <w:rsid w:val="00573C6D"/>
    <w:rsid w:val="00577787"/>
    <w:rsid w:val="005A7546"/>
    <w:rsid w:val="005D10CE"/>
    <w:rsid w:val="005F4621"/>
    <w:rsid w:val="00607D1C"/>
    <w:rsid w:val="00614785"/>
    <w:rsid w:val="006360C3"/>
    <w:rsid w:val="00645744"/>
    <w:rsid w:val="006541EB"/>
    <w:rsid w:val="0065611C"/>
    <w:rsid w:val="006612BA"/>
    <w:rsid w:val="006666B7"/>
    <w:rsid w:val="006806CA"/>
    <w:rsid w:val="0069057C"/>
    <w:rsid w:val="006A61DB"/>
    <w:rsid w:val="006B17D5"/>
    <w:rsid w:val="006B5FE1"/>
    <w:rsid w:val="006F7CAB"/>
    <w:rsid w:val="00703039"/>
    <w:rsid w:val="00743DD7"/>
    <w:rsid w:val="00760460"/>
    <w:rsid w:val="00772E60"/>
    <w:rsid w:val="00792641"/>
    <w:rsid w:val="00797674"/>
    <w:rsid w:val="00797B43"/>
    <w:rsid w:val="007A06D4"/>
    <w:rsid w:val="007C5B0B"/>
    <w:rsid w:val="007D308C"/>
    <w:rsid w:val="007E241B"/>
    <w:rsid w:val="0081640E"/>
    <w:rsid w:val="0082769A"/>
    <w:rsid w:val="008447A5"/>
    <w:rsid w:val="00860B5A"/>
    <w:rsid w:val="008632EF"/>
    <w:rsid w:val="008678F4"/>
    <w:rsid w:val="008814F5"/>
    <w:rsid w:val="00892B15"/>
    <w:rsid w:val="008C7425"/>
    <w:rsid w:val="008D23D8"/>
    <w:rsid w:val="008D3A02"/>
    <w:rsid w:val="008D5BB2"/>
    <w:rsid w:val="008E5597"/>
    <w:rsid w:val="008E62D6"/>
    <w:rsid w:val="008E7060"/>
    <w:rsid w:val="008F52AF"/>
    <w:rsid w:val="00900A9F"/>
    <w:rsid w:val="009025AE"/>
    <w:rsid w:val="009107BE"/>
    <w:rsid w:val="00930BB4"/>
    <w:rsid w:val="0095160F"/>
    <w:rsid w:val="00956F4B"/>
    <w:rsid w:val="00971DAC"/>
    <w:rsid w:val="00975937"/>
    <w:rsid w:val="009E1E13"/>
    <w:rsid w:val="009E7F6B"/>
    <w:rsid w:val="00A302F5"/>
    <w:rsid w:val="00A34983"/>
    <w:rsid w:val="00A35A0D"/>
    <w:rsid w:val="00A43308"/>
    <w:rsid w:val="00A444E5"/>
    <w:rsid w:val="00AB0E39"/>
    <w:rsid w:val="00AE0DB8"/>
    <w:rsid w:val="00B1252F"/>
    <w:rsid w:val="00B3152C"/>
    <w:rsid w:val="00B37719"/>
    <w:rsid w:val="00B40F99"/>
    <w:rsid w:val="00B423EE"/>
    <w:rsid w:val="00B42CCA"/>
    <w:rsid w:val="00B44C5D"/>
    <w:rsid w:val="00B52864"/>
    <w:rsid w:val="00B77B92"/>
    <w:rsid w:val="00B86F97"/>
    <w:rsid w:val="00BB3031"/>
    <w:rsid w:val="00BC36FE"/>
    <w:rsid w:val="00BE6A89"/>
    <w:rsid w:val="00BF6F56"/>
    <w:rsid w:val="00C041EE"/>
    <w:rsid w:val="00C06233"/>
    <w:rsid w:val="00C12C41"/>
    <w:rsid w:val="00C3131B"/>
    <w:rsid w:val="00C5674E"/>
    <w:rsid w:val="00C743A8"/>
    <w:rsid w:val="00C7558C"/>
    <w:rsid w:val="00C757F7"/>
    <w:rsid w:val="00C85051"/>
    <w:rsid w:val="00C860D7"/>
    <w:rsid w:val="00C9746A"/>
    <w:rsid w:val="00CA0920"/>
    <w:rsid w:val="00CB172D"/>
    <w:rsid w:val="00CC4EF2"/>
    <w:rsid w:val="00CE61B4"/>
    <w:rsid w:val="00CF2C9D"/>
    <w:rsid w:val="00CF3FCC"/>
    <w:rsid w:val="00CF58AC"/>
    <w:rsid w:val="00CF5EA1"/>
    <w:rsid w:val="00D27A79"/>
    <w:rsid w:val="00D27E29"/>
    <w:rsid w:val="00D315DC"/>
    <w:rsid w:val="00D54522"/>
    <w:rsid w:val="00D6147F"/>
    <w:rsid w:val="00D710DE"/>
    <w:rsid w:val="00D935CD"/>
    <w:rsid w:val="00DA30C4"/>
    <w:rsid w:val="00DD37BC"/>
    <w:rsid w:val="00DE101B"/>
    <w:rsid w:val="00DE19A3"/>
    <w:rsid w:val="00DF2595"/>
    <w:rsid w:val="00DF2D61"/>
    <w:rsid w:val="00E12BA1"/>
    <w:rsid w:val="00E3064C"/>
    <w:rsid w:val="00E350BA"/>
    <w:rsid w:val="00E3607D"/>
    <w:rsid w:val="00E5183F"/>
    <w:rsid w:val="00E631E5"/>
    <w:rsid w:val="00E91884"/>
    <w:rsid w:val="00E92F87"/>
    <w:rsid w:val="00E95947"/>
    <w:rsid w:val="00EA3DCF"/>
    <w:rsid w:val="00EA61FA"/>
    <w:rsid w:val="00EA7AC9"/>
    <w:rsid w:val="00EB088A"/>
    <w:rsid w:val="00EC0457"/>
    <w:rsid w:val="00EC1345"/>
    <w:rsid w:val="00EC24C9"/>
    <w:rsid w:val="00EE4B7F"/>
    <w:rsid w:val="00F00801"/>
    <w:rsid w:val="00F310AE"/>
    <w:rsid w:val="00F31E71"/>
    <w:rsid w:val="00F42F67"/>
    <w:rsid w:val="00F544B3"/>
    <w:rsid w:val="00F60EA4"/>
    <w:rsid w:val="00F71957"/>
    <w:rsid w:val="00F93579"/>
    <w:rsid w:val="00F94C86"/>
    <w:rsid w:val="00FA1913"/>
    <w:rsid w:val="00FA27A1"/>
    <w:rsid w:val="00FC2C02"/>
    <w:rsid w:val="00FD77E3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Anfhrungszeichen">
    <w:name w:val="Quote"/>
    <w:basedOn w:val="Standard"/>
    <w:next w:val="Standard"/>
    <w:link w:val="AnfhrungszeichenZchn"/>
    <w:uiPriority w:val="29"/>
    <w:rsid w:val="00AD0322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AD0322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9D6893"/>
    <w:pPr>
      <w:spacing w:after="0" w:line="720" w:lineRule="exact"/>
    </w:pPr>
    <w:rPr>
      <w:rFonts w:ascii="Arial Black" w:hAnsi="Arial Black"/>
      <w:sz w:val="72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gitternetz">
    <w:name w:val="Table Grid"/>
    <w:basedOn w:val="NormaleTabelle"/>
    <w:uiPriority w:val="59"/>
    <w:rsid w:val="0020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9as1\AppData\Local\Temp\7d51a879-8939-438e-8926-06394746e99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D14B77F232460AA4C6404B00B80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D9289-8E96-4D35-8EE0-89F3A51C86DC}"/>
      </w:docPartPr>
      <w:docPartBody>
        <w:p w:rsidR="00000000" w:rsidRDefault="00F5521F">
          <w:pPr>
            <w:pStyle w:val="E9D14B77F232460AA4C6404B00B809B4"/>
          </w:pPr>
          <w:r w:rsidRPr="00703039">
            <w:rPr>
              <w:rFonts w:ascii="Arial Black" w:hAnsi="Arial Black"/>
              <w:color w:val="A6A6A6" w:themeColor="background1" w:themeShade="A6"/>
            </w:rPr>
            <w:t>Text eingeben</w:t>
          </w:r>
        </w:p>
      </w:docPartBody>
    </w:docPart>
    <w:docPart>
      <w:docPartPr>
        <w:name w:val="8F689F50DC1F494E96793118F7BAD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B48AF-FD0B-49A1-8150-61484E3F4C77}"/>
      </w:docPartPr>
      <w:docPartBody>
        <w:p w:rsidR="00000000" w:rsidRDefault="00F5521F">
          <w:pPr>
            <w:pStyle w:val="8F689F50DC1F494E96793118F7BAD249"/>
          </w:pPr>
          <w:r w:rsidRPr="00703039">
            <w:rPr>
              <w:rFonts w:ascii="Arial Black" w:hAnsi="Arial Black"/>
              <w:color w:val="A6A6A6" w:themeColor="background1" w:themeShade="A6"/>
            </w:rPr>
            <w:t>Text eingeben</w:t>
          </w:r>
        </w:p>
      </w:docPartBody>
    </w:docPart>
    <w:docPart>
      <w:docPartPr>
        <w:name w:val="D2DBD8CF01C94AC8929AA7F4A60B8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1E8E8-FEAC-446D-9282-3F6553895978}"/>
      </w:docPartPr>
      <w:docPartBody>
        <w:p w:rsidR="00000000" w:rsidRDefault="00F5521F">
          <w:pPr>
            <w:pStyle w:val="D2DBD8CF01C94AC8929AA7F4A60B8FD8"/>
          </w:pPr>
          <w:r w:rsidRPr="00703039">
            <w:rPr>
              <w:color w:val="A6A6A6" w:themeColor="background1" w:themeShade="A6"/>
            </w:rPr>
            <w:t>Datum eingeben</w:t>
          </w:r>
        </w:p>
      </w:docPartBody>
    </w:docPart>
    <w:docPart>
      <w:docPartPr>
        <w:name w:val="F068BDB352374B4287E5FDEB4F30C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FD055-A9EA-4A53-B7C1-76833F6FEEF1}"/>
      </w:docPartPr>
      <w:docPartBody>
        <w:p w:rsidR="00000000" w:rsidRDefault="00F5521F">
          <w:pPr>
            <w:pStyle w:val="F068BDB352374B4287E5FDEB4F30CC0A"/>
          </w:pPr>
          <w:r w:rsidRPr="00703039">
            <w:rPr>
              <w:color w:val="A6A6A6" w:themeColor="background1" w:themeShade="A6"/>
            </w:rPr>
            <w:t>Text eingeben</w:t>
          </w:r>
        </w:p>
      </w:docPartBody>
    </w:docPart>
    <w:docPart>
      <w:docPartPr>
        <w:name w:val="B0809783E6644517958D12ACCD05A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B06A5-D5CC-405A-8928-0E08624A7A8C}"/>
      </w:docPartPr>
      <w:docPartBody>
        <w:p w:rsidR="00000000" w:rsidRDefault="00F5521F">
          <w:pPr>
            <w:pStyle w:val="B0809783E6644517958D12ACCD05AB18"/>
          </w:pPr>
          <w:r w:rsidRPr="00703039">
            <w:rPr>
              <w:color w:val="A6A6A6" w:themeColor="background1" w:themeShade="A6"/>
            </w:rPr>
            <w:t>Text eingeben</w:t>
          </w:r>
        </w:p>
      </w:docPartBody>
    </w:docPart>
    <w:docPart>
      <w:docPartPr>
        <w:name w:val="CEEC3A2E9BA84F769E6577C2AC3B2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99619-4753-4A61-927D-A3B3B1FB615B}"/>
      </w:docPartPr>
      <w:docPartBody>
        <w:p w:rsidR="00000000" w:rsidRDefault="00F5521F">
          <w:pPr>
            <w:pStyle w:val="CEEC3A2E9BA84F769E6577C2AC3B22FA"/>
          </w:pPr>
          <w:r w:rsidRPr="00C06233">
            <w:rPr>
              <w:vanish/>
              <w:color w:val="A6A6A6" w:themeColor="background1" w:themeShade="A6"/>
            </w:rPr>
            <w:t>Funktion/Unternehmung</w:t>
          </w:r>
        </w:p>
      </w:docPartBody>
    </w:docPart>
    <w:docPart>
      <w:docPartPr>
        <w:name w:val="D51396D9028A4F4E99AB9EB92B15C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4D802-EE9E-405B-AEC0-1F0280944349}"/>
      </w:docPartPr>
      <w:docPartBody>
        <w:p w:rsidR="00000000" w:rsidRDefault="00F5521F">
          <w:pPr>
            <w:pStyle w:val="D51396D9028A4F4E99AB9EB92B15C53C"/>
          </w:pPr>
          <w:r w:rsidRPr="00703039">
            <w:rPr>
              <w:color w:val="A6A6A6" w:themeColor="background1" w:themeShade="A6"/>
            </w:rPr>
            <w:t>Vorname Name</w:t>
          </w:r>
        </w:p>
      </w:docPartBody>
    </w:docPart>
    <w:docPart>
      <w:docPartPr>
        <w:name w:val="D5BCB0CE4FF4422EA8D57F13F6667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702EE-0022-45DA-87C4-5257D7690210}"/>
      </w:docPartPr>
      <w:docPartBody>
        <w:p w:rsidR="00000000" w:rsidRDefault="00F5521F">
          <w:pPr>
            <w:pStyle w:val="D5BCB0CE4FF4422EA8D57F13F6667F95"/>
          </w:pPr>
          <w:r w:rsidRPr="00C06233">
            <w:rPr>
              <w:vanish/>
              <w:color w:val="A6A6A6" w:themeColor="background1" w:themeShade="A6"/>
            </w:rPr>
            <w:t>Funktion/Unternehmung</w:t>
          </w:r>
        </w:p>
      </w:docPartBody>
    </w:docPart>
    <w:docPart>
      <w:docPartPr>
        <w:name w:val="ED9597518BFD4A9481B4F26E91D59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AF420-F669-4C19-8CDF-D25504469C4D}"/>
      </w:docPartPr>
      <w:docPartBody>
        <w:p w:rsidR="00000000" w:rsidRDefault="00F5521F">
          <w:pPr>
            <w:pStyle w:val="ED9597518BFD4A9481B4F26E91D59FC5"/>
          </w:pPr>
          <w:r w:rsidRPr="00703039">
            <w:rPr>
              <w:color w:val="A6A6A6" w:themeColor="background1" w:themeShade="A6"/>
            </w:rPr>
            <w:t>Vorname Name</w:t>
          </w:r>
        </w:p>
      </w:docPartBody>
    </w:docPart>
    <w:docPart>
      <w:docPartPr>
        <w:name w:val="74F98B43FC2749D6A8EA2E3AEFCDD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7A7F5-894A-470F-A98F-5CD04AF4CDE1}"/>
      </w:docPartPr>
      <w:docPartBody>
        <w:p w:rsidR="00000000" w:rsidRDefault="00F5521F">
          <w:pPr>
            <w:pStyle w:val="74F98B43FC2749D6A8EA2E3AEFCDDE3C"/>
          </w:pPr>
          <w:r w:rsidRPr="00C06233">
            <w:rPr>
              <w:vanish/>
              <w:color w:val="A6A6A6" w:themeColor="background1" w:themeShade="A6"/>
            </w:rPr>
            <w:t>Funktion/Unternehmung</w:t>
          </w:r>
        </w:p>
      </w:docPartBody>
    </w:docPart>
    <w:docPart>
      <w:docPartPr>
        <w:name w:val="4AFE92222D26492E98532BCF1C99A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895CD-38E9-439F-B4E1-9A2FA2154365}"/>
      </w:docPartPr>
      <w:docPartBody>
        <w:p w:rsidR="00000000" w:rsidRDefault="00F5521F">
          <w:pPr>
            <w:pStyle w:val="4AFE92222D26492E98532BCF1C99ADDD"/>
          </w:pPr>
          <w:r w:rsidRPr="00C06233">
            <w:rPr>
              <w:vanish/>
              <w:color w:val="A6A6A6" w:themeColor="background1" w:themeShade="A6"/>
            </w:rPr>
            <w:t>Vorname Name</w:t>
          </w:r>
        </w:p>
      </w:docPartBody>
    </w:docPart>
    <w:docPart>
      <w:docPartPr>
        <w:name w:val="9F3CE5E9995E40FBAE71CF0513135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85F2D-9826-4B28-AC14-E1F53493B3CF}"/>
      </w:docPartPr>
      <w:docPartBody>
        <w:p w:rsidR="00000000" w:rsidRDefault="00F5521F">
          <w:pPr>
            <w:pStyle w:val="9F3CE5E9995E40FBAE71CF0513135619"/>
          </w:pPr>
          <w:r w:rsidRPr="00C06233">
            <w:rPr>
              <w:vanish/>
              <w:color w:val="A6A6A6" w:themeColor="background1" w:themeShade="A6"/>
            </w:rPr>
            <w:t>Text eingeben</w:t>
          </w:r>
        </w:p>
      </w:docPartBody>
    </w:docPart>
    <w:docPart>
      <w:docPartPr>
        <w:name w:val="53D6B040F3C047AC86CB65AC2DB75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C0B6D-4EB0-4FBB-9BBC-1FE1FF2D514B}"/>
      </w:docPartPr>
      <w:docPartBody>
        <w:p w:rsidR="00000000" w:rsidRDefault="00F5521F">
          <w:pPr>
            <w:pStyle w:val="53D6B040F3C047AC86CB65AC2DB753A2"/>
          </w:pPr>
          <w:r w:rsidRPr="00703039">
            <w:rPr>
              <w:color w:val="A6A6A6" w:themeColor="background1" w:themeShade="A6"/>
            </w:rPr>
            <w:t>Vorname Name</w:t>
          </w:r>
        </w:p>
      </w:docPartBody>
    </w:docPart>
    <w:docPart>
      <w:docPartPr>
        <w:name w:val="8A3A0DF219224CDD8F761D591902C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AF591-F1D8-4D39-89E4-7BD95578F42F}"/>
      </w:docPartPr>
      <w:docPartBody>
        <w:p w:rsidR="00000000" w:rsidRDefault="00F5521F">
          <w:pPr>
            <w:pStyle w:val="8A3A0DF219224CDD8F761D591902CFDC"/>
          </w:pPr>
          <w:r w:rsidRPr="00703039">
            <w:rPr>
              <w:color w:val="A6A6A6" w:themeColor="background1" w:themeShade="A6"/>
            </w:rPr>
            <w:t>Datum eingeben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521F"/>
    <w:rsid w:val="00F5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D14B77F232460AA4C6404B00B809B4">
    <w:name w:val="E9D14B77F232460AA4C6404B00B809B4"/>
  </w:style>
  <w:style w:type="paragraph" w:customStyle="1" w:styleId="8F689F50DC1F494E96793118F7BAD249">
    <w:name w:val="8F689F50DC1F494E96793118F7BAD249"/>
  </w:style>
  <w:style w:type="paragraph" w:customStyle="1" w:styleId="D2DBD8CF01C94AC8929AA7F4A60B8FD8">
    <w:name w:val="D2DBD8CF01C94AC8929AA7F4A60B8FD8"/>
  </w:style>
  <w:style w:type="paragraph" w:customStyle="1" w:styleId="F068BDB352374B4287E5FDEB4F30CC0A">
    <w:name w:val="F068BDB352374B4287E5FDEB4F30CC0A"/>
  </w:style>
  <w:style w:type="paragraph" w:customStyle="1" w:styleId="B0809783E6644517958D12ACCD05AB18">
    <w:name w:val="B0809783E6644517958D12ACCD05AB18"/>
  </w:style>
  <w:style w:type="paragraph" w:customStyle="1" w:styleId="CEEC3A2E9BA84F769E6577C2AC3B22FA">
    <w:name w:val="CEEC3A2E9BA84F769E6577C2AC3B22FA"/>
  </w:style>
  <w:style w:type="paragraph" w:customStyle="1" w:styleId="D51396D9028A4F4E99AB9EB92B15C53C">
    <w:name w:val="D51396D9028A4F4E99AB9EB92B15C53C"/>
  </w:style>
  <w:style w:type="paragraph" w:customStyle="1" w:styleId="D5BCB0CE4FF4422EA8D57F13F6667F95">
    <w:name w:val="D5BCB0CE4FF4422EA8D57F13F6667F95"/>
  </w:style>
  <w:style w:type="paragraph" w:customStyle="1" w:styleId="ED9597518BFD4A9481B4F26E91D59FC5">
    <w:name w:val="ED9597518BFD4A9481B4F26E91D59FC5"/>
  </w:style>
  <w:style w:type="paragraph" w:customStyle="1" w:styleId="74F98B43FC2749D6A8EA2E3AEFCDDE3C">
    <w:name w:val="74F98B43FC2749D6A8EA2E3AEFCDDE3C"/>
  </w:style>
  <w:style w:type="paragraph" w:customStyle="1" w:styleId="4AFE92222D26492E98532BCF1C99ADDD">
    <w:name w:val="4AFE92222D26492E98532BCF1C99ADDD"/>
  </w:style>
  <w:style w:type="paragraph" w:customStyle="1" w:styleId="9F3CE5E9995E40FBAE71CF0513135619">
    <w:name w:val="9F3CE5E9995E40FBAE71CF0513135619"/>
  </w:style>
  <w:style w:type="paragraph" w:customStyle="1" w:styleId="53D6B040F3C047AC86CB65AC2DB753A2">
    <w:name w:val="53D6B040F3C047AC86CB65AC2DB753A2"/>
  </w:style>
  <w:style w:type="paragraph" w:customStyle="1" w:styleId="8A3A0DF219224CDD8F761D591902CFDC">
    <w:name w:val="8A3A0DF219224CDD8F761D591902CF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2056676380</Id>
      <Width>0</Width>
      <Height>0</Height>
      <XPath>/ooImg/Profile.Org.Kanton</XPath>
      <ImageHash>fedfa46efbe28957e006e244d2ce5914</ImageHash>
    </ImageSizeDefinition>
    <ImageSizeDefinition>
      <Id>328348770</Id>
      <Width>0</Width>
      <Height>0</Height>
      <XPath>/ooImg/Profile.Org.HeaderLogoShort</XPath>
      <ImageHash>19d83c140522fa4ad9243b1cc07bb339</ImageHash>
    </ImageSizeDefinition>
  </ImageDefinitions>
</OneOffixxImageDefinitionPart>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i="http://www.w3.org/2001/XMLSchema-instance" xmlns:xsd="http://www.w3.org/2001/XMLSchema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f c 3 e 2 2 2 6 - 8 a f 8 - 4 7 a d - 9 2 6 7 - 4 0 5 8 c 4 0 e 8 2 f 4 "   t I d = " 4 5 f 2 e 4 b e - e b f b - 4 9 0 c - 8 c b c - e 8 c b 7 b 0 b c 5 1 f "   m t I d = " 2 7 5 a f 3 2 e - b c 4 0 - 4 5 c 2 - 8 5 b 7 - a f b 1 c 0 3 8 2 6 5 3 "   t n a m e = " 0 1 1 . 0 0 . 2 5   E i n l a d u n g   T B A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e e 9 e 0 9 1 - e c c 9 - 4 e 6 0 - 9 0 1 a - a a 9 a 1 0 c 1 d d 5 3 "   m o d e = " N e w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1 e e 9 e 0 9 1 - e c c 9 - 4 e 6 0 - 9 0 1 a - a a 9 a 1 0 c 1 d d 5 3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A u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s a n d r o . a u e r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+ 4 1   4 3   2 5 9   5 6   3 0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S a n d r o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M e d i a m a t i k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A u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S t a b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> < ! [ C D A T A [ Q u a l i t � t s -   u n d   R i s i k o m a n a g e m e n t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t b a . s t r a s s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+ 4 1   4 3   2 5 9   3 1   5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+ 4 1   4 3   2 5 9   3 0   9 1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> < ! [ C D A T A [ 3 2 7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t i e f b a u a m t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1 e e 9 e 0 9 1 - e c c 9 - 4 e 6 0 - 9 0 1 a - a a 9 a 1 0 c 1 d d 5 3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A u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s a n d r o . a u e r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+ 4 1   4 3   2 5 9   5 6   3 0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S a n d r o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M e d i a m a t i k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A u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S t a b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> < ! [ C D A T A [ Q u a l i t � t s -   u n d   R i s i k o m a n a g e m e n t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t b a . s t r a s s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+ 4 1   4 3   2 5 9   3 1   5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+ 4 1   4 3   2 5 9   3 0   9 1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> < ! [ C D A T A [ 3 2 7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t i e f b a u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C r e a t i o n T i m e "   l i d = " D e u t s c h   ( S c h w e i z ) "   f o r m a t = " "   c a l e n d e r = " G r e g o r "   r o w = " 1 "   c o l u m n = " 1 "   c o l u m n s p a n = " 1 "   l o c k e d = " F a l s e "   l a b e l = " D a t u m "   r e a d o n l y = " F a l s e "   v i s i b l e = " F a l s e "   t o o l t i p = " " > 2 0 1 5 - 0 7 - 1 3 T 1 3 : 4 5 : 5 3 . 9 1 4 4 6 Z < / D a t e T i m e >  
                 < D a t e T i m e   i d = " D o c P a r a m . D a t e "   l i d = " D e u t s c h   ( S c h w e i z ) "   f o r m a t = " d .   M M M M   y y y y "   c a l e n d e r = " G r e g o r "   r o w = " 2 "   c o l u m n = " 1 "   c o l u m n s p a n = " 1 "   l o c k e d = " F a l s e "   l a b e l = " D a t u m "   r e a d o n l y = " F a l s e "   v i s i b l e = " T r u e "   t o o l t i p = " " > 2 0 1 5 - 0 7 - 1 3 T 0 0 : 0 0 : 0 0 Z < / D a t e T i m e >  
                 < T e x t   i d = " D o c P a r a m . F o o t e r N r "   r o w = " 3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0 1 1 . 0 0 . 2 5 ] ] > < / T e x t >  
                 < T e x t   i d = " D o c P a r a m . H e a d e r S u b j e c t "   r o w = " 0 "   c o l u m n = " 1 "   c o l u m n s p a n = " 3 "   m u l t i l i n e = " T r u e "   m u l t i l i n e r o w s = " 1 . 5 "   l o c k e d = " F a l s e "   l a b e l = " T e x t   F o l g e s e i t e n "   r e a d o n l y = " F a l s e "   v i s i b l e = " F a l s e "   r e q u i r e d = " F a l s e "   r e g e x = " "   v a l i d a t i o n m e s s a g e = " "   t o o l t i p = " " > < ! [ C D A T A [ T i e f b a u a m t ] ] > < / T e x t >  
                 < D a t e T i m e   i d = " D o c P a r a m . H i d d e n . C r e a t i o n T i m e "   l i d = " D e u t s c h   ( S c h w e i z ) "   f o r m a t = " d .   M M M M   y y y y "   c a l e n d e r = " G r e g o r "   r o w = " 4 "   c o l u m n = " 5 "   c o l u m n s p a n = " 0 "   l o c k e d = " F a l s e "   l a b e l = " "   r e a d o n l y = " F a l s e "   v i s i b l e = " F a l s e "   t o o l t i p = " " > 2 0 1 5 - 0 7 - 1 3 T 1 3 : 4 5 : 5 3 . 9 1 4 4 6 Z < / D a t e T i m e >  
                 < C h e c k B o x   i d = " D o c P a r a m . K o n t a k t A n z e i g e n "   r o w = " 0 "   c o l u m n = " 2 "   c o l u m n s p a n = " 1 "   i s i n p u t e n a b l e d = " F a l s e "   l o c k e d = " F a l s e "   l a b e l = " P e r s � n l i c h e r   K o n t a k t "   r e a d o n l y = " F a l s e "   v i s i b l e = " T r u e "   t o o l t i p = "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1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F a l s e "   t o o l t i p = "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> < ! [ C D A T A [ A b s e n d e r - F a x n u m m e r ] ] > < / T e x t >  
                 < C h e c k B o x   i d = " D o c P a r a m . S h o w B l o c k 2 "   r o w = " 0 "   c o l u m n = " 1 "   c o l u m n s p a n = " 1 "   i s i n p u t e n a b l e d = " F a l s e "   l o c k e d = " F a l s e "   l a b e l = " K o n t a k t   a n z e i g e n "   r e a d o n l y = " F a l s e "   v i s i b l e = " T r u e "   t o o l t i p = "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F a l s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> < ! [ C D A T A [ D o k u m e n t i n f o r m a t i o n e n   a n z e i g e n ] ] > < / T e x t >  
                 < C h e c k B o x   i d = " D o c P a r a m . S h o w E x t e n d e d L e v e l s "   r o w = " 0 "   c o l u m n = " 1 "   c o l u m n s p a n = " 1 "   i s i n p u t e n a b l e d = " F a l s e "   l o c k e d = " F a l s e "   l a b e l = " A m t / A b t e i l u n g   a n z e i g e n "   r e a d o n l y = " F a l s e "   v i s i b l e = " F a l s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> < ! [ C D A T A [ A m t / A b t e i l u n g   a n z e i g e n ] ] > < / T e x t >  
                 < C h e c k B o x   i d = " D o c P a r a m . S h o w F o o t e r "   r o w = " 3 "   c o l u m n = " 1 "   c o l u m n s p a n = " 1 "   i s i n p u t e n a b l e d = " F a l s e "   l o c k e d = " F a l s e "   l a b e l = " D a t e i p f a d   a n z e i g e n "   r e a d o n l y = " F a l s e "   v i s i b l e = " T r u e "   t o o l t i p = " " > t r u e 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D o c P a r a m . S u b j e c t "   r o w = " 0 "   c o l u m n = " 1 "   c o l u m n s p a n = " 3 "   m u l t i l i n e = " F a l s e "   m u l t i l i n e r o w s = " 3 "   l o c k e d = " F a l s e "   l a b e l = " B e t r e f f "   r e a d o n l y = " F a l s e "   v i s i b l e = " F a l s e "   r e q u i r e d = " F a l s e "   r e g e x = " "   v a l i d a t i o n m e s s a g e = " "   t o o l t i p = " " > < ! [ C D A T A [ E i n l a d u n g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D o k u m e n t i n f o r m a t i o n e n   a n z e i g e n  
 �%� A m t / A b t e i l u n g   a n z e i g e n  
 �%� D a t e i p f a d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D o k u m e n t i n f o r m a t i o n e n   a n z e i g e n  
 A m t / A b t e i l u n g   a n z e i g e n  
 D a t e i p f a d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D o k u m e n t i n f o r m a t i o n e n   a n z e i g e n  
 �"� A m t / A b t e i l u n g   a n z e i g e n  
 �"� D a t e i p f a d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 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 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 2 0 1 5 - 0 7 - 1 2 T 2 2 : 0 0 : 0 0 Z 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S a n d r o   A u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S t a b  
 �  
 Q u a l i t � t s -   u n d   R i s i k o m a n a g e m e n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S a n d r o   A u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M e d i a m a t i k e r  
 W a l c h e p l a t z   2  
 8 0 9 0   Z � r i c h  
 T e l e f o n   + 4 1   4 3   2 5 9   3 0   9 1  
 s a n d r o . a u e r @ b d . z h . c h  
 w w w . t i e f b a u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S a n d r o   A u e r  
 M e d i a m a t i k e r  
  
 W a l c h e p l a t z   2  
 8 0 9 0   Z � r i c h  
 T e l e f o n   + 4 1   4 3   2 5 9   3 0   9 1  
 s a n d r o . a u e r @ b d . z h . c h  
 w w w . t i e f b a u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S a n d r o   A u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M e d i a m a t i k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3 .   J u l i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3 .   J u l i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T i e f b a u a m t  
 S t a b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1 3 .   J u l i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T i e f b a u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S t a b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1 3 .   J u l i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3 .   J u l i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T i e f b a u a m t  
 S t a b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T i e f b a u a m t ,   S t a b   ( A u )  
 T e l e f o n   + 4 1   4 3   2 5 9   3 1   5 ,   w w w . t i e f b a u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0 1 1 . 0 0 . 2 5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0 1 1 . 0 0 . 2 5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DA8D8-6AA3-451F-BFEE-63EC787890EA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7E65C0A2-D5F7-47F7-BB2E-089BA2F06CFC}">
  <ds:schemaRefs>
    <ds:schemaRef ds:uri="http://www.w3.org/2001/XMLSchema"/>
    <ds:schemaRef ds:uri="http://schema.oneoffixx.com/OneOffixxFormattingPart/1"/>
  </ds:schemaRefs>
</ds:datastoreItem>
</file>

<file path=customXml/itemProps3.xml><?xml version="1.0" encoding="utf-8"?>
<ds:datastoreItem xmlns:ds="http://schemas.openxmlformats.org/officeDocument/2006/customXml" ds:itemID="{D35A1F68-82FB-47B7-91F8-E23A14992FE9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9A18E2D0-D3C3-43C3-BC00-B701C5A6431B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9954C688-B837-4DDC-9256-83BB54F1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7d51a879-8939-438e-8926-06394746e993.dotx</Template>
  <TotalTime>0</TotalTime>
  <Pages>3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Zuerich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 Sandro</dc:creator>
  <cp:lastModifiedBy>Auer Sandro</cp:lastModifiedBy>
  <cp:revision>1</cp:revision>
  <cp:lastPrinted>2015-02-03T10:17:00Z</cp:lastPrinted>
  <dcterms:created xsi:type="dcterms:W3CDTF">2015-07-13T13:45:00Z</dcterms:created>
  <dcterms:modified xsi:type="dcterms:W3CDTF">2015-07-13T13:47:00Z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