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01" w:rsidRPr="00D10926" w:rsidRDefault="00BB2701" w:rsidP="00BB2701">
      <w:pPr>
        <w:pStyle w:val="Grundtext"/>
        <w:tabs>
          <w:tab w:val="clear" w:pos="567"/>
          <w:tab w:val="left" w:pos="1560"/>
        </w:tabs>
      </w:pPr>
      <w:r w:rsidRPr="00D10926">
        <w:t>ZEMIS-Nr.:</w:t>
      </w:r>
      <w:r w:rsidRPr="00D10926">
        <w:tab/>
      </w:r>
      <w:r w:rsidRPr="00D10926">
        <w:fldChar w:fldCharType="begin">
          <w:ffData>
            <w:name w:val="ZemisNr"/>
            <w:enabled/>
            <w:calcOnExit w:val="0"/>
            <w:textInput/>
          </w:ffData>
        </w:fldChar>
      </w:r>
      <w:bookmarkStart w:id="0" w:name="ZemisNr"/>
      <w:r w:rsidRPr="00D10926">
        <w:instrText xml:space="preserve"> FORMTEXT </w:instrText>
      </w:r>
      <w:r w:rsidRPr="00D10926">
        <w:fldChar w:fldCharType="separate"/>
      </w:r>
      <w:bookmarkStart w:id="1" w:name="_GoBack"/>
      <w:r w:rsidRPr="00D10926">
        <w:t> </w:t>
      </w:r>
      <w:r w:rsidRPr="00D10926">
        <w:t> </w:t>
      </w:r>
      <w:r w:rsidRPr="00D10926">
        <w:t> </w:t>
      </w:r>
      <w:r w:rsidRPr="00D10926">
        <w:t> </w:t>
      </w:r>
      <w:r w:rsidRPr="00D10926">
        <w:t> </w:t>
      </w:r>
      <w:bookmarkEnd w:id="1"/>
      <w:r w:rsidRPr="00D10926">
        <w:fldChar w:fldCharType="end"/>
      </w:r>
      <w:bookmarkEnd w:id="0"/>
    </w:p>
    <w:p w:rsidR="00BB2701" w:rsidRPr="00D10926" w:rsidRDefault="00BB2701" w:rsidP="00BB2701">
      <w:pPr>
        <w:pStyle w:val="Grundtext"/>
        <w:tabs>
          <w:tab w:val="clear" w:pos="567"/>
          <w:tab w:val="left" w:pos="1560"/>
        </w:tabs>
      </w:pPr>
      <w:r w:rsidRPr="00D10926">
        <w:t>ZH-Nr.:</w:t>
      </w:r>
      <w:bookmarkStart w:id="2" w:name="kanton"/>
      <w:r w:rsidRPr="00D10926">
        <w:tab/>
      </w:r>
      <w:bookmarkEnd w:id="2"/>
      <w:r w:rsidRPr="00D10926">
        <w:fldChar w:fldCharType="begin">
          <w:ffData>
            <w:name w:val="ZHNr"/>
            <w:enabled/>
            <w:calcOnExit w:val="0"/>
            <w:textInput/>
          </w:ffData>
        </w:fldChar>
      </w:r>
      <w:bookmarkStart w:id="3" w:name="ZHNr"/>
      <w:r w:rsidRPr="00D10926">
        <w:instrText xml:space="preserve"> FORMTEXT </w:instrText>
      </w:r>
      <w:r w:rsidRPr="00D10926">
        <w:fldChar w:fldCharType="separate"/>
      </w:r>
      <w:r w:rsidRPr="00D10926">
        <w:t> </w:t>
      </w:r>
      <w:r w:rsidRPr="00D10926">
        <w:t> </w:t>
      </w:r>
      <w:r w:rsidRPr="00D10926">
        <w:t> </w:t>
      </w:r>
      <w:r w:rsidRPr="00D10926">
        <w:t> </w:t>
      </w:r>
      <w:r w:rsidRPr="00D10926">
        <w:t> </w:t>
      </w:r>
      <w:r w:rsidRPr="00D10926">
        <w:fldChar w:fldCharType="end"/>
      </w:r>
      <w:bookmarkEnd w:id="3"/>
    </w:p>
    <w:p w:rsidR="001A0439" w:rsidRPr="00D10926" w:rsidRDefault="001F300C" w:rsidP="00D93AD4">
      <w:pPr>
        <w:pStyle w:val="berschrift2"/>
        <w:tabs>
          <w:tab w:val="clear" w:pos="567"/>
        </w:tabs>
        <w:spacing w:before="240"/>
      </w:pPr>
      <w:r w:rsidRPr="00D10926">
        <w:t>Gesuch um Einreisebewilligung</w:t>
      </w:r>
    </w:p>
    <w:tbl>
      <w:tblPr>
        <w:tblW w:w="10490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F300C" w:rsidRPr="00D10926" w:rsidTr="00D2768B">
        <w:trPr>
          <w:trHeight w:val="454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1F300C" w:rsidRPr="00D10926" w:rsidRDefault="003F3089" w:rsidP="008E3076">
            <w:pPr>
              <w:pStyle w:val="Grundtext"/>
              <w:tabs>
                <w:tab w:val="clear" w:pos="567"/>
                <w:tab w:val="left" w:pos="355"/>
                <w:tab w:val="left" w:pos="5884"/>
              </w:tabs>
            </w:pPr>
            <w:r w:rsidRPr="00D10926">
              <w:t>1</w:t>
            </w:r>
            <w:r w:rsidRPr="00D10926">
              <w:tab/>
              <w:t xml:space="preserve">Familienname(n):  </w:t>
            </w:r>
            <w:r w:rsidR="001F300C" w:rsidRPr="00D10926">
              <w:fldChar w:fldCharType="begin">
                <w:ffData>
                  <w:name w:val="Nachname"/>
                  <w:enabled/>
                  <w:calcOnExit w:val="0"/>
                  <w:textInput/>
                </w:ffData>
              </w:fldChar>
            </w:r>
            <w:bookmarkStart w:id="4" w:name="Nachname"/>
            <w:r w:rsidR="001F300C" w:rsidRPr="00D10926">
              <w:instrText xml:space="preserve"> FORMTEXT </w:instrText>
            </w:r>
            <w:r w:rsidR="001F300C" w:rsidRPr="00D10926">
              <w:fldChar w:fldCharType="separate"/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fldChar w:fldCharType="end"/>
            </w:r>
            <w:bookmarkEnd w:id="4"/>
            <w:r w:rsidR="001F300C" w:rsidRPr="00D10926">
              <w:tab/>
              <w:t>Geburtsname(n):</w:t>
            </w:r>
            <w:r w:rsidR="002D4843" w:rsidRPr="00D10926">
              <w:t xml:space="preserve">  </w:t>
            </w:r>
            <w:r w:rsidR="00E56001" w:rsidRPr="00D10926">
              <w:fldChar w:fldCharType="begin">
                <w:ffData>
                  <w:name w:val="Geb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GebName"/>
            <w:r w:rsidR="00E56001" w:rsidRPr="00D10926">
              <w:instrText xml:space="preserve"> FORMTEXT </w:instrText>
            </w:r>
            <w:r w:rsidR="00E56001" w:rsidRPr="00D10926">
              <w:fldChar w:fldCharType="separate"/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fldChar w:fldCharType="end"/>
            </w:r>
            <w:bookmarkEnd w:id="5"/>
          </w:p>
        </w:tc>
      </w:tr>
      <w:tr w:rsidR="001F300C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00C" w:rsidRPr="00D10926" w:rsidRDefault="00884131" w:rsidP="002D4843">
            <w:pPr>
              <w:pStyle w:val="Grundtext"/>
              <w:tabs>
                <w:tab w:val="clear" w:pos="567"/>
                <w:tab w:val="left" w:pos="355"/>
                <w:tab w:val="left" w:pos="4325"/>
                <w:tab w:val="left" w:pos="5317"/>
                <w:tab w:val="left" w:pos="7443"/>
                <w:tab w:val="left" w:pos="8294"/>
                <w:tab w:val="left" w:pos="8861"/>
                <w:tab w:val="left" w:pos="9560"/>
              </w:tabs>
            </w:pPr>
            <w:r w:rsidRPr="00D10926">
              <w:t>2</w:t>
            </w:r>
            <w:r w:rsidRPr="00D10926">
              <w:tab/>
              <w:t xml:space="preserve">Vorname(n):  </w:t>
            </w:r>
            <w:r w:rsidR="00BC7E59" w:rsidRPr="00D10926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bookmarkStart w:id="6" w:name="Vorname"/>
            <w:r w:rsidR="00BC7E59" w:rsidRPr="00D10926">
              <w:instrText xml:space="preserve"> FORMTEXT </w:instrText>
            </w:r>
            <w:r w:rsidR="00BC7E59" w:rsidRPr="00D10926">
              <w:fldChar w:fldCharType="separate"/>
            </w:r>
            <w:r w:rsidR="00BC7E59" w:rsidRPr="00D10926">
              <w:rPr>
                <w:noProof/>
              </w:rPr>
              <w:t> </w:t>
            </w:r>
            <w:r w:rsidR="00BC7E59" w:rsidRPr="00D10926">
              <w:rPr>
                <w:noProof/>
              </w:rPr>
              <w:t> </w:t>
            </w:r>
            <w:r w:rsidR="00BC7E59" w:rsidRPr="00D10926">
              <w:rPr>
                <w:noProof/>
              </w:rPr>
              <w:t> </w:t>
            </w:r>
            <w:r w:rsidR="00BC7E59" w:rsidRPr="00D10926">
              <w:rPr>
                <w:noProof/>
              </w:rPr>
              <w:t> </w:t>
            </w:r>
            <w:r w:rsidR="00BC7E59" w:rsidRPr="00D10926">
              <w:rPr>
                <w:noProof/>
              </w:rPr>
              <w:t> </w:t>
            </w:r>
            <w:r w:rsidR="00BC7E59" w:rsidRPr="00D10926">
              <w:fldChar w:fldCharType="end"/>
            </w:r>
            <w:bookmarkEnd w:id="6"/>
            <w:r w:rsidRPr="00D10926">
              <w:t xml:space="preserve"> </w:t>
            </w:r>
            <w:r w:rsidRPr="00D10926">
              <w:tab/>
              <w:t xml:space="preserve">Geburtsdatum:  </w:t>
            </w:r>
            <w:r w:rsidR="00E56001" w:rsidRPr="00D10926">
              <w:fldChar w:fldCharType="begin">
                <w:ffData>
                  <w:name w:val="Gebdate"/>
                  <w:enabled/>
                  <w:calcOnExit w:val="0"/>
                  <w:textInput/>
                </w:ffData>
              </w:fldChar>
            </w:r>
            <w:bookmarkStart w:id="7" w:name="Gebdate"/>
            <w:r w:rsidR="00E56001" w:rsidRPr="00D10926">
              <w:instrText xml:space="preserve"> FORMTEXT </w:instrText>
            </w:r>
            <w:r w:rsidR="00E56001" w:rsidRPr="00D10926">
              <w:fldChar w:fldCharType="separate"/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fldChar w:fldCharType="end"/>
            </w:r>
            <w:bookmarkEnd w:id="7"/>
            <w:r w:rsidRPr="00D10926">
              <w:t xml:space="preserve"> </w:t>
            </w:r>
            <w:r w:rsidRPr="00D10926">
              <w:tab/>
              <w:t xml:space="preserve">Geschlecht: </w:t>
            </w:r>
            <w:r w:rsidRPr="00D10926">
              <w:tab/>
            </w:r>
            <w:r w:rsidRPr="00D10926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r w:rsidRPr="00D10926">
              <w:t xml:space="preserve"> m </w:t>
            </w:r>
            <w:r w:rsidRPr="00D10926">
              <w:tab/>
            </w:r>
            <w:r w:rsidRPr="00D10926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r w:rsidRPr="00D10926">
              <w:t xml:space="preserve"> w</w:t>
            </w:r>
          </w:p>
        </w:tc>
      </w:tr>
      <w:tr w:rsidR="001F300C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00C" w:rsidRPr="00D10926" w:rsidRDefault="00884131" w:rsidP="002D4843">
            <w:pPr>
              <w:pStyle w:val="Grundtext"/>
              <w:tabs>
                <w:tab w:val="clear" w:pos="567"/>
                <w:tab w:val="left" w:pos="355"/>
                <w:tab w:val="left" w:pos="2340"/>
                <w:tab w:val="right" w:pos="6451"/>
                <w:tab w:val="left" w:pos="7443"/>
                <w:tab w:val="left" w:pos="8861"/>
              </w:tabs>
            </w:pPr>
            <w:r w:rsidRPr="00D10926">
              <w:t>3</w:t>
            </w:r>
            <w:r w:rsidR="001F300C" w:rsidRPr="00D10926">
              <w:tab/>
            </w:r>
            <w:r w:rsidRPr="00D10926">
              <w:t>Staatsangehörigkeit:</w:t>
            </w:r>
            <w:r w:rsidRPr="00D10926">
              <w:tab/>
            </w:r>
            <w:r w:rsidR="00E56001" w:rsidRPr="00D10926">
              <w:fldChar w:fldCharType="begin">
                <w:ffData>
                  <w:name w:val="Staat"/>
                  <w:enabled/>
                  <w:calcOnExit w:val="0"/>
                  <w:textInput/>
                </w:ffData>
              </w:fldChar>
            </w:r>
            <w:bookmarkStart w:id="8" w:name="Staat"/>
            <w:r w:rsidR="00E56001" w:rsidRPr="00D10926">
              <w:instrText xml:space="preserve"> FORMTEXT </w:instrText>
            </w:r>
            <w:r w:rsidR="00E56001" w:rsidRPr="00D10926">
              <w:fldChar w:fldCharType="separate"/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fldChar w:fldCharType="end"/>
            </w:r>
            <w:bookmarkEnd w:id="8"/>
            <w:r w:rsidRPr="00D10926">
              <w:tab/>
              <w:t xml:space="preserve">Geburtsort:  </w:t>
            </w:r>
            <w:r w:rsidR="00E56001" w:rsidRPr="00D10926">
              <w:rPr>
                <w:snapToGrid w:val="0"/>
                <w:szCs w:val="21"/>
                <w:lang w:eastAsia="de-DE"/>
              </w:rPr>
              <w:fldChar w:fldCharType="begin">
                <w:ffData>
                  <w:name w:val="GebOrt"/>
                  <w:enabled/>
                  <w:calcOnExit w:val="0"/>
                  <w:textInput/>
                </w:ffData>
              </w:fldChar>
            </w:r>
            <w:bookmarkStart w:id="9" w:name="GebOrt"/>
            <w:r w:rsidR="00E56001" w:rsidRPr="00D10926">
              <w:rPr>
                <w:snapToGrid w:val="0"/>
                <w:szCs w:val="21"/>
                <w:lang w:eastAsia="de-DE"/>
              </w:rPr>
              <w:instrText xml:space="preserve"> FORMTEXT </w:instrText>
            </w:r>
            <w:r w:rsidR="00E56001" w:rsidRPr="00D10926">
              <w:rPr>
                <w:snapToGrid w:val="0"/>
                <w:szCs w:val="21"/>
                <w:lang w:eastAsia="de-DE"/>
              </w:rPr>
            </w:r>
            <w:r w:rsidR="00E56001" w:rsidRPr="00D10926">
              <w:rPr>
                <w:snapToGrid w:val="0"/>
                <w:szCs w:val="21"/>
                <w:lang w:eastAsia="de-DE"/>
              </w:rPr>
              <w:fldChar w:fldCharType="separate"/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snapToGrid w:val="0"/>
                <w:szCs w:val="21"/>
                <w:lang w:eastAsia="de-DE"/>
              </w:rPr>
              <w:fldChar w:fldCharType="end"/>
            </w:r>
            <w:bookmarkEnd w:id="9"/>
            <w:r w:rsidRPr="00D10926">
              <w:t xml:space="preserve"> </w:t>
            </w:r>
            <w:r w:rsidRPr="00D10926">
              <w:tab/>
              <w:t>Geburtsland:</w:t>
            </w:r>
            <w:r w:rsidRPr="00D10926">
              <w:rPr>
                <w:snapToGrid w:val="0"/>
                <w:szCs w:val="21"/>
                <w:lang w:eastAsia="de-DE"/>
              </w:rPr>
              <w:t xml:space="preserve"> </w:t>
            </w:r>
            <w:r w:rsidRPr="00D10926">
              <w:rPr>
                <w:snapToGrid w:val="0"/>
                <w:szCs w:val="21"/>
                <w:lang w:eastAsia="de-DE"/>
              </w:rPr>
              <w:tab/>
            </w:r>
            <w:r w:rsidR="00E56001" w:rsidRPr="00D10926">
              <w:rPr>
                <w:snapToGrid w:val="0"/>
                <w:szCs w:val="21"/>
                <w:lang w:eastAsia="de-DE"/>
              </w:rPr>
              <w:fldChar w:fldCharType="begin">
                <w:ffData>
                  <w:name w:val="GebStaat"/>
                  <w:enabled/>
                  <w:calcOnExit w:val="0"/>
                  <w:textInput/>
                </w:ffData>
              </w:fldChar>
            </w:r>
            <w:bookmarkStart w:id="10" w:name="GebStaat"/>
            <w:r w:rsidR="00E56001" w:rsidRPr="00D10926">
              <w:rPr>
                <w:snapToGrid w:val="0"/>
                <w:szCs w:val="21"/>
                <w:lang w:eastAsia="de-DE"/>
              </w:rPr>
              <w:instrText xml:space="preserve"> FORMTEXT </w:instrText>
            </w:r>
            <w:r w:rsidR="00E56001" w:rsidRPr="00D10926">
              <w:rPr>
                <w:snapToGrid w:val="0"/>
                <w:szCs w:val="21"/>
                <w:lang w:eastAsia="de-DE"/>
              </w:rPr>
            </w:r>
            <w:r w:rsidR="00E56001" w:rsidRPr="00D10926">
              <w:rPr>
                <w:snapToGrid w:val="0"/>
                <w:szCs w:val="21"/>
                <w:lang w:eastAsia="de-DE"/>
              </w:rPr>
              <w:fldChar w:fldCharType="separate"/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noProof/>
                <w:snapToGrid w:val="0"/>
                <w:szCs w:val="21"/>
                <w:lang w:eastAsia="de-DE"/>
              </w:rPr>
              <w:t> </w:t>
            </w:r>
            <w:r w:rsidR="00E56001" w:rsidRPr="00D10926">
              <w:rPr>
                <w:snapToGrid w:val="0"/>
                <w:szCs w:val="21"/>
                <w:lang w:eastAsia="de-DE"/>
              </w:rPr>
              <w:fldChar w:fldCharType="end"/>
            </w:r>
            <w:bookmarkEnd w:id="10"/>
          </w:p>
        </w:tc>
      </w:tr>
      <w:tr w:rsidR="001F300C" w:rsidRPr="00D10926" w:rsidTr="002D4843">
        <w:trPr>
          <w:trHeight w:val="79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00C" w:rsidRPr="00D10926" w:rsidRDefault="00884131" w:rsidP="00D93AD4">
            <w:pPr>
              <w:pStyle w:val="Grundtext"/>
              <w:tabs>
                <w:tab w:val="clear" w:pos="567"/>
                <w:tab w:val="left" w:pos="355"/>
                <w:tab w:val="left" w:pos="2340"/>
                <w:tab w:val="left" w:pos="3758"/>
                <w:tab w:val="left" w:pos="6593"/>
              </w:tabs>
            </w:pPr>
            <w:r w:rsidRPr="00D10926">
              <w:t>4</w:t>
            </w:r>
            <w:r w:rsidR="001F300C" w:rsidRPr="00D10926">
              <w:tab/>
              <w:t>Zivilstand:</w:t>
            </w:r>
            <w:r w:rsidR="001F300C" w:rsidRPr="00D10926">
              <w:tab/>
            </w:r>
            <w:r w:rsidR="001F300C" w:rsidRPr="00D1092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7"/>
            <w:r w:rsidR="001F300C" w:rsidRPr="00D10926">
              <w:instrText xml:space="preserve"> FORMCHECKBOX </w:instrText>
            </w:r>
            <w:r w:rsidR="001C31E4">
              <w:fldChar w:fldCharType="separate"/>
            </w:r>
            <w:r w:rsidR="001F300C" w:rsidRPr="00D10926">
              <w:fldChar w:fldCharType="end"/>
            </w:r>
            <w:bookmarkEnd w:id="11"/>
            <w:r w:rsidR="001F300C" w:rsidRPr="00D10926">
              <w:t xml:space="preserve"> ledig</w:t>
            </w:r>
            <w:r w:rsidR="001F300C" w:rsidRPr="00D10926">
              <w:tab/>
            </w:r>
            <w:r w:rsidR="001F300C" w:rsidRPr="00D109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00C" w:rsidRPr="00D10926">
              <w:instrText xml:space="preserve"> FORMCHECKBOX </w:instrText>
            </w:r>
            <w:r w:rsidR="001C31E4">
              <w:fldChar w:fldCharType="separate"/>
            </w:r>
            <w:r w:rsidR="001F300C" w:rsidRPr="00D10926">
              <w:fldChar w:fldCharType="end"/>
            </w:r>
            <w:r w:rsidR="001F300C" w:rsidRPr="00D10926">
              <w:t xml:space="preserve"> verheiratet</w:t>
            </w:r>
            <w:r w:rsidR="001A2EBD" w:rsidRPr="00D10926">
              <w:tab/>
            </w:r>
            <w:r w:rsidR="001A2EBD" w:rsidRPr="00D109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EBD" w:rsidRPr="00D10926">
              <w:instrText xml:space="preserve"> FORMCHECKBOX </w:instrText>
            </w:r>
            <w:r w:rsidR="001C31E4">
              <w:fldChar w:fldCharType="separate"/>
            </w:r>
            <w:r w:rsidR="001A2EBD" w:rsidRPr="00D10926">
              <w:fldChar w:fldCharType="end"/>
            </w:r>
            <w:r w:rsidR="001A2EBD" w:rsidRPr="00D10926">
              <w:t xml:space="preserve"> geschieden</w:t>
            </w:r>
          </w:p>
          <w:p w:rsidR="001F300C" w:rsidRPr="00D10926" w:rsidRDefault="00090B9F" w:rsidP="008E3076">
            <w:pPr>
              <w:pStyle w:val="Grundtext"/>
              <w:tabs>
                <w:tab w:val="clear" w:pos="567"/>
                <w:tab w:val="left" w:pos="2340"/>
                <w:tab w:val="left" w:pos="3758"/>
                <w:tab w:val="left" w:pos="6593"/>
              </w:tabs>
            </w:pPr>
            <w:r w:rsidRPr="00D10926">
              <w:tab/>
            </w:r>
            <w:r w:rsidR="001F300C" w:rsidRPr="00D1092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00C" w:rsidRPr="00D10926">
              <w:instrText xml:space="preserve"> FORMCHECKBOX </w:instrText>
            </w:r>
            <w:r w:rsidR="001C31E4">
              <w:fldChar w:fldCharType="separate"/>
            </w:r>
            <w:r w:rsidR="001F300C" w:rsidRPr="00D10926">
              <w:fldChar w:fldCharType="end"/>
            </w:r>
            <w:r w:rsidR="001F300C" w:rsidRPr="00D10926">
              <w:t xml:space="preserve"> verwitwet</w:t>
            </w:r>
            <w:r w:rsidR="001A2EBD" w:rsidRPr="00D10926">
              <w:tab/>
            </w:r>
            <w:r w:rsidR="001A2EBD" w:rsidRPr="00D1092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EBD" w:rsidRPr="00D10926">
              <w:instrText xml:space="preserve"> FORMCHECKBOX </w:instrText>
            </w:r>
            <w:r w:rsidR="001C31E4">
              <w:fldChar w:fldCharType="separate"/>
            </w:r>
            <w:r w:rsidR="001A2EBD" w:rsidRPr="00D10926">
              <w:fldChar w:fldCharType="end"/>
            </w:r>
            <w:r w:rsidR="001A2EBD" w:rsidRPr="00D10926">
              <w:t xml:space="preserve"> gerichtlich getrennt</w:t>
            </w:r>
            <w:r w:rsidR="001A2EBD" w:rsidRPr="00D10926">
              <w:tab/>
            </w:r>
            <w:r w:rsidR="001A2EBD" w:rsidRPr="00D1092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2EBD" w:rsidRPr="00D10926">
              <w:instrText xml:space="preserve"> FORMCHECKBOX </w:instrText>
            </w:r>
            <w:r w:rsidR="001C31E4">
              <w:fldChar w:fldCharType="separate"/>
            </w:r>
            <w:r w:rsidR="001A2EBD" w:rsidRPr="00D10926">
              <w:fldChar w:fldCharType="end"/>
            </w:r>
            <w:r w:rsidR="001A2EBD" w:rsidRPr="00D10926">
              <w:t xml:space="preserve"> eingetragene Partnerschaft</w:t>
            </w:r>
          </w:p>
          <w:p w:rsidR="001F300C" w:rsidRPr="00D10926" w:rsidRDefault="00090B9F" w:rsidP="008E3076">
            <w:pPr>
              <w:pStyle w:val="Grundtext"/>
              <w:tabs>
                <w:tab w:val="clear" w:pos="567"/>
                <w:tab w:val="left" w:pos="2340"/>
                <w:tab w:val="left" w:pos="6593"/>
              </w:tabs>
            </w:pPr>
            <w:r w:rsidRPr="00D10926">
              <w:tab/>
            </w:r>
            <w:r w:rsidR="001F300C" w:rsidRPr="00D1092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00C" w:rsidRPr="00D10926">
              <w:instrText xml:space="preserve"> FORMCHECKBOX </w:instrText>
            </w:r>
            <w:r w:rsidR="001C31E4">
              <w:fldChar w:fldCharType="separate"/>
            </w:r>
            <w:r w:rsidR="001F300C" w:rsidRPr="00D10926">
              <w:fldChar w:fldCharType="end"/>
            </w:r>
            <w:r w:rsidR="001F300C" w:rsidRPr="00D10926">
              <w:t xml:space="preserve"> durch Tod aufgelöste Partnerschaft</w:t>
            </w:r>
            <w:r w:rsidR="001A2EBD" w:rsidRPr="00D10926">
              <w:tab/>
            </w:r>
            <w:r w:rsidR="001F300C" w:rsidRPr="00D1092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00C" w:rsidRPr="00D10926">
              <w:instrText xml:space="preserve"> FORMCHECKBOX </w:instrText>
            </w:r>
            <w:r w:rsidR="001C31E4">
              <w:fldChar w:fldCharType="separate"/>
            </w:r>
            <w:r w:rsidR="001F300C" w:rsidRPr="00D10926">
              <w:fldChar w:fldCharType="end"/>
            </w:r>
            <w:r w:rsidR="001F300C" w:rsidRPr="00D10926">
              <w:t xml:space="preserve"> gerichtlich aufgelöste Partnerschaft</w:t>
            </w:r>
          </w:p>
        </w:tc>
      </w:tr>
      <w:tr w:rsidR="001F300C" w:rsidRPr="00D10926" w:rsidTr="002D4843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vAlign w:val="bottom"/>
          </w:tcPr>
          <w:p w:rsidR="001F300C" w:rsidRPr="00D10926" w:rsidRDefault="00884131" w:rsidP="008E3076">
            <w:pPr>
              <w:tabs>
                <w:tab w:val="left" w:pos="355"/>
                <w:tab w:val="left" w:pos="3474"/>
                <w:tab w:val="left" w:pos="6593"/>
                <w:tab w:val="left" w:pos="8719"/>
              </w:tabs>
            </w:pPr>
            <w:r w:rsidRPr="00D10926">
              <w:t>5</w:t>
            </w:r>
            <w:r w:rsidR="001F300C" w:rsidRPr="00D10926">
              <w:tab/>
              <w:t>Name und Vorname des Vaters:</w:t>
            </w:r>
            <w:r w:rsidR="001F300C" w:rsidRPr="00D10926">
              <w:tab/>
            </w:r>
            <w:r w:rsidR="00E56001" w:rsidRPr="00D10926">
              <w:fldChar w:fldCharType="begin">
                <w:ffData>
                  <w:name w:val="NameVater"/>
                  <w:enabled/>
                  <w:calcOnExit w:val="0"/>
                  <w:textInput/>
                </w:ffData>
              </w:fldChar>
            </w:r>
            <w:bookmarkStart w:id="12" w:name="NameVater"/>
            <w:r w:rsidR="00E56001" w:rsidRPr="00D10926">
              <w:instrText xml:space="preserve"> FORMTEXT </w:instrText>
            </w:r>
            <w:r w:rsidR="00E56001" w:rsidRPr="00D10926">
              <w:fldChar w:fldCharType="separate"/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fldChar w:fldCharType="end"/>
            </w:r>
            <w:bookmarkEnd w:id="12"/>
            <w:r w:rsidR="001F300C" w:rsidRPr="00D10926">
              <w:tab/>
              <w:t>Staatsangehörigkeit:</w:t>
            </w:r>
            <w:r w:rsidR="00090B9F" w:rsidRPr="00D10926">
              <w:tab/>
            </w:r>
            <w:r w:rsidR="00E56001" w:rsidRPr="00D10926">
              <w:rPr>
                <w:rFonts w:eastAsia="Times New Roman"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56001" w:rsidRPr="00D10926">
              <w:rPr>
                <w:rFonts w:eastAsia="Times New Roman" w:cs="Arial"/>
                <w:color w:val="000000"/>
                <w:szCs w:val="20"/>
              </w:rPr>
              <w:instrText xml:space="preserve"> FORMTEXT </w:instrText>
            </w:r>
            <w:r w:rsidR="00E56001" w:rsidRPr="00D10926">
              <w:rPr>
                <w:rFonts w:eastAsia="Times New Roman" w:cs="Arial"/>
                <w:color w:val="000000"/>
                <w:szCs w:val="20"/>
              </w:rPr>
            </w:r>
            <w:r w:rsidR="00E56001" w:rsidRPr="00D10926">
              <w:rPr>
                <w:rFonts w:eastAsia="Times New Roman" w:cs="Arial"/>
                <w:color w:val="000000"/>
                <w:szCs w:val="20"/>
              </w:rPr>
              <w:fldChar w:fldCharType="separate"/>
            </w:r>
            <w:r w:rsidR="00E56001"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="00E56001"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="00E56001"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="00E56001"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="00E56001"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="00E56001" w:rsidRPr="00D10926">
              <w:rPr>
                <w:rFonts w:eastAsia="Times New Roman" w:cs="Arial"/>
                <w:color w:val="000000"/>
                <w:szCs w:val="20"/>
              </w:rPr>
              <w:fldChar w:fldCharType="end"/>
            </w:r>
          </w:p>
        </w:tc>
      </w:tr>
      <w:tr w:rsidR="001F300C" w:rsidRPr="00D10926" w:rsidTr="002D4843">
        <w:trPr>
          <w:trHeight w:val="283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1F300C" w:rsidRPr="00D10926" w:rsidRDefault="001F300C" w:rsidP="008E3076">
            <w:pPr>
              <w:tabs>
                <w:tab w:val="left" w:pos="355"/>
                <w:tab w:val="left" w:pos="3474"/>
                <w:tab w:val="left" w:pos="6593"/>
                <w:tab w:val="left" w:pos="8719"/>
              </w:tabs>
            </w:pPr>
            <w:r w:rsidRPr="00D10926">
              <w:tab/>
              <w:t>Name und Vorname der Mutter:</w:t>
            </w:r>
            <w:r w:rsidRPr="00D10926">
              <w:tab/>
            </w:r>
            <w:r w:rsidR="00E56001" w:rsidRPr="00D10926">
              <w:fldChar w:fldCharType="begin">
                <w:ffData>
                  <w:name w:val="NameMutter"/>
                  <w:enabled/>
                  <w:calcOnExit w:val="0"/>
                  <w:textInput/>
                </w:ffData>
              </w:fldChar>
            </w:r>
            <w:bookmarkStart w:id="13" w:name="NameMutter"/>
            <w:r w:rsidR="00E56001" w:rsidRPr="00D10926">
              <w:instrText xml:space="preserve"> FORMTEXT </w:instrText>
            </w:r>
            <w:r w:rsidR="00E56001" w:rsidRPr="00D10926">
              <w:fldChar w:fldCharType="separate"/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rPr>
                <w:noProof/>
              </w:rPr>
              <w:t> </w:t>
            </w:r>
            <w:r w:rsidR="00E56001" w:rsidRPr="00D10926">
              <w:fldChar w:fldCharType="end"/>
            </w:r>
            <w:bookmarkEnd w:id="13"/>
            <w:r w:rsidRPr="00D10926">
              <w:tab/>
              <w:t>Staatsangehörigkeit:</w:t>
            </w:r>
            <w:r w:rsidR="00090B9F" w:rsidRPr="00D10926">
              <w:tab/>
            </w:r>
            <w:r w:rsidRPr="00D10926">
              <w:rPr>
                <w:rFonts w:eastAsia="Times New Roman" w:cs="Arial"/>
                <w:color w:val="00000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4" w:name="Text58"/>
            <w:r w:rsidRPr="00D10926">
              <w:rPr>
                <w:rFonts w:eastAsia="Times New Roman" w:cs="Arial"/>
                <w:color w:val="000000"/>
                <w:szCs w:val="20"/>
              </w:rPr>
              <w:instrText xml:space="preserve"> FORMTEXT </w:instrText>
            </w:r>
            <w:r w:rsidRPr="00D10926">
              <w:rPr>
                <w:rFonts w:eastAsia="Times New Roman" w:cs="Arial"/>
                <w:color w:val="000000"/>
                <w:szCs w:val="20"/>
              </w:rPr>
            </w:r>
            <w:r w:rsidRPr="00D10926">
              <w:rPr>
                <w:rFonts w:eastAsia="Times New Roman" w:cs="Arial"/>
                <w:color w:val="000000"/>
                <w:szCs w:val="20"/>
              </w:rPr>
              <w:fldChar w:fldCharType="separate"/>
            </w:r>
            <w:r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Pr="00D10926">
              <w:rPr>
                <w:rFonts w:eastAsia="Times New Roman" w:cs="Arial"/>
                <w:noProof/>
                <w:color w:val="000000"/>
                <w:szCs w:val="20"/>
              </w:rPr>
              <w:t> </w:t>
            </w:r>
            <w:r w:rsidRPr="00D10926">
              <w:rPr>
                <w:rFonts w:eastAsia="Times New Roman" w:cs="Arial"/>
                <w:color w:val="000000"/>
                <w:szCs w:val="20"/>
              </w:rPr>
              <w:fldChar w:fldCharType="end"/>
            </w:r>
            <w:bookmarkEnd w:id="14"/>
          </w:p>
        </w:tc>
      </w:tr>
      <w:tr w:rsidR="001F300C" w:rsidRPr="00D10926" w:rsidTr="00D2768B">
        <w:trPr>
          <w:trHeight w:val="79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00C" w:rsidRPr="00D10926" w:rsidRDefault="00884131" w:rsidP="008E3076">
            <w:pPr>
              <w:pStyle w:val="Grundtext"/>
              <w:tabs>
                <w:tab w:val="clear" w:pos="567"/>
                <w:tab w:val="left" w:pos="355"/>
                <w:tab w:val="left" w:pos="8719"/>
              </w:tabs>
            </w:pPr>
            <w:r w:rsidRPr="00D10926">
              <w:t>6</w:t>
            </w:r>
            <w:r w:rsidRPr="00D10926">
              <w:tab/>
            </w:r>
            <w:r w:rsidR="001F300C" w:rsidRPr="00D10926">
              <w:t>Ehe</w:t>
            </w:r>
            <w:r w:rsidRPr="00D10926">
              <w:t>partner/in</w:t>
            </w:r>
            <w:r w:rsidR="001F300C" w:rsidRPr="00D10926">
              <w:t xml:space="preserve"> bzw. </w:t>
            </w:r>
            <w:r w:rsidR="001A2EBD" w:rsidRPr="00D10926">
              <w:t>eingetragene</w:t>
            </w:r>
            <w:r w:rsidRPr="00D10926">
              <w:t>/r P</w:t>
            </w:r>
            <w:r w:rsidR="00293A9C" w:rsidRPr="00D10926">
              <w:t>artner/in</w:t>
            </w:r>
            <w:r w:rsidRPr="00D10926">
              <w:t xml:space="preserve"> ist</w:t>
            </w:r>
            <w:r w:rsidR="00293A9C" w:rsidRPr="00D10926">
              <w:t xml:space="preserve"> </w:t>
            </w:r>
            <w:r w:rsidR="002D4843" w:rsidRPr="00D10926">
              <w:t>Schweizer Bürger/in</w:t>
            </w:r>
            <w:r w:rsidR="001A2EBD" w:rsidRPr="00D10926">
              <w:tab/>
            </w:r>
            <w:r w:rsidR="001F300C" w:rsidRPr="00D10926"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00C" w:rsidRPr="00D10926">
              <w:instrText xml:space="preserve"> FORMCHECKBOX </w:instrText>
            </w:r>
            <w:r w:rsidR="001C31E4">
              <w:fldChar w:fldCharType="separate"/>
            </w:r>
            <w:r w:rsidR="001F300C" w:rsidRPr="00D10926">
              <w:fldChar w:fldCharType="end"/>
            </w:r>
            <w:r w:rsidR="001F300C" w:rsidRPr="00D10926">
              <w:t xml:space="preserve"> nein</w:t>
            </w:r>
            <w:r w:rsidR="001A2EBD" w:rsidRPr="00D10926">
              <w:t xml:space="preserve">  </w:t>
            </w:r>
            <w:r w:rsidR="001F300C" w:rsidRPr="00D10926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2"/>
            <w:r w:rsidR="001F300C" w:rsidRPr="00D10926">
              <w:instrText xml:space="preserve"> FORMCHECKBOX </w:instrText>
            </w:r>
            <w:r w:rsidR="001C31E4">
              <w:fldChar w:fldCharType="separate"/>
            </w:r>
            <w:r w:rsidR="001F300C" w:rsidRPr="00D10926">
              <w:fldChar w:fldCharType="end"/>
            </w:r>
            <w:bookmarkEnd w:id="15"/>
            <w:r w:rsidR="001F300C" w:rsidRPr="00D10926">
              <w:t xml:space="preserve"> ja</w:t>
            </w:r>
          </w:p>
          <w:p w:rsidR="001F300C" w:rsidRPr="00D10926" w:rsidRDefault="001F300C" w:rsidP="008E3076">
            <w:pPr>
              <w:pStyle w:val="Grundtext"/>
              <w:tabs>
                <w:tab w:val="clear" w:pos="567"/>
                <w:tab w:val="left" w:pos="355"/>
                <w:tab w:val="left" w:pos="8719"/>
              </w:tabs>
            </w:pPr>
            <w:r w:rsidRPr="00D10926">
              <w:tab/>
            </w:r>
            <w:r w:rsidR="00884131" w:rsidRPr="00D10926">
              <w:t xml:space="preserve">Ehepartner/in bzw. eingetragene/r Partner/in ist </w:t>
            </w:r>
            <w:r w:rsidR="00293A9C" w:rsidRPr="00D10926">
              <w:t>B</w:t>
            </w:r>
            <w:r w:rsidRPr="00D10926">
              <w:t>ürger/in eines E</w:t>
            </w:r>
            <w:r w:rsidR="001A2EBD" w:rsidRPr="00D10926">
              <w:t>U</w:t>
            </w:r>
            <w:r w:rsidRPr="00D10926">
              <w:t>/EFTA-</w:t>
            </w:r>
            <w:r w:rsidR="002D4843" w:rsidRPr="00D10926">
              <w:t>Staates</w:t>
            </w:r>
            <w:r w:rsidR="001A2EBD" w:rsidRPr="00D10926">
              <w:tab/>
            </w:r>
            <w:r w:rsidRPr="00D10926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r w:rsidRPr="00D10926">
              <w:t xml:space="preserve"> nein</w:t>
            </w:r>
            <w:r w:rsidR="001A2EBD" w:rsidRPr="00D10926">
              <w:t xml:space="preserve">  </w:t>
            </w:r>
            <w:r w:rsidRPr="00D10926"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4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16"/>
            <w:r w:rsidRPr="00D10926">
              <w:t xml:space="preserve"> ja</w:t>
            </w:r>
          </w:p>
          <w:p w:rsidR="001F300C" w:rsidRPr="00D10926" w:rsidRDefault="00FE6DB8" w:rsidP="008E3076">
            <w:pPr>
              <w:pStyle w:val="Grundtext"/>
              <w:tabs>
                <w:tab w:val="clear" w:pos="567"/>
                <w:tab w:val="left" w:pos="355"/>
                <w:tab w:val="left" w:pos="8719"/>
              </w:tabs>
            </w:pPr>
            <w:r w:rsidRPr="00D10926">
              <w:tab/>
            </w:r>
            <w:r w:rsidR="00884131" w:rsidRPr="00D10926">
              <w:t xml:space="preserve">Ehepartner/in bzw. eingetragene/r Partner/in </w:t>
            </w:r>
            <w:r w:rsidR="003F3089" w:rsidRPr="00D10926">
              <w:t>besitzt eine</w:t>
            </w:r>
            <w:r w:rsidR="00884131" w:rsidRPr="00D10926">
              <w:t xml:space="preserve"> N</w:t>
            </w:r>
            <w:r w:rsidR="001A2EBD" w:rsidRPr="00D10926">
              <w:t>iederlassungsbewilligung</w:t>
            </w:r>
            <w:r w:rsidR="001A2EBD" w:rsidRPr="00D10926">
              <w:tab/>
            </w:r>
            <w:r w:rsidR="001F300C" w:rsidRPr="00D10926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00C" w:rsidRPr="00D10926">
              <w:instrText xml:space="preserve"> FORMCHECKBOX </w:instrText>
            </w:r>
            <w:r w:rsidR="001C31E4">
              <w:fldChar w:fldCharType="separate"/>
            </w:r>
            <w:r w:rsidR="001F300C" w:rsidRPr="00D10926">
              <w:fldChar w:fldCharType="end"/>
            </w:r>
            <w:r w:rsidR="001F300C" w:rsidRPr="00D10926">
              <w:t xml:space="preserve"> nein</w:t>
            </w:r>
            <w:r w:rsidR="001A2EBD" w:rsidRPr="00D10926">
              <w:t xml:space="preserve">  </w:t>
            </w:r>
            <w:r w:rsidR="001F300C" w:rsidRPr="00D10926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6"/>
            <w:r w:rsidR="001F300C" w:rsidRPr="00D10926">
              <w:instrText xml:space="preserve"> FORMCHECKBOX </w:instrText>
            </w:r>
            <w:r w:rsidR="001C31E4">
              <w:fldChar w:fldCharType="separate"/>
            </w:r>
            <w:r w:rsidR="001F300C" w:rsidRPr="00D10926">
              <w:fldChar w:fldCharType="end"/>
            </w:r>
            <w:bookmarkEnd w:id="17"/>
            <w:r w:rsidR="001F300C" w:rsidRPr="00D10926">
              <w:t xml:space="preserve"> ja</w:t>
            </w:r>
          </w:p>
        </w:tc>
      </w:tr>
      <w:tr w:rsidR="001F300C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00C" w:rsidRPr="00D10926" w:rsidRDefault="001B6FC2" w:rsidP="008E3076">
            <w:pPr>
              <w:tabs>
                <w:tab w:val="left" w:pos="355"/>
                <w:tab w:val="left" w:pos="4041"/>
              </w:tabs>
            </w:pPr>
            <w:r w:rsidRPr="00D10926">
              <w:t>7</w:t>
            </w:r>
            <w:r w:rsidR="001F300C" w:rsidRPr="00D10926">
              <w:tab/>
              <w:t>Wohn</w:t>
            </w:r>
            <w:r w:rsidR="003F3089" w:rsidRPr="00D10926">
              <w:t>ad</w:t>
            </w:r>
            <w:r w:rsidR="00D93AD4" w:rsidRPr="00D10926">
              <w:t>resse im Ausland/Postleitzahl:</w:t>
            </w:r>
            <w:r w:rsidR="00D93AD4" w:rsidRPr="00D10926">
              <w:tab/>
            </w:r>
            <w:r w:rsidR="001F300C" w:rsidRPr="00D10926">
              <w:fldChar w:fldCharType="begin">
                <w:ffData>
                  <w:name w:val="Text28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8" w:name="Text28"/>
            <w:r w:rsidR="001F300C" w:rsidRPr="00D10926">
              <w:instrText xml:space="preserve"> FORMTEXT </w:instrText>
            </w:r>
            <w:r w:rsidR="001F300C" w:rsidRPr="00D10926">
              <w:fldChar w:fldCharType="separate"/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fldChar w:fldCharType="end"/>
            </w:r>
            <w:bookmarkEnd w:id="18"/>
          </w:p>
        </w:tc>
      </w:tr>
      <w:tr w:rsidR="001F300C" w:rsidRPr="00D10926" w:rsidTr="00387762">
        <w:trPr>
          <w:trHeight w:val="79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762" w:rsidRPr="00D10926" w:rsidRDefault="001B6FC2" w:rsidP="00387762">
            <w:pPr>
              <w:tabs>
                <w:tab w:val="left" w:pos="355"/>
                <w:tab w:val="left" w:pos="7018"/>
                <w:tab w:val="left" w:pos="9569"/>
              </w:tabs>
            </w:pPr>
            <w:r w:rsidRPr="00D10926">
              <w:t>8</w:t>
            </w:r>
            <w:r w:rsidR="001F300C" w:rsidRPr="00D10926">
              <w:tab/>
              <w:t>Befindet sich der/die vorerwähnte Ausländer/in zurzeit in der Schweiz?</w:t>
            </w:r>
            <w:r w:rsidR="001A2EBD" w:rsidRPr="00D10926">
              <w:t xml:space="preserve"> </w:t>
            </w:r>
            <w:r w:rsidR="00FE6DB8" w:rsidRPr="00D10926">
              <w:tab/>
            </w:r>
            <w:r w:rsidR="001A2EBD" w:rsidRPr="00D10926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EBD" w:rsidRPr="00D10926">
              <w:instrText xml:space="preserve"> FORMCHECKBOX </w:instrText>
            </w:r>
            <w:r w:rsidR="001C31E4">
              <w:fldChar w:fldCharType="separate"/>
            </w:r>
            <w:r w:rsidR="001A2EBD" w:rsidRPr="00D10926">
              <w:fldChar w:fldCharType="end"/>
            </w:r>
            <w:r w:rsidR="001A2EBD" w:rsidRPr="00D10926">
              <w:t xml:space="preserve"> ja</w:t>
            </w:r>
            <w:r w:rsidR="002D4843" w:rsidRPr="00D10926">
              <w:t xml:space="preserve">, seit: </w:t>
            </w:r>
            <w:r w:rsidR="008E3076" w:rsidRPr="00D10926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E3076" w:rsidRPr="00D10926">
              <w:instrText xml:space="preserve"> FORMTEXT </w:instrText>
            </w:r>
            <w:r w:rsidR="008E3076" w:rsidRPr="00D10926">
              <w:fldChar w:fldCharType="separate"/>
            </w:r>
            <w:r w:rsidR="008E3076" w:rsidRPr="00D10926">
              <w:t> </w:t>
            </w:r>
            <w:r w:rsidR="008E3076" w:rsidRPr="00D10926">
              <w:t> </w:t>
            </w:r>
            <w:r w:rsidR="008E3076" w:rsidRPr="00D10926">
              <w:t> </w:t>
            </w:r>
            <w:r w:rsidR="008E3076" w:rsidRPr="00D10926">
              <w:t> </w:t>
            </w:r>
            <w:r w:rsidR="008E3076" w:rsidRPr="00D10926">
              <w:t> </w:t>
            </w:r>
            <w:r w:rsidR="008E3076" w:rsidRPr="00D10926">
              <w:fldChar w:fldCharType="end"/>
            </w:r>
            <w:r w:rsidR="001A2EBD" w:rsidRPr="00D10926">
              <w:tab/>
            </w:r>
            <w:r w:rsidR="001A2EBD" w:rsidRPr="00D10926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EBD" w:rsidRPr="00D10926">
              <w:instrText xml:space="preserve"> FORMCHECKBOX </w:instrText>
            </w:r>
            <w:r w:rsidR="001C31E4">
              <w:fldChar w:fldCharType="separate"/>
            </w:r>
            <w:r w:rsidR="001A2EBD" w:rsidRPr="00D10926">
              <w:fldChar w:fldCharType="end"/>
            </w:r>
            <w:r w:rsidR="001A2EBD" w:rsidRPr="00D10926">
              <w:t xml:space="preserve"> nein</w:t>
            </w:r>
          </w:p>
          <w:p w:rsidR="001F300C" w:rsidRPr="00D10926" w:rsidRDefault="00387762" w:rsidP="00387762">
            <w:pPr>
              <w:tabs>
                <w:tab w:val="left" w:pos="355"/>
                <w:tab w:val="left" w:pos="1348"/>
              </w:tabs>
              <w:spacing w:before="240"/>
            </w:pPr>
            <w:r w:rsidRPr="00D10926">
              <w:tab/>
            </w:r>
            <w:r w:rsidR="00D2768B" w:rsidRPr="00D10926">
              <w:t xml:space="preserve">Adresse: </w:t>
            </w:r>
            <w:r w:rsidR="00D93AD4" w:rsidRPr="00D10926">
              <w:tab/>
            </w:r>
            <w:r w:rsidR="001F300C" w:rsidRPr="00D10926">
              <w:fldChar w:fldCharType="begin">
                <w:ffData>
                  <w:name w:val="Text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9" w:name="Text8"/>
            <w:r w:rsidR="001F300C" w:rsidRPr="00D10926">
              <w:instrText xml:space="preserve"> FORMTEXT </w:instrText>
            </w:r>
            <w:r w:rsidR="001F300C" w:rsidRPr="00D10926">
              <w:fldChar w:fldCharType="separate"/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fldChar w:fldCharType="end"/>
            </w:r>
            <w:bookmarkEnd w:id="19"/>
          </w:p>
        </w:tc>
      </w:tr>
      <w:tr w:rsidR="001F300C" w:rsidRPr="00D10926" w:rsidTr="00D2768B">
        <w:trPr>
          <w:trHeight w:val="56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00C" w:rsidRPr="00D10926" w:rsidRDefault="001B6FC2" w:rsidP="00D93AD4">
            <w:pPr>
              <w:tabs>
                <w:tab w:val="left" w:pos="355"/>
              </w:tabs>
            </w:pPr>
            <w:r w:rsidRPr="00D10926">
              <w:t>9</w:t>
            </w:r>
            <w:r w:rsidR="001F300C" w:rsidRPr="00D10926">
              <w:tab/>
              <w:t>Bei Visumpflicht: Welche Schweizer Auslandvertretung soll zur Visumerteilung ermächtigt werden?</w:t>
            </w:r>
            <w:r w:rsidR="001F300C" w:rsidRPr="00D10926">
              <w:tab/>
            </w:r>
            <w:r w:rsidR="001F300C" w:rsidRPr="00D10926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F300C" w:rsidRPr="00D10926">
              <w:instrText xml:space="preserve"> FORMTEXT </w:instrText>
            </w:r>
            <w:r w:rsidR="001F300C" w:rsidRPr="00D10926">
              <w:fldChar w:fldCharType="separate"/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t> </w:t>
            </w:r>
            <w:r w:rsidR="001F300C" w:rsidRPr="00D10926">
              <w:fldChar w:fldCharType="end"/>
            </w:r>
          </w:p>
        </w:tc>
      </w:tr>
      <w:tr w:rsidR="001F300C" w:rsidRPr="00D10926" w:rsidTr="00D2768B">
        <w:trPr>
          <w:trHeight w:val="1191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vAlign w:val="bottom"/>
          </w:tcPr>
          <w:p w:rsidR="001F300C" w:rsidRPr="00D10926" w:rsidRDefault="00330BEA" w:rsidP="00D93AD4">
            <w:pPr>
              <w:tabs>
                <w:tab w:val="left" w:pos="355"/>
              </w:tabs>
            </w:pPr>
            <w:r w:rsidRPr="00D10926">
              <w:rPr>
                <w:rFonts w:ascii="Arial Black" w:eastAsiaTheme="majorEastAsia" w:hAnsi="Arial Black" w:cstheme="majorBidi"/>
                <w:bCs/>
                <w:szCs w:val="20"/>
              </w:rPr>
              <w:t>1</w:t>
            </w:r>
            <w:r w:rsidR="001B6FC2" w:rsidRPr="00D10926">
              <w:rPr>
                <w:rFonts w:ascii="Arial Black" w:eastAsiaTheme="majorEastAsia" w:hAnsi="Arial Black" w:cstheme="majorBidi"/>
                <w:bCs/>
                <w:szCs w:val="20"/>
              </w:rPr>
              <w:t>0</w:t>
            </w:r>
            <w:r w:rsidR="001F300C" w:rsidRPr="00D10926">
              <w:tab/>
            </w:r>
            <w:r w:rsidR="001F300C" w:rsidRPr="00D10926">
              <w:rPr>
                <w:rFonts w:ascii="Arial Black" w:eastAsiaTheme="majorEastAsia" w:hAnsi="Arial Black" w:cstheme="majorBidi"/>
                <w:bCs/>
                <w:szCs w:val="20"/>
              </w:rPr>
              <w:t xml:space="preserve">Miteinreisende Familienangehörige </w:t>
            </w:r>
            <w:r w:rsidR="001F300C" w:rsidRPr="00D10926">
              <w:rPr>
                <w:rFonts w:ascii="Arial Black" w:eastAsiaTheme="majorEastAsia" w:hAnsi="Arial Black" w:cstheme="majorBidi"/>
                <w:bCs/>
                <w:szCs w:val="20"/>
              </w:rPr>
              <w:tab/>
            </w:r>
          </w:p>
          <w:p w:rsidR="001F300C" w:rsidRPr="00D10926" w:rsidRDefault="001F300C" w:rsidP="00D93AD4">
            <w:pPr>
              <w:tabs>
                <w:tab w:val="left" w:pos="355"/>
              </w:tabs>
            </w:pPr>
            <w:r w:rsidRPr="00D10926">
              <w:tab/>
              <w:t xml:space="preserve">(Auszüge aus dem amtlichen Eheregister bzw. Geburtsregister, aus welchen das </w:t>
            </w:r>
            <w:r w:rsidR="00330BEA" w:rsidRPr="00D10926">
              <w:t xml:space="preserve">Geburtsland und </w:t>
            </w:r>
            <w:r w:rsidRPr="00D10926">
              <w:t xml:space="preserve">der </w:t>
            </w:r>
            <w:r w:rsidR="00CF587F" w:rsidRPr="00D10926">
              <w:tab/>
            </w:r>
            <w:r w:rsidRPr="00D10926">
              <w:t>Geburtsort sowie der Name und Vorname des Vaters und der M</w:t>
            </w:r>
            <w:r w:rsidR="00330BEA" w:rsidRPr="00D10926">
              <w:t xml:space="preserve">utter hervorgehen, </w:t>
            </w:r>
            <w:r w:rsidRPr="00D10926">
              <w:t>sind beizulegen)</w:t>
            </w:r>
          </w:p>
          <w:p w:rsidR="001F300C" w:rsidRPr="00D10926" w:rsidRDefault="001F300C" w:rsidP="00D93AD4">
            <w:pPr>
              <w:tabs>
                <w:tab w:val="left" w:pos="355"/>
              </w:tabs>
              <w:spacing w:line="120" w:lineRule="exact"/>
            </w:pPr>
          </w:p>
          <w:p w:rsidR="00330BEA" w:rsidRPr="00D10926" w:rsidRDefault="00CF587F" w:rsidP="008E3076">
            <w:pPr>
              <w:tabs>
                <w:tab w:val="left" w:pos="0"/>
                <w:tab w:val="left" w:pos="355"/>
                <w:tab w:val="left" w:pos="3191"/>
                <w:tab w:val="left" w:pos="4750"/>
                <w:tab w:val="left" w:pos="6167"/>
                <w:tab w:val="left" w:pos="8294"/>
              </w:tabs>
            </w:pPr>
            <w:r w:rsidRPr="00D10926">
              <w:tab/>
            </w:r>
            <w:r w:rsidR="001F300C" w:rsidRPr="00D10926">
              <w:t>Name und Vorname:</w:t>
            </w:r>
            <w:r w:rsidR="00293A9C" w:rsidRPr="00D10926">
              <w:tab/>
            </w:r>
            <w:r w:rsidR="001F300C" w:rsidRPr="00D10926">
              <w:t>Geburtsdatum:</w:t>
            </w:r>
            <w:r w:rsidR="00293A9C" w:rsidRPr="00D10926">
              <w:tab/>
            </w:r>
            <w:r w:rsidR="001F300C" w:rsidRPr="00D10926">
              <w:t>G</w:t>
            </w:r>
            <w:r w:rsidR="00293A9C" w:rsidRPr="00D10926">
              <w:t>eschlecht:</w:t>
            </w:r>
            <w:r w:rsidR="00293A9C" w:rsidRPr="00D10926">
              <w:tab/>
              <w:t>Staatsangehörigkeit:</w:t>
            </w:r>
            <w:r w:rsidR="00293A9C" w:rsidRPr="00D10926">
              <w:tab/>
            </w:r>
            <w:r w:rsidR="001F300C" w:rsidRPr="00D10926">
              <w:t>Verwandtschaftsgrad:</w:t>
            </w:r>
          </w:p>
        </w:tc>
      </w:tr>
      <w:tr w:rsidR="001F300C" w:rsidRPr="00D10926" w:rsidTr="00D2768B">
        <w:trPr>
          <w:trHeight w:val="283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1F300C" w:rsidRPr="00D10926" w:rsidRDefault="00CF587F" w:rsidP="008E3076">
            <w:pPr>
              <w:tabs>
                <w:tab w:val="left" w:pos="0"/>
                <w:tab w:val="left" w:pos="355"/>
                <w:tab w:val="left" w:pos="3191"/>
                <w:tab w:val="left" w:pos="4750"/>
                <w:tab w:val="left" w:pos="6167"/>
                <w:tab w:val="left" w:pos="8294"/>
              </w:tabs>
              <w:rPr>
                <w:b/>
              </w:rPr>
            </w:pPr>
            <w:r w:rsidRPr="00D10926">
              <w:tab/>
            </w:r>
            <w:r w:rsidR="00293A9C"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20" w:name="Text59"/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bookmarkEnd w:id="20"/>
            <w:r w:rsidR="00293A9C" w:rsidRPr="00D10926">
              <w:tab/>
            </w:r>
            <w:r w:rsidR="00293A9C" w:rsidRPr="00D10926"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1" w:name="Text60"/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bookmarkEnd w:id="21"/>
            <w:r w:rsidR="00293A9C" w:rsidRPr="00D10926">
              <w:tab/>
            </w:r>
            <w:r w:rsidR="00293A9C" w:rsidRPr="00D10926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8"/>
            <w:r w:rsidR="00293A9C" w:rsidRPr="00D10926">
              <w:instrText xml:space="preserve"> FORMCHECKBOX </w:instrText>
            </w:r>
            <w:r w:rsidR="001C31E4">
              <w:fldChar w:fldCharType="separate"/>
            </w:r>
            <w:r w:rsidR="00293A9C" w:rsidRPr="00D10926">
              <w:fldChar w:fldCharType="end"/>
            </w:r>
            <w:bookmarkEnd w:id="22"/>
            <w:r w:rsidR="00293A9C" w:rsidRPr="00D10926">
              <w:t xml:space="preserve">  w   </w:t>
            </w:r>
            <w:r w:rsidR="00293A9C" w:rsidRPr="00D10926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9"/>
            <w:r w:rsidR="00293A9C" w:rsidRPr="00D10926">
              <w:instrText xml:space="preserve"> FORMCHECKBOX </w:instrText>
            </w:r>
            <w:r w:rsidR="001C31E4">
              <w:fldChar w:fldCharType="separate"/>
            </w:r>
            <w:r w:rsidR="00293A9C" w:rsidRPr="00D10926">
              <w:fldChar w:fldCharType="end"/>
            </w:r>
            <w:bookmarkEnd w:id="23"/>
            <w:r w:rsidR="00293A9C" w:rsidRPr="00D10926">
              <w:t xml:space="preserve">  m</w:t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61"/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bookmarkEnd w:id="24"/>
            <w:r w:rsidR="00293A9C" w:rsidRPr="00D10926">
              <w:tab/>
            </w:r>
            <w:r w:rsidR="00293A9C" w:rsidRPr="00D10926">
              <w:fldChar w:fldCharType="begin">
                <w:ffData>
                  <w:name w:val="Text6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25" w:name="Text62"/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bookmarkEnd w:id="25"/>
          </w:p>
        </w:tc>
      </w:tr>
      <w:tr w:rsidR="00293A9C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3A9C" w:rsidRPr="00D10926" w:rsidRDefault="00CF587F" w:rsidP="008E3076">
            <w:pPr>
              <w:tabs>
                <w:tab w:val="left" w:pos="0"/>
                <w:tab w:val="left" w:pos="355"/>
                <w:tab w:val="left" w:pos="3191"/>
                <w:tab w:val="left" w:pos="4750"/>
                <w:tab w:val="left" w:pos="6167"/>
                <w:tab w:val="left" w:pos="8294"/>
              </w:tabs>
            </w:pPr>
            <w:r w:rsidRPr="00D10926">
              <w:tab/>
            </w:r>
            <w:r w:rsidR="00293A9C"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9C" w:rsidRPr="00D10926">
              <w:instrText xml:space="preserve"> FORMCHECKBOX </w:instrText>
            </w:r>
            <w:r w:rsidR="001C31E4">
              <w:fldChar w:fldCharType="separate"/>
            </w:r>
            <w:r w:rsidR="00293A9C" w:rsidRPr="00D10926">
              <w:fldChar w:fldCharType="end"/>
            </w:r>
            <w:r w:rsidR="00293A9C" w:rsidRPr="00D10926">
              <w:t xml:space="preserve">  w   </w:t>
            </w:r>
            <w:r w:rsidR="00293A9C" w:rsidRPr="00D10926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9C" w:rsidRPr="00D10926">
              <w:instrText xml:space="preserve"> FORMCHECKBOX </w:instrText>
            </w:r>
            <w:r w:rsidR="001C31E4">
              <w:fldChar w:fldCharType="separate"/>
            </w:r>
            <w:r w:rsidR="00293A9C" w:rsidRPr="00D10926">
              <w:fldChar w:fldCharType="end"/>
            </w:r>
            <w:r w:rsidR="00293A9C" w:rsidRPr="00D10926">
              <w:t xml:space="preserve">  m</w:t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</w:p>
        </w:tc>
      </w:tr>
      <w:tr w:rsidR="00293A9C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3A9C" w:rsidRPr="00D10926" w:rsidRDefault="00CF587F" w:rsidP="008E3076">
            <w:pPr>
              <w:tabs>
                <w:tab w:val="left" w:pos="0"/>
                <w:tab w:val="left" w:pos="355"/>
                <w:tab w:val="left" w:pos="3191"/>
                <w:tab w:val="left" w:pos="4750"/>
                <w:tab w:val="left" w:pos="6167"/>
                <w:tab w:val="left" w:pos="8294"/>
              </w:tabs>
            </w:pPr>
            <w:r w:rsidRPr="00D10926">
              <w:tab/>
            </w:r>
            <w:r w:rsidR="00293A9C"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9C" w:rsidRPr="00D10926">
              <w:instrText xml:space="preserve"> FORMCHECKBOX </w:instrText>
            </w:r>
            <w:r w:rsidR="001C31E4">
              <w:fldChar w:fldCharType="separate"/>
            </w:r>
            <w:r w:rsidR="00293A9C" w:rsidRPr="00D10926">
              <w:fldChar w:fldCharType="end"/>
            </w:r>
            <w:r w:rsidR="00293A9C" w:rsidRPr="00D10926">
              <w:t xml:space="preserve">  w   </w:t>
            </w:r>
            <w:r w:rsidR="00293A9C" w:rsidRPr="00D10926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9C" w:rsidRPr="00D10926">
              <w:instrText xml:space="preserve"> FORMCHECKBOX </w:instrText>
            </w:r>
            <w:r w:rsidR="001C31E4">
              <w:fldChar w:fldCharType="separate"/>
            </w:r>
            <w:r w:rsidR="00293A9C" w:rsidRPr="00D10926">
              <w:fldChar w:fldCharType="end"/>
            </w:r>
            <w:r w:rsidR="00293A9C" w:rsidRPr="00D10926">
              <w:t xml:space="preserve">  m</w:t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</w:p>
        </w:tc>
      </w:tr>
      <w:tr w:rsidR="00293A9C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3A9C" w:rsidRPr="00D10926" w:rsidRDefault="00CF587F" w:rsidP="008E3076">
            <w:pPr>
              <w:tabs>
                <w:tab w:val="left" w:pos="0"/>
                <w:tab w:val="left" w:pos="355"/>
                <w:tab w:val="left" w:pos="3191"/>
                <w:tab w:val="left" w:pos="4750"/>
                <w:tab w:val="left" w:pos="6167"/>
                <w:tab w:val="left" w:pos="8294"/>
              </w:tabs>
            </w:pPr>
            <w:r w:rsidRPr="00D10926">
              <w:tab/>
            </w:r>
            <w:r w:rsidR="00293A9C"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9C" w:rsidRPr="00D10926">
              <w:instrText xml:space="preserve"> FORMCHECKBOX </w:instrText>
            </w:r>
            <w:r w:rsidR="001C31E4">
              <w:fldChar w:fldCharType="separate"/>
            </w:r>
            <w:r w:rsidR="00293A9C" w:rsidRPr="00D10926">
              <w:fldChar w:fldCharType="end"/>
            </w:r>
            <w:r w:rsidR="00293A9C" w:rsidRPr="00D10926">
              <w:t xml:space="preserve">  w   </w:t>
            </w:r>
            <w:r w:rsidR="00293A9C" w:rsidRPr="00D10926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9C" w:rsidRPr="00D10926">
              <w:instrText xml:space="preserve"> FORMCHECKBOX </w:instrText>
            </w:r>
            <w:r w:rsidR="001C31E4">
              <w:fldChar w:fldCharType="separate"/>
            </w:r>
            <w:r w:rsidR="00293A9C" w:rsidRPr="00D10926">
              <w:fldChar w:fldCharType="end"/>
            </w:r>
            <w:r w:rsidR="00293A9C" w:rsidRPr="00D10926">
              <w:t xml:space="preserve">  m</w:t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  <w:r w:rsidR="00293A9C" w:rsidRPr="00D10926">
              <w:tab/>
            </w:r>
            <w:r w:rsidR="00293A9C" w:rsidRPr="00D10926">
              <w:fldChar w:fldCharType="begin">
                <w:ffData>
                  <w:name w:val="Text6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93A9C" w:rsidRPr="00D10926">
              <w:instrText xml:space="preserve"> FORMTEXT </w:instrText>
            </w:r>
            <w:r w:rsidR="00293A9C" w:rsidRPr="00D10926">
              <w:fldChar w:fldCharType="separate"/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t> </w:t>
            </w:r>
            <w:r w:rsidR="00293A9C" w:rsidRPr="00D10926">
              <w:fldChar w:fldCharType="end"/>
            </w:r>
          </w:p>
        </w:tc>
      </w:tr>
      <w:tr w:rsidR="009C16D9" w:rsidRPr="00D10926" w:rsidTr="00D2768B">
        <w:trPr>
          <w:trHeight w:val="68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16D9" w:rsidRPr="00D10926" w:rsidRDefault="009C16D9" w:rsidP="00D93AD4">
            <w:pPr>
              <w:pStyle w:val="Grundtext"/>
              <w:tabs>
                <w:tab w:val="clear" w:pos="567"/>
                <w:tab w:val="left" w:pos="355"/>
              </w:tabs>
              <w:rPr>
                <w:rFonts w:ascii="Arial Black" w:eastAsiaTheme="majorEastAsia" w:hAnsi="Arial Black" w:cstheme="majorBidi"/>
                <w:bCs/>
              </w:rPr>
            </w:pPr>
            <w:r w:rsidRPr="00D10926">
              <w:rPr>
                <w:rFonts w:ascii="Arial Black" w:eastAsiaTheme="majorEastAsia" w:hAnsi="Arial Black"/>
              </w:rPr>
              <w:t>1</w:t>
            </w:r>
            <w:r w:rsidR="001B6FC2" w:rsidRPr="00D10926">
              <w:rPr>
                <w:rFonts w:ascii="Arial Black" w:eastAsiaTheme="majorEastAsia" w:hAnsi="Arial Black"/>
              </w:rPr>
              <w:t>1</w:t>
            </w:r>
            <w:r w:rsidRPr="00D10926">
              <w:rPr>
                <w:rFonts w:ascii="Arial Black" w:eastAsiaTheme="majorEastAsia" w:hAnsi="Arial Black"/>
              </w:rPr>
              <w:t xml:space="preserve"> </w:t>
            </w:r>
            <w:r w:rsidRPr="00D10926">
              <w:rPr>
                <w:rFonts w:ascii="Arial Black" w:eastAsiaTheme="majorEastAsia" w:hAnsi="Arial Black" w:cstheme="majorBidi"/>
                <w:bCs/>
              </w:rPr>
              <w:tab/>
            </w:r>
            <w:r w:rsidRPr="00D10926">
              <w:rPr>
                <w:rFonts w:ascii="Arial Black" w:hAnsi="Arial Black"/>
              </w:rPr>
              <w:t>Familienangehörige im Ausland</w:t>
            </w:r>
          </w:p>
          <w:p w:rsidR="009C16D9" w:rsidRPr="00D10926" w:rsidRDefault="009C16D9" w:rsidP="008E3076">
            <w:pPr>
              <w:tabs>
                <w:tab w:val="left" w:pos="1347"/>
                <w:tab w:val="left" w:pos="4608"/>
                <w:tab w:val="left" w:pos="6167"/>
                <w:tab w:val="left" w:pos="7909"/>
              </w:tabs>
            </w:pPr>
            <w:r w:rsidRPr="00D10926">
              <w:tab/>
              <w:t>Name und Vorname:</w:t>
            </w:r>
            <w:r w:rsidRPr="00D10926">
              <w:tab/>
              <w:t>Geburtsdatum:</w:t>
            </w:r>
            <w:r w:rsidRPr="00D10926">
              <w:tab/>
              <w:t>Wohnort:</w:t>
            </w:r>
            <w:r w:rsidRPr="00D10926">
              <w:tab/>
              <w:t>Staatsangehörigkeit:</w:t>
            </w:r>
          </w:p>
        </w:tc>
      </w:tr>
      <w:tr w:rsidR="009C16D9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16D9" w:rsidRPr="00D10926" w:rsidRDefault="009C16D9" w:rsidP="008E3076">
            <w:pPr>
              <w:pStyle w:val="Grundtext"/>
              <w:tabs>
                <w:tab w:val="clear" w:pos="567"/>
                <w:tab w:val="left" w:pos="355"/>
                <w:tab w:val="left" w:pos="1347"/>
                <w:tab w:val="left" w:pos="4608"/>
                <w:tab w:val="left" w:pos="6167"/>
                <w:tab w:val="left" w:pos="7869"/>
              </w:tabs>
              <w:rPr>
                <w:rFonts w:eastAsiaTheme="majorEastAsia"/>
              </w:rPr>
            </w:pPr>
            <w:r w:rsidRPr="00D10926">
              <w:rPr>
                <w:rFonts w:eastAsiaTheme="majorEastAsia"/>
              </w:rPr>
              <w:t>Ehegatte:</w:t>
            </w: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9C16D9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16D9" w:rsidRPr="00D10926" w:rsidRDefault="009C16D9" w:rsidP="008E3076">
            <w:pPr>
              <w:pStyle w:val="Grundtext"/>
              <w:tabs>
                <w:tab w:val="clear" w:pos="567"/>
                <w:tab w:val="left" w:pos="355"/>
                <w:tab w:val="left" w:pos="1347"/>
                <w:tab w:val="left" w:pos="4608"/>
                <w:tab w:val="left" w:pos="6167"/>
                <w:tab w:val="left" w:pos="7869"/>
              </w:tabs>
              <w:rPr>
                <w:rFonts w:eastAsiaTheme="majorEastAsia"/>
              </w:rPr>
            </w:pPr>
            <w:r w:rsidRPr="00D10926">
              <w:rPr>
                <w:rFonts w:eastAsiaTheme="majorEastAsia"/>
              </w:rPr>
              <w:t>Kinder:</w:t>
            </w: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9C16D9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16D9" w:rsidRPr="00D10926" w:rsidRDefault="009C16D9" w:rsidP="008E3076">
            <w:pPr>
              <w:pStyle w:val="Grundtext"/>
              <w:tabs>
                <w:tab w:val="clear" w:pos="567"/>
                <w:tab w:val="left" w:pos="1347"/>
                <w:tab w:val="left" w:pos="4608"/>
                <w:tab w:val="left" w:pos="6167"/>
                <w:tab w:val="left" w:pos="7869"/>
              </w:tabs>
              <w:rPr>
                <w:rFonts w:eastAsiaTheme="majorEastAsia"/>
              </w:rPr>
            </w:pP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9C16D9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16D9" w:rsidRPr="00D10926" w:rsidRDefault="009C16D9" w:rsidP="008E3076">
            <w:pPr>
              <w:pStyle w:val="Grundtext"/>
              <w:tabs>
                <w:tab w:val="clear" w:pos="567"/>
                <w:tab w:val="left" w:pos="1347"/>
                <w:tab w:val="left" w:pos="4608"/>
                <w:tab w:val="left" w:pos="6167"/>
                <w:tab w:val="left" w:pos="7869"/>
              </w:tabs>
              <w:rPr>
                <w:rFonts w:eastAsiaTheme="majorEastAsia"/>
              </w:rPr>
            </w:pP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5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</w:r>
            <w:r w:rsidRPr="00D10926"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B204F2" w:rsidRPr="00D10926" w:rsidTr="00D2768B">
        <w:trPr>
          <w:trHeight w:val="79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4F2" w:rsidRPr="00D10926" w:rsidRDefault="00B204F2" w:rsidP="00D93AD4">
            <w:pPr>
              <w:pStyle w:val="Grundtext"/>
              <w:tabs>
                <w:tab w:val="clear" w:pos="567"/>
                <w:tab w:val="left" w:pos="355"/>
              </w:tabs>
            </w:pPr>
            <w:r w:rsidRPr="00D10926">
              <w:t>1</w:t>
            </w:r>
            <w:r w:rsidR="001B6FC2" w:rsidRPr="00D10926">
              <w:t>2</w:t>
            </w:r>
            <w:r w:rsidRPr="00D10926">
              <w:tab/>
              <w:t>Frühere Aufenthalte in der Schweiz:</w:t>
            </w:r>
          </w:p>
          <w:p w:rsidR="00B204F2" w:rsidRPr="00D10926" w:rsidRDefault="00B204F2" w:rsidP="008E3076">
            <w:pPr>
              <w:pStyle w:val="Grundtext"/>
              <w:tabs>
                <w:tab w:val="clear" w:pos="567"/>
                <w:tab w:val="left" w:pos="356"/>
                <w:tab w:val="left" w:pos="2482"/>
                <w:tab w:val="left" w:pos="6167"/>
                <w:tab w:val="left" w:pos="7868"/>
              </w:tabs>
            </w:pPr>
            <w:r w:rsidRPr="00D10926">
              <w:tab/>
              <w:t>Ort:</w:t>
            </w:r>
            <w:r w:rsidR="001B6FC2" w:rsidRPr="00D10926">
              <w:t xml:space="preserve"> </w:t>
            </w:r>
            <w:r w:rsidR="001B6FC2" w:rsidRPr="00D10926">
              <w:fldChar w:fldCharType="begin">
                <w:ffData>
                  <w:name w:val="Text6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6" w:name="Text67"/>
            <w:r w:rsidR="001B6FC2" w:rsidRPr="00D10926">
              <w:instrText xml:space="preserve"> FORMTEXT </w:instrText>
            </w:r>
            <w:r w:rsidR="001B6FC2" w:rsidRPr="00D10926">
              <w:fldChar w:fldCharType="separate"/>
            </w:r>
            <w:r w:rsidR="001B6FC2" w:rsidRPr="00D10926">
              <w:t> </w:t>
            </w:r>
            <w:r w:rsidR="001B6FC2" w:rsidRPr="00D10926">
              <w:t> </w:t>
            </w:r>
            <w:r w:rsidR="001B6FC2" w:rsidRPr="00D10926">
              <w:t> </w:t>
            </w:r>
            <w:r w:rsidR="001B6FC2" w:rsidRPr="00D10926">
              <w:t> </w:t>
            </w:r>
            <w:r w:rsidR="001B6FC2" w:rsidRPr="00D10926">
              <w:t> </w:t>
            </w:r>
            <w:r w:rsidR="001B6FC2" w:rsidRPr="00D10926">
              <w:fldChar w:fldCharType="end"/>
            </w:r>
            <w:bookmarkEnd w:id="26"/>
            <w:r w:rsidRPr="00D10926">
              <w:tab/>
              <w:t>Dauer:</w:t>
            </w:r>
            <w:r w:rsidRPr="00D10926">
              <w:tab/>
              <w:t xml:space="preserve">Zweck </w:t>
            </w:r>
            <w:r w:rsidR="008E3076" w:rsidRPr="00D10926">
              <w:t>/</w:t>
            </w:r>
            <w:r w:rsidRPr="00D10926">
              <w:t xml:space="preserve"> Tätigkeit:</w:t>
            </w:r>
            <w:r w:rsidR="00D93AD4" w:rsidRPr="00D10926">
              <w:tab/>
            </w:r>
            <w:r w:rsidR="00D93AD4" w:rsidRPr="00D10926">
              <w:fldChar w:fldCharType="begin">
                <w:ffData>
                  <w:name w:val="Text7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76"/>
            <w:r w:rsidR="00D93AD4" w:rsidRPr="00D10926">
              <w:instrText xml:space="preserve"> FORMTEXT </w:instrText>
            </w:r>
            <w:r w:rsidR="00D93AD4" w:rsidRPr="00D10926">
              <w:fldChar w:fldCharType="separate"/>
            </w:r>
            <w:r w:rsidR="00D93AD4" w:rsidRPr="00D10926">
              <w:t> </w:t>
            </w:r>
            <w:r w:rsidR="00D93AD4" w:rsidRPr="00D10926">
              <w:t> </w:t>
            </w:r>
            <w:r w:rsidR="00D93AD4" w:rsidRPr="00D10926">
              <w:t> </w:t>
            </w:r>
            <w:r w:rsidR="00D93AD4" w:rsidRPr="00D10926">
              <w:t> </w:t>
            </w:r>
            <w:r w:rsidR="00D93AD4" w:rsidRPr="00D10926">
              <w:t> </w:t>
            </w:r>
            <w:r w:rsidR="00D93AD4" w:rsidRPr="00D10926">
              <w:fldChar w:fldCharType="end"/>
            </w:r>
            <w:bookmarkEnd w:id="27"/>
          </w:p>
          <w:p w:rsidR="00B204F2" w:rsidRPr="00D10926" w:rsidRDefault="00B204F2" w:rsidP="00D93AD4">
            <w:pPr>
              <w:pStyle w:val="Grundtext"/>
              <w:tabs>
                <w:tab w:val="clear" w:pos="567"/>
                <w:tab w:val="left" w:pos="356"/>
                <w:tab w:val="left" w:pos="2482"/>
                <w:tab w:val="left" w:pos="4183"/>
              </w:tabs>
            </w:pPr>
            <w:r w:rsidRPr="00D10926">
              <w:rPr>
                <w:color w:val="0000FF"/>
              </w:rPr>
              <w:tab/>
            </w:r>
            <w:r w:rsidR="005D6CB0" w:rsidRPr="00D10926">
              <w:tab/>
              <w:t xml:space="preserve">vom:  </w:t>
            </w:r>
            <w:r w:rsidRPr="00D10926"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63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28"/>
            <w:r w:rsidRPr="00D10926">
              <w:tab/>
              <w:t>bis</w:t>
            </w:r>
            <w:r w:rsidR="005D6CB0" w:rsidRPr="00D10926">
              <w:t xml:space="preserve">:  </w:t>
            </w:r>
            <w:r w:rsidRPr="00D10926">
              <w:fldChar w:fldCharType="begin">
                <w:ffData>
                  <w:name w:val="Text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64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29"/>
          </w:p>
        </w:tc>
      </w:tr>
      <w:tr w:rsidR="00B204F2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4F2" w:rsidRPr="00D10926" w:rsidRDefault="00090B9F" w:rsidP="00D93AD4">
            <w:pPr>
              <w:pStyle w:val="Grundtext"/>
              <w:tabs>
                <w:tab w:val="clear" w:pos="567"/>
                <w:tab w:val="left" w:pos="355"/>
                <w:tab w:val="left" w:pos="5601"/>
              </w:tabs>
            </w:pPr>
            <w:r w:rsidRPr="00D10926">
              <w:t>1</w:t>
            </w:r>
            <w:r w:rsidR="001B6FC2" w:rsidRPr="00D10926">
              <w:t>3</w:t>
            </w:r>
            <w:r w:rsidRPr="00D10926">
              <w:tab/>
              <w:t xml:space="preserve">Gewünschte Aufenthaltsdauer:  </w:t>
            </w:r>
            <w:r w:rsidR="00B204F2" w:rsidRPr="00D10926">
              <w:fldChar w:fldCharType="begin">
                <w:ffData>
                  <w:name w:val="Text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0" w:name="Text43"/>
            <w:r w:rsidR="00B204F2" w:rsidRPr="00D10926">
              <w:instrText xml:space="preserve"> FORMTEXT </w:instrText>
            </w:r>
            <w:r w:rsidR="00B204F2" w:rsidRPr="00D10926">
              <w:fldChar w:fldCharType="separate"/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fldChar w:fldCharType="end"/>
            </w:r>
            <w:bookmarkEnd w:id="30"/>
            <w:r w:rsidRPr="00D10926">
              <w:tab/>
              <w:t xml:space="preserve">Vorgesehener Aufenthaltsort:  </w:t>
            </w:r>
            <w:r w:rsidR="00B204F2" w:rsidRPr="00D10926">
              <w:fldChar w:fldCharType="begin">
                <w:ffData>
                  <w:name w:val="Text44"/>
                  <w:enabled/>
                  <w:calcOnExit/>
                  <w:textInput>
                    <w:maxLength w:val="37"/>
                  </w:textInput>
                </w:ffData>
              </w:fldChar>
            </w:r>
            <w:bookmarkStart w:id="31" w:name="Text44"/>
            <w:r w:rsidR="00B204F2" w:rsidRPr="00D10926">
              <w:instrText xml:space="preserve"> FORMTEXT </w:instrText>
            </w:r>
            <w:r w:rsidR="00B204F2" w:rsidRPr="00D10926">
              <w:fldChar w:fldCharType="separate"/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fldChar w:fldCharType="end"/>
            </w:r>
            <w:bookmarkEnd w:id="31"/>
          </w:p>
        </w:tc>
      </w:tr>
      <w:tr w:rsidR="00B204F2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4F2" w:rsidRPr="00D10926" w:rsidRDefault="00090B9F" w:rsidP="008E3076">
            <w:pPr>
              <w:pStyle w:val="Grundtext"/>
              <w:tabs>
                <w:tab w:val="clear" w:pos="567"/>
                <w:tab w:val="left" w:pos="355"/>
                <w:tab w:val="left" w:pos="4183"/>
              </w:tabs>
            </w:pPr>
            <w:r w:rsidRPr="00D10926">
              <w:t>1</w:t>
            </w:r>
            <w:r w:rsidR="001B6FC2" w:rsidRPr="00D10926">
              <w:t>4</w:t>
            </w:r>
            <w:r w:rsidR="00B204F2" w:rsidRPr="00D10926">
              <w:tab/>
              <w:t>Gen</w:t>
            </w:r>
            <w:r w:rsidRPr="00D10926">
              <w:t>aue Angabe des Einreisezweckes:</w:t>
            </w:r>
            <w:r w:rsidRPr="00D10926">
              <w:tab/>
            </w:r>
            <w:r w:rsidR="00B204F2" w:rsidRPr="00D10926">
              <w:fldChar w:fldCharType="begin">
                <w:ffData>
                  <w:name w:val="Text65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32" w:name="Text65"/>
            <w:r w:rsidR="00B204F2" w:rsidRPr="00D10926">
              <w:instrText xml:space="preserve"> FORMTEXT </w:instrText>
            </w:r>
            <w:r w:rsidR="00B204F2" w:rsidRPr="00D10926">
              <w:fldChar w:fldCharType="separate"/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fldChar w:fldCharType="end"/>
            </w:r>
            <w:bookmarkEnd w:id="32"/>
          </w:p>
        </w:tc>
      </w:tr>
      <w:tr w:rsidR="00B204F2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4F2" w:rsidRPr="00D10926" w:rsidRDefault="00090B9F" w:rsidP="008E3076">
            <w:pPr>
              <w:pStyle w:val="Grundtext"/>
              <w:tabs>
                <w:tab w:val="clear" w:pos="567"/>
                <w:tab w:val="left" w:pos="355"/>
                <w:tab w:val="left" w:pos="4183"/>
              </w:tabs>
            </w:pPr>
            <w:r w:rsidRPr="00D10926">
              <w:t>1</w:t>
            </w:r>
            <w:r w:rsidR="001B6FC2" w:rsidRPr="00D10926">
              <w:t>5</w:t>
            </w:r>
            <w:r w:rsidR="00B204F2" w:rsidRPr="00D10926">
              <w:tab/>
              <w:t>Name und Adresse des Gesuchstellers:</w:t>
            </w:r>
            <w:r w:rsidRPr="00D10926">
              <w:tab/>
            </w:r>
            <w:r w:rsidR="00B204F2" w:rsidRPr="00D10926">
              <w:fldChar w:fldCharType="begin">
                <w:ffData>
                  <w:name w:val="Text6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3" w:name="Text66"/>
            <w:r w:rsidR="00B204F2" w:rsidRPr="00D10926">
              <w:instrText xml:space="preserve"> FORMTEXT </w:instrText>
            </w:r>
            <w:r w:rsidR="00B204F2" w:rsidRPr="00D10926">
              <w:fldChar w:fldCharType="separate"/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fldChar w:fldCharType="end"/>
            </w:r>
            <w:bookmarkEnd w:id="33"/>
          </w:p>
        </w:tc>
      </w:tr>
      <w:tr w:rsidR="00FE6DB8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DB8" w:rsidRPr="00D10926" w:rsidRDefault="00D93AD4" w:rsidP="00D93AD4">
            <w:pPr>
              <w:pStyle w:val="Grundtext"/>
              <w:tabs>
                <w:tab w:val="clear" w:pos="567"/>
                <w:tab w:val="left" w:pos="355"/>
              </w:tabs>
            </w:pPr>
            <w:r w:rsidRPr="00D10926">
              <w:tab/>
            </w:r>
            <w:r w:rsidRPr="00D10926">
              <w:fldChar w:fldCharType="begin">
                <w:ffData>
                  <w:name w:val="Text6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090B9F" w:rsidRPr="00D10926" w:rsidTr="00D2768B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0B9F" w:rsidRPr="00D10926" w:rsidRDefault="00090B9F" w:rsidP="00D93AD4">
            <w:pPr>
              <w:pStyle w:val="Grundtext"/>
              <w:tabs>
                <w:tab w:val="clear" w:pos="567"/>
                <w:tab w:val="left" w:pos="355"/>
              </w:tabs>
            </w:pPr>
            <w:r w:rsidRPr="00D10926">
              <w:tab/>
              <w:t>Telefonnummer:</w:t>
            </w:r>
            <w:r w:rsidRPr="00D10926">
              <w:tab/>
            </w:r>
            <w:r w:rsidRPr="00D10926">
              <w:fldChar w:fldCharType="begin">
                <w:ffData>
                  <w:name w:val="Text4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4" w:name="Text45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34"/>
          </w:p>
        </w:tc>
      </w:tr>
      <w:tr w:rsidR="00B204F2" w:rsidRPr="00D10926" w:rsidTr="00D2768B">
        <w:trPr>
          <w:trHeight w:val="79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4F2" w:rsidRPr="00D10926" w:rsidRDefault="00090B9F" w:rsidP="00884131">
            <w:pPr>
              <w:pStyle w:val="Grundtext"/>
              <w:tabs>
                <w:tab w:val="clear" w:pos="567"/>
                <w:tab w:val="left" w:pos="355"/>
              </w:tabs>
            </w:pPr>
            <w:r w:rsidRPr="00D10926">
              <w:t>1</w:t>
            </w:r>
            <w:r w:rsidR="001B6FC2" w:rsidRPr="00D10926">
              <w:t>6</w:t>
            </w:r>
            <w:r w:rsidRPr="00D10926">
              <w:tab/>
            </w:r>
            <w:r w:rsidR="00B204F2" w:rsidRPr="00D10926">
              <w:t>Hiermit bestätige ich die Richtigkeit der Angaben</w:t>
            </w:r>
          </w:p>
          <w:p w:rsidR="00090B9F" w:rsidRPr="00D10926" w:rsidRDefault="00090B9F" w:rsidP="00884131">
            <w:pPr>
              <w:pStyle w:val="Grundtext"/>
              <w:tabs>
                <w:tab w:val="left" w:pos="355"/>
              </w:tabs>
            </w:pPr>
          </w:p>
          <w:p w:rsidR="00B204F2" w:rsidRPr="00D10926" w:rsidRDefault="00090B9F" w:rsidP="008E3076">
            <w:pPr>
              <w:pStyle w:val="Grundtext"/>
              <w:tabs>
                <w:tab w:val="clear" w:pos="567"/>
                <w:tab w:val="left" w:pos="355"/>
                <w:tab w:val="left" w:pos="1064"/>
                <w:tab w:val="right" w:pos="4892"/>
              </w:tabs>
            </w:pPr>
            <w:r w:rsidRPr="00D10926">
              <w:tab/>
              <w:t>Datum:</w:t>
            </w:r>
            <w:r w:rsidRPr="00D10926">
              <w:tab/>
            </w:r>
            <w:r w:rsidR="008E3076" w:rsidRPr="00D10926">
              <w:t xml:space="preserve"> </w:t>
            </w:r>
            <w:r w:rsidR="00B204F2"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5" w:name="Text46"/>
            <w:r w:rsidR="00B204F2" w:rsidRPr="00D10926">
              <w:instrText xml:space="preserve"> FORMTEXT </w:instrText>
            </w:r>
            <w:r w:rsidR="00B204F2" w:rsidRPr="00D10926">
              <w:fldChar w:fldCharType="separate"/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t> </w:t>
            </w:r>
            <w:r w:rsidR="00B204F2" w:rsidRPr="00D10926">
              <w:fldChar w:fldCharType="end"/>
            </w:r>
            <w:bookmarkEnd w:id="35"/>
            <w:r w:rsidR="00B204F2" w:rsidRPr="00D10926">
              <w:tab/>
              <w:t>Unterschrift</w:t>
            </w:r>
            <w:r w:rsidRPr="00D10926">
              <w:t>:</w:t>
            </w:r>
          </w:p>
        </w:tc>
      </w:tr>
    </w:tbl>
    <w:p w:rsidR="001A0439" w:rsidRPr="00D10926" w:rsidRDefault="0010631A" w:rsidP="00884131">
      <w:pPr>
        <w:pStyle w:val="berschrift2"/>
        <w:spacing w:before="0"/>
      </w:pPr>
      <w:r w:rsidRPr="00D10926">
        <w:lastRenderedPageBreak/>
        <w:t>Aufnahme einer Erwerbstätigkeit</w:t>
      </w:r>
    </w:p>
    <w:tbl>
      <w:tblPr>
        <w:tblStyle w:val="Tabellen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4590"/>
        <w:gridCol w:w="141"/>
        <w:gridCol w:w="5759"/>
      </w:tblGrid>
      <w:tr w:rsidR="003F3089" w:rsidRPr="00D10926" w:rsidTr="00D2768B">
        <w:trPr>
          <w:trHeight w:val="907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D93AD4">
            <w:pPr>
              <w:tabs>
                <w:tab w:val="left" w:pos="317"/>
                <w:tab w:val="left" w:pos="6980"/>
              </w:tabs>
            </w:pPr>
            <w:r w:rsidRPr="00D10926">
              <w:t xml:space="preserve">17 </w:t>
            </w:r>
            <w:r w:rsidRPr="00D10926">
              <w:tab/>
              <w:t>Angaben zum Arbeitgeber</w:t>
            </w:r>
          </w:p>
          <w:p w:rsidR="003F3089" w:rsidRPr="00D10926" w:rsidRDefault="003F3089" w:rsidP="00D93AD4">
            <w:pPr>
              <w:tabs>
                <w:tab w:val="left" w:pos="317"/>
                <w:tab w:val="left" w:pos="6980"/>
              </w:tabs>
            </w:pPr>
            <w:r w:rsidRPr="00D10926">
              <w:tab/>
            </w:r>
          </w:p>
          <w:p w:rsidR="003F3089" w:rsidRPr="00D10926" w:rsidRDefault="003F3089" w:rsidP="003F3089">
            <w:pPr>
              <w:tabs>
                <w:tab w:val="left" w:pos="317"/>
                <w:tab w:val="left" w:pos="1310"/>
                <w:tab w:val="left" w:pos="6980"/>
                <w:tab w:val="left" w:pos="7973"/>
              </w:tabs>
            </w:pPr>
            <w:r w:rsidRPr="00D10926">
              <w:tab/>
              <w:t>Firma:</w:t>
            </w:r>
            <w:r w:rsidRPr="00D10926">
              <w:tab/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2D4843">
            <w:pPr>
              <w:tabs>
                <w:tab w:val="left" w:pos="1398"/>
                <w:tab w:val="left" w:pos="6980"/>
                <w:tab w:val="left" w:pos="7973"/>
              </w:tabs>
              <w:ind w:left="328"/>
            </w:pPr>
            <w:r w:rsidRPr="00D10926">
              <w:t>Rechnungsadresse (wenn abweichend Arbeitgeber)</w:t>
            </w:r>
          </w:p>
          <w:p w:rsidR="003F3089" w:rsidRPr="00D10926" w:rsidRDefault="003F3089" w:rsidP="003F3089">
            <w:pPr>
              <w:tabs>
                <w:tab w:val="left" w:pos="317"/>
                <w:tab w:val="left" w:pos="1398"/>
                <w:tab w:val="left" w:pos="6980"/>
                <w:tab w:val="left" w:pos="7973"/>
              </w:tabs>
              <w:ind w:left="1168" w:hanging="1168"/>
            </w:pPr>
          </w:p>
          <w:p w:rsidR="003F3089" w:rsidRPr="00D10926" w:rsidRDefault="003F3089" w:rsidP="00F76EFF">
            <w:pPr>
              <w:tabs>
                <w:tab w:val="left" w:pos="317"/>
                <w:tab w:val="left" w:pos="1398"/>
                <w:tab w:val="left" w:pos="6980"/>
                <w:tab w:val="left" w:pos="7973"/>
              </w:tabs>
              <w:ind w:left="1168" w:hanging="1168"/>
            </w:pPr>
            <w:r w:rsidRPr="00D10926">
              <w:tab/>
              <w:t>Firma:</w:t>
            </w:r>
            <w:r w:rsidRPr="00D10926">
              <w:tab/>
            </w:r>
            <w:r w:rsidRPr="00D10926">
              <w:tab/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3F3089" w:rsidRPr="00D10926" w:rsidTr="00192E38">
        <w:trPr>
          <w:trHeight w:val="323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3F3089">
            <w:pPr>
              <w:tabs>
                <w:tab w:val="left" w:pos="317"/>
                <w:tab w:val="left" w:pos="1310"/>
                <w:tab w:val="left" w:pos="6980"/>
                <w:tab w:val="left" w:pos="7973"/>
              </w:tabs>
            </w:pPr>
            <w:r w:rsidRPr="00D10926">
              <w:tab/>
              <w:t>Adresse:</w:t>
            </w:r>
            <w:r w:rsidRPr="00D10926">
              <w:tab/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3F3089">
            <w:pPr>
              <w:tabs>
                <w:tab w:val="left" w:pos="317"/>
                <w:tab w:val="left" w:pos="1398"/>
                <w:tab w:val="left" w:pos="6980"/>
                <w:tab w:val="left" w:pos="7973"/>
              </w:tabs>
            </w:pPr>
            <w:r w:rsidRPr="00D10926">
              <w:tab/>
              <w:t>Adresse:</w:t>
            </w:r>
            <w:r w:rsidRPr="00D10926">
              <w:tab/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3F3089" w:rsidRPr="00D10926" w:rsidTr="00192E38">
        <w:trPr>
          <w:trHeight w:val="323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3F3089">
            <w:pPr>
              <w:tabs>
                <w:tab w:val="left" w:pos="317"/>
                <w:tab w:val="left" w:pos="1310"/>
                <w:tab w:val="left" w:pos="6980"/>
                <w:tab w:val="left" w:pos="7973"/>
              </w:tabs>
            </w:pPr>
            <w:r w:rsidRPr="00D10926">
              <w:tab/>
              <w:t>PLZ/Ort:</w:t>
            </w:r>
            <w:r w:rsidRPr="00D10926">
              <w:tab/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3F3089">
            <w:pPr>
              <w:tabs>
                <w:tab w:val="left" w:pos="317"/>
                <w:tab w:val="left" w:pos="1398"/>
                <w:tab w:val="left" w:pos="6980"/>
                <w:tab w:val="left" w:pos="7973"/>
              </w:tabs>
            </w:pPr>
            <w:r w:rsidRPr="00D10926">
              <w:tab/>
              <w:t>PLZ/Ort:</w:t>
            </w:r>
            <w:r w:rsidRPr="00D10926">
              <w:tab/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884131">
            <w:pPr>
              <w:tabs>
                <w:tab w:val="left" w:pos="317"/>
                <w:tab w:val="left" w:pos="1452"/>
                <w:tab w:val="left" w:pos="2728"/>
                <w:tab w:val="left" w:pos="6980"/>
                <w:tab w:val="left" w:pos="7973"/>
              </w:tabs>
            </w:pPr>
            <w:r w:rsidRPr="00D10926">
              <w:tab/>
              <w:t xml:space="preserve">Verantwortliche Person:  </w:t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D93AD4">
            <w:pPr>
              <w:tabs>
                <w:tab w:val="left" w:pos="317"/>
                <w:tab w:val="left" w:pos="1310"/>
                <w:tab w:val="left" w:pos="2869"/>
                <w:tab w:val="left" w:pos="5137"/>
                <w:tab w:val="left" w:pos="5988"/>
              </w:tabs>
            </w:pPr>
            <w:r w:rsidRPr="00D10926">
              <w:tab/>
              <w:t>Telefon:</w:t>
            </w:r>
            <w:r w:rsidRPr="00D10926">
              <w:tab/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  <w:t xml:space="preserve">Telefax:  </w:t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tab/>
              <w:t>E-Mail:</w:t>
            </w:r>
            <w:r w:rsidRPr="00D10926">
              <w:tab/>
            </w:r>
            <w:r w:rsidRPr="00D10926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D93AD4">
            <w:pPr>
              <w:tabs>
                <w:tab w:val="left" w:pos="317"/>
                <w:tab w:val="left" w:pos="5279"/>
                <w:tab w:val="left" w:pos="6129"/>
                <w:tab w:val="left" w:pos="6838"/>
                <w:tab w:val="left" w:pos="7689"/>
              </w:tabs>
            </w:pPr>
            <w:r w:rsidRPr="00D10926">
              <w:t>1</w:t>
            </w:r>
            <w:r w:rsidR="003F05B2" w:rsidRPr="00D10926">
              <w:t>8</w:t>
            </w:r>
            <w:r w:rsidRPr="00D10926">
              <w:t xml:space="preserve"> </w:t>
            </w:r>
            <w:r w:rsidRPr="00D10926">
              <w:tab/>
              <w:t>Untersteht der Betrieb einem Gesamtarbeitsvertrag:</w:t>
            </w:r>
            <w:r w:rsidRPr="00D10926">
              <w:tab/>
            </w:r>
            <w:r w:rsidRPr="00D10926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0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36"/>
            <w:r w:rsidRPr="00D10926">
              <w:t xml:space="preserve">  nein</w:t>
            </w:r>
            <w:r w:rsidRPr="00D10926">
              <w:tab/>
            </w:r>
            <w:r w:rsidRPr="00D10926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0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37"/>
            <w:r w:rsidRPr="00D10926">
              <w:t xml:space="preserve">  ja</w:t>
            </w:r>
            <w:r w:rsidRPr="00D10926">
              <w:tab/>
              <w:t>(Name):</w:t>
            </w:r>
            <w:r w:rsidRPr="00D10926">
              <w:tab/>
            </w:r>
            <w:r w:rsidRPr="00D10926"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8" w:name="Text69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38"/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D93AD4" w:rsidP="00884131">
            <w:pPr>
              <w:tabs>
                <w:tab w:val="left" w:pos="317"/>
              </w:tabs>
            </w:pPr>
            <w:r w:rsidRPr="00D10926">
              <w:t>19</w:t>
            </w:r>
            <w:r w:rsidR="003F3089" w:rsidRPr="00D10926">
              <w:tab/>
              <w:t>Beschäftigung als:</w:t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D93AD4">
            <w:pPr>
              <w:pStyle w:val="Grundtext"/>
              <w:tabs>
                <w:tab w:val="clear" w:pos="567"/>
                <w:tab w:val="left" w:pos="317"/>
                <w:tab w:val="left" w:pos="6980"/>
                <w:tab w:val="left" w:pos="7973"/>
              </w:tabs>
            </w:pPr>
            <w:r w:rsidRPr="00D10926">
              <w:tab/>
              <w:t>Internationaler, firmeninterner Kadertransfer (GATS-Abkommen):</w:t>
            </w:r>
            <w:r w:rsidRPr="00D10926">
              <w:tab/>
            </w:r>
            <w:r w:rsidRPr="00D10926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r w:rsidRPr="00D10926">
              <w:t xml:space="preserve">  ja</w:t>
            </w:r>
            <w:r w:rsidRPr="00D10926">
              <w:tab/>
            </w:r>
            <w:r w:rsidRPr="00D10926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r w:rsidRPr="00D10926">
              <w:t xml:space="preserve">  nein</w:t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2D4843">
            <w:pPr>
              <w:pStyle w:val="Grundtext"/>
              <w:tabs>
                <w:tab w:val="clear" w:pos="567"/>
                <w:tab w:val="left" w:pos="317"/>
                <w:tab w:val="left" w:pos="2444"/>
                <w:tab w:val="left" w:pos="4429"/>
                <w:tab w:val="left" w:pos="6980"/>
              </w:tabs>
            </w:pPr>
            <w:r w:rsidRPr="00D10926">
              <w:tab/>
              <w:t>Beschäftigungsdauer:</w:t>
            </w:r>
            <w:r w:rsidRPr="00D10926">
              <w:tab/>
              <w:t xml:space="preserve">von  </w:t>
            </w:r>
            <w:r w:rsidRPr="00D10926"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9" w:name="Text50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39"/>
            <w:r w:rsidRPr="00D10926">
              <w:tab/>
              <w:t xml:space="preserve">bis  </w:t>
            </w:r>
            <w:r w:rsidRPr="00D10926"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0" w:name="Text51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40"/>
            <w:r w:rsidRPr="00D10926">
              <w:tab/>
            </w:r>
            <w:r w:rsidRPr="00D10926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1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41"/>
            <w:r w:rsidRPr="00D10926">
              <w:t xml:space="preserve">  unbefristet</w:t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884131">
            <w:pPr>
              <w:pStyle w:val="Grundtext"/>
              <w:tabs>
                <w:tab w:val="clear" w:pos="567"/>
                <w:tab w:val="left" w:pos="317"/>
                <w:tab w:val="left" w:pos="4429"/>
              </w:tabs>
            </w:pPr>
            <w:r w:rsidRPr="00D10926">
              <w:tab/>
              <w:t xml:space="preserve">Datum des Stellenantritts:  </w:t>
            </w:r>
            <w:r w:rsidRPr="00D10926">
              <w:fldChar w:fldCharType="begin">
                <w:ffData>
                  <w:name w:val="Text5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42" w:name="Text52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42"/>
            <w:r w:rsidRPr="00D10926">
              <w:tab/>
              <w:t xml:space="preserve">Einsatzort:  </w:t>
            </w:r>
            <w:r w:rsidRPr="00D10926"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3" w:name="Text53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43"/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2D4843">
            <w:pPr>
              <w:pStyle w:val="Grundtext"/>
              <w:tabs>
                <w:tab w:val="clear" w:pos="567"/>
                <w:tab w:val="left" w:pos="317"/>
                <w:tab w:val="left" w:pos="4287"/>
                <w:tab w:val="left" w:pos="5988"/>
                <w:tab w:val="left" w:pos="8114"/>
              </w:tabs>
            </w:pPr>
            <w:r w:rsidRPr="00D10926">
              <w:tab/>
              <w:t xml:space="preserve">Ausbildung:  </w:t>
            </w:r>
            <w:r w:rsidRPr="00D10926">
              <w:fldChar w:fldCharType="begin">
                <w:ffData>
                  <w:name w:val="Text5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44" w:name="Text54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44"/>
            <w:r w:rsidRPr="00D10926">
              <w:tab/>
            </w:r>
            <w:r w:rsidRPr="00D10926"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4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45"/>
            <w:r w:rsidRPr="00D10926">
              <w:t xml:space="preserve">  Hilfstätigkeit</w:t>
            </w:r>
            <w:r w:rsidRPr="00D10926">
              <w:tab/>
            </w:r>
            <w:r w:rsidRPr="00D10926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2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46"/>
            <w:r w:rsidRPr="00D10926">
              <w:t xml:space="preserve">  Berufsabschluss</w:t>
            </w:r>
            <w:r w:rsidRPr="00D10926">
              <w:tab/>
            </w:r>
            <w:r w:rsidRPr="00D10926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3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47"/>
            <w:r w:rsidRPr="00D10926">
              <w:t xml:space="preserve">  Fach-/Hochschule</w:t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D93AD4">
            <w:pPr>
              <w:tabs>
                <w:tab w:val="left" w:pos="317"/>
                <w:tab w:val="left" w:pos="3578"/>
                <w:tab w:val="left" w:pos="4996"/>
                <w:tab w:val="left" w:pos="6413"/>
                <w:tab w:val="left" w:pos="7547"/>
                <w:tab w:val="left" w:pos="8681"/>
              </w:tabs>
            </w:pPr>
            <w:r w:rsidRPr="00D10926">
              <w:t>2</w:t>
            </w:r>
            <w:r w:rsidR="00D93AD4" w:rsidRPr="00D10926">
              <w:t>0</w:t>
            </w:r>
            <w:r w:rsidRPr="00D10926">
              <w:tab/>
              <w:t xml:space="preserve">Garantierter Brutto-Lohn (Fr.):  </w:t>
            </w:r>
            <w:r w:rsidRPr="00D10926">
              <w:fldChar w:fldCharType="begin">
                <w:ffData>
                  <w:name w:val="Text5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8" w:name="Text55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48"/>
            <w:r w:rsidRPr="00D10926">
              <w:tab/>
            </w:r>
            <w:r w:rsidRPr="00D10926"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5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49"/>
            <w:r w:rsidRPr="00D10926">
              <w:t xml:space="preserve">  pro Jahr</w:t>
            </w:r>
            <w:r w:rsidRPr="00D10926">
              <w:tab/>
            </w:r>
            <w:r w:rsidRPr="00D10926"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6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50"/>
            <w:r w:rsidRPr="00D10926">
              <w:t xml:space="preserve">  Monat</w:t>
            </w:r>
            <w:r w:rsidRPr="00D10926">
              <w:tab/>
            </w:r>
            <w:r w:rsidRPr="00D10926"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7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51"/>
            <w:r w:rsidRPr="00D10926">
              <w:t xml:space="preserve">  Tag</w:t>
            </w:r>
            <w:r w:rsidRPr="00D10926">
              <w:tab/>
            </w:r>
            <w:r w:rsidRPr="00D10926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8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52"/>
            <w:r w:rsidRPr="00D10926">
              <w:t xml:space="preserve">  Stunde</w:t>
            </w:r>
          </w:p>
        </w:tc>
      </w:tr>
      <w:tr w:rsidR="003F3089" w:rsidRPr="00D10926" w:rsidTr="00D2768B">
        <w:trPr>
          <w:trHeight w:val="567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192E38">
            <w:pPr>
              <w:pStyle w:val="Grundtext"/>
              <w:tabs>
                <w:tab w:val="clear" w:pos="567"/>
                <w:tab w:val="left" w:pos="317"/>
                <w:tab w:val="left" w:pos="4428"/>
              </w:tabs>
            </w:pPr>
            <w:r w:rsidRPr="00D10926">
              <w:tab/>
              <w:t xml:space="preserve">Zusätzliche </w:t>
            </w:r>
            <w:r w:rsidR="00192E38" w:rsidRPr="00D10926">
              <w:t>Lohnbestandteile/Spesen (Fr.):</w:t>
            </w:r>
            <w:r w:rsidR="00192E38" w:rsidRPr="00D10926">
              <w:tab/>
            </w:r>
            <w:r w:rsidRPr="00D10926">
              <w:fldChar w:fldCharType="begin">
                <w:ffData>
                  <w:name w:val="Text7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3" w:name="Text78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53"/>
          </w:p>
          <w:p w:rsidR="003F3089" w:rsidRPr="00D10926" w:rsidRDefault="003F3089" w:rsidP="00192E38">
            <w:pPr>
              <w:pStyle w:val="Grundtext"/>
              <w:tabs>
                <w:tab w:val="clear" w:pos="567"/>
                <w:tab w:val="left" w:pos="317"/>
                <w:tab w:val="left" w:pos="4428"/>
              </w:tabs>
            </w:pPr>
            <w:r w:rsidRPr="00D10926">
              <w:tab/>
              <w:t xml:space="preserve">wöchentliche Arbeitszeit (in Stunden):  </w:t>
            </w:r>
            <w:r w:rsidR="00192E38" w:rsidRPr="00D10926">
              <w:tab/>
            </w:r>
            <w:r w:rsidRPr="00D10926"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4" w:name="Text56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54"/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884131">
            <w:pPr>
              <w:pStyle w:val="Grundtext"/>
              <w:tabs>
                <w:tab w:val="clear" w:pos="567"/>
                <w:tab w:val="left" w:pos="317"/>
              </w:tabs>
            </w:pPr>
            <w:r w:rsidRPr="00D10926">
              <w:tab/>
              <w:t xml:space="preserve">Nachweis der Suchbemühungen:  </w:t>
            </w:r>
            <w:r w:rsidRPr="00D10926">
              <w:fldChar w:fldCharType="begin">
                <w:ffData>
                  <w:name w:val="Text79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55" w:name="Text79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55"/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089" w:rsidRPr="00D10926" w:rsidRDefault="003F3089" w:rsidP="003F3089">
            <w:pPr>
              <w:pStyle w:val="Grundtext"/>
              <w:tabs>
                <w:tab w:val="clear" w:pos="567"/>
                <w:tab w:val="left" w:pos="317"/>
                <w:tab w:val="left" w:pos="5421"/>
                <w:tab w:val="left" w:pos="6129"/>
              </w:tabs>
            </w:pPr>
            <w:r w:rsidRPr="00D10926">
              <w:tab/>
              <w:t xml:space="preserve">Wurde die Stelle beim zuständigen RAV gemeldet?  </w:t>
            </w:r>
            <w:r w:rsidRPr="00D10926">
              <w:tab/>
            </w:r>
            <w:r w:rsidRPr="00D10926"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9"/>
            <w:r w:rsidRPr="00D10926">
              <w:instrText xml:space="preserve"> FORMCHECKBOX </w:instrText>
            </w:r>
            <w:r w:rsidR="001C31E4">
              <w:fldChar w:fldCharType="separate"/>
            </w:r>
            <w:r w:rsidRPr="00D10926">
              <w:fldChar w:fldCharType="end"/>
            </w:r>
            <w:bookmarkEnd w:id="56"/>
            <w:r w:rsidRPr="00D10926">
              <w:t xml:space="preserve">  Ja</w:t>
            </w:r>
            <w:r w:rsidRPr="00D10926">
              <w:tab/>
              <w:t xml:space="preserve">(Stellennummer) </w:t>
            </w:r>
            <w:r w:rsidRPr="00D10926"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7" w:name="Text70"/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bookmarkEnd w:id="57"/>
          </w:p>
        </w:tc>
      </w:tr>
      <w:tr w:rsidR="00D93AD4" w:rsidRPr="00D10926" w:rsidTr="004B3AE3">
        <w:trPr>
          <w:trHeight w:val="323"/>
        </w:trPr>
        <w:tc>
          <w:tcPr>
            <w:tcW w:w="4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4843" w:rsidRPr="00D10926" w:rsidRDefault="002D4843" w:rsidP="00884131">
            <w:pPr>
              <w:pStyle w:val="Grundtext"/>
              <w:tabs>
                <w:tab w:val="clear" w:pos="567"/>
                <w:tab w:val="left" w:pos="317"/>
              </w:tabs>
            </w:pPr>
          </w:p>
          <w:p w:rsidR="002D4843" w:rsidRPr="00D10926" w:rsidRDefault="002D4843" w:rsidP="00884131">
            <w:pPr>
              <w:pStyle w:val="Grundtext"/>
              <w:tabs>
                <w:tab w:val="clear" w:pos="567"/>
                <w:tab w:val="left" w:pos="317"/>
              </w:tabs>
            </w:pPr>
          </w:p>
          <w:p w:rsidR="00D93AD4" w:rsidRPr="00D10926" w:rsidRDefault="00D93AD4" w:rsidP="00884131">
            <w:pPr>
              <w:pStyle w:val="Grundtext"/>
              <w:tabs>
                <w:tab w:val="clear" w:pos="567"/>
                <w:tab w:val="left" w:pos="317"/>
              </w:tabs>
            </w:pPr>
          </w:p>
          <w:p w:rsidR="00D93AD4" w:rsidRPr="00D10926" w:rsidRDefault="00D93AD4" w:rsidP="00D93AD4">
            <w:pPr>
              <w:pStyle w:val="Grundtext"/>
              <w:tabs>
                <w:tab w:val="clear" w:pos="567"/>
                <w:tab w:val="left" w:pos="317"/>
              </w:tabs>
            </w:pPr>
            <w:r w:rsidRPr="00D10926">
              <w:t>21</w:t>
            </w:r>
            <w:r w:rsidRPr="00D10926">
              <w:tab/>
              <w:t xml:space="preserve">Bemerkungen:  </w:t>
            </w:r>
            <w:r w:rsidRPr="00D10926">
              <w:fldChar w:fldCharType="begin">
                <w:ffData>
                  <w:name w:val="Text5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  <w:tc>
          <w:tcPr>
            <w:tcW w:w="57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D4843" w:rsidRPr="00D10926" w:rsidRDefault="002D4843" w:rsidP="00884131">
            <w:pPr>
              <w:pStyle w:val="Grundtext"/>
              <w:tabs>
                <w:tab w:val="left" w:pos="317"/>
              </w:tabs>
            </w:pPr>
          </w:p>
          <w:p w:rsidR="00D93AD4" w:rsidRPr="00D10926" w:rsidRDefault="00D93AD4" w:rsidP="00884131">
            <w:pPr>
              <w:pStyle w:val="Grundtext"/>
              <w:tabs>
                <w:tab w:val="left" w:pos="317"/>
              </w:tabs>
            </w:pPr>
            <w:r w:rsidRPr="00D10926">
              <w:br/>
              <w:t>Hiermit bestätige ich die Richtigkeit der Angaben</w:t>
            </w:r>
          </w:p>
          <w:p w:rsidR="00D93AD4" w:rsidRPr="00D10926" w:rsidRDefault="00D93AD4" w:rsidP="00884131">
            <w:pPr>
              <w:pStyle w:val="Grundtext"/>
              <w:tabs>
                <w:tab w:val="clear" w:pos="567"/>
                <w:tab w:val="left" w:pos="317"/>
              </w:tabs>
            </w:pPr>
            <w:r w:rsidRPr="00D10926">
              <w:t>Unterschrift und Stempel des Arbeitgebers:</w:t>
            </w:r>
          </w:p>
          <w:p w:rsidR="00D93AD4" w:rsidRPr="00D10926" w:rsidRDefault="00D93AD4" w:rsidP="00884131">
            <w:pPr>
              <w:pStyle w:val="Grundtext"/>
              <w:tabs>
                <w:tab w:val="clear" w:pos="567"/>
                <w:tab w:val="left" w:pos="317"/>
              </w:tabs>
            </w:pPr>
          </w:p>
          <w:p w:rsidR="00D93AD4" w:rsidRPr="00D10926" w:rsidRDefault="00D93AD4" w:rsidP="00884131">
            <w:pPr>
              <w:pStyle w:val="berschrift4"/>
              <w:tabs>
                <w:tab w:val="left" w:pos="317"/>
              </w:tabs>
              <w:spacing w:before="0"/>
              <w:outlineLvl w:val="3"/>
            </w:pPr>
            <w:r w:rsidRPr="00D10926">
              <w:tab/>
              <w:t xml:space="preserve"> </w:t>
            </w:r>
          </w:p>
        </w:tc>
      </w:tr>
      <w:tr w:rsidR="00D93AD4" w:rsidRPr="00D10926" w:rsidTr="004B3AE3">
        <w:trPr>
          <w:trHeight w:val="323"/>
        </w:trPr>
        <w:tc>
          <w:tcPr>
            <w:tcW w:w="4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3AD4" w:rsidRPr="00D10926" w:rsidRDefault="00D93AD4" w:rsidP="00884131">
            <w:pPr>
              <w:pStyle w:val="Grundtext"/>
              <w:tabs>
                <w:tab w:val="clear" w:pos="567"/>
                <w:tab w:val="left" w:pos="317"/>
              </w:tabs>
            </w:pPr>
            <w:r w:rsidRPr="00D10926">
              <w:tab/>
            </w:r>
          </w:p>
          <w:p w:rsidR="00D93AD4" w:rsidRPr="00D10926" w:rsidRDefault="00D93AD4" w:rsidP="00884131">
            <w:pPr>
              <w:pStyle w:val="Grundtext"/>
              <w:tabs>
                <w:tab w:val="clear" w:pos="567"/>
                <w:tab w:val="left" w:pos="317"/>
              </w:tabs>
            </w:pPr>
            <w:r w:rsidRPr="00D10926">
              <w:tab/>
            </w:r>
            <w:r w:rsidRPr="00D10926">
              <w:fldChar w:fldCharType="begin">
                <w:ffData>
                  <w:name w:val="Text5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  <w:r w:rsidRPr="00D10926">
              <w:rPr>
                <w:rFonts w:ascii="Arial (W1)" w:hAnsi="Arial (W1)"/>
                <w:color w:val="0000FF"/>
                <w:sz w:val="16"/>
              </w:rPr>
              <w:t xml:space="preserve">  </w:t>
            </w:r>
            <w:r w:rsidRPr="00D10926">
              <w:fldChar w:fldCharType="begin">
                <w:ffData>
                  <w:name w:val="Text5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0926">
              <w:instrText xml:space="preserve"> FORMTEXT </w:instrText>
            </w:r>
            <w:r w:rsidRPr="00D10926">
              <w:fldChar w:fldCharType="separate"/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t> </w:t>
            </w:r>
            <w:r w:rsidRPr="00D10926">
              <w:fldChar w:fldCharType="end"/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  <w:vAlign w:val="bottom"/>
          </w:tcPr>
          <w:p w:rsidR="00D93AD4" w:rsidRPr="00D10926" w:rsidRDefault="00D93AD4" w:rsidP="00884131">
            <w:pPr>
              <w:pStyle w:val="berschrift4"/>
              <w:tabs>
                <w:tab w:val="left" w:pos="317"/>
              </w:tabs>
              <w:spacing w:before="0"/>
              <w:outlineLvl w:val="3"/>
            </w:pPr>
          </w:p>
        </w:tc>
      </w:tr>
      <w:tr w:rsidR="00D93AD4" w:rsidRPr="00D10926" w:rsidTr="004B3AE3">
        <w:trPr>
          <w:trHeight w:val="323"/>
        </w:trPr>
        <w:tc>
          <w:tcPr>
            <w:tcW w:w="4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3AD4" w:rsidRPr="00D10926" w:rsidRDefault="00D93AD4" w:rsidP="00884131">
            <w:pPr>
              <w:pStyle w:val="Grundtext"/>
              <w:tabs>
                <w:tab w:val="clear" w:pos="567"/>
                <w:tab w:val="left" w:pos="317"/>
              </w:tabs>
            </w:pPr>
            <w:r w:rsidRPr="00D10926">
              <w:tab/>
              <w:t>Ort und Datum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  <w:vAlign w:val="bottom"/>
          </w:tcPr>
          <w:p w:rsidR="00D93AD4" w:rsidRPr="00D10926" w:rsidRDefault="00D93AD4" w:rsidP="00884131">
            <w:pPr>
              <w:pStyle w:val="berschrift4"/>
              <w:tabs>
                <w:tab w:val="left" w:pos="317"/>
              </w:tabs>
              <w:spacing w:before="0"/>
              <w:outlineLvl w:val="3"/>
            </w:pPr>
          </w:p>
        </w:tc>
      </w:tr>
      <w:tr w:rsidR="00D93AD4" w:rsidRPr="00D10926" w:rsidTr="004B3AE3">
        <w:trPr>
          <w:trHeight w:val="323"/>
        </w:trPr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AD4" w:rsidRPr="00D10926" w:rsidRDefault="00D93AD4" w:rsidP="00884131">
            <w:pPr>
              <w:pStyle w:val="berschrift4"/>
              <w:tabs>
                <w:tab w:val="clear" w:pos="851"/>
                <w:tab w:val="left" w:pos="317"/>
              </w:tabs>
              <w:spacing w:before="0"/>
              <w:ind w:hanging="851"/>
              <w:outlineLvl w:val="3"/>
            </w:pPr>
            <w:r w:rsidRPr="00D10926">
              <w:tab/>
            </w:r>
          </w:p>
          <w:p w:rsidR="00D93AD4" w:rsidRPr="00D10926" w:rsidRDefault="00D93AD4" w:rsidP="00884131">
            <w:pPr>
              <w:pStyle w:val="berschrift4"/>
              <w:tabs>
                <w:tab w:val="clear" w:pos="851"/>
                <w:tab w:val="left" w:pos="317"/>
              </w:tabs>
              <w:spacing w:before="0"/>
              <w:ind w:hanging="851"/>
              <w:outlineLvl w:val="3"/>
            </w:pPr>
            <w:r w:rsidRPr="00D10926">
              <w:tab/>
              <w:t>Beilagen:</w:t>
            </w:r>
          </w:p>
        </w:tc>
        <w:tc>
          <w:tcPr>
            <w:tcW w:w="57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93AD4" w:rsidRPr="00D10926" w:rsidRDefault="00D93AD4" w:rsidP="00884131">
            <w:pPr>
              <w:pStyle w:val="berschrift4"/>
              <w:tabs>
                <w:tab w:val="clear" w:pos="851"/>
                <w:tab w:val="left" w:pos="317"/>
              </w:tabs>
              <w:spacing w:before="0"/>
              <w:ind w:hanging="851"/>
              <w:outlineLvl w:val="3"/>
            </w:pP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89" w:rsidRPr="00D10926" w:rsidRDefault="003F3089" w:rsidP="003F3089">
            <w:pPr>
              <w:pStyle w:val="ListeBindestrich"/>
            </w:pPr>
            <w:r w:rsidRPr="00D10926">
              <w:t>Kopie Arbeitsvertrag</w:t>
            </w:r>
          </w:p>
          <w:p w:rsidR="003F3089" w:rsidRPr="00D10926" w:rsidRDefault="003F3089" w:rsidP="003F3089">
            <w:pPr>
              <w:pStyle w:val="ListeBindestrich"/>
            </w:pPr>
            <w:r w:rsidRPr="00D10926">
              <w:t>Lebenslauf</w:t>
            </w:r>
          </w:p>
          <w:p w:rsidR="003F3089" w:rsidRPr="00D10926" w:rsidRDefault="003F3089" w:rsidP="003F3089">
            <w:pPr>
              <w:pStyle w:val="ListeBindestrich"/>
            </w:pPr>
            <w:r w:rsidRPr="00D10926">
              <w:t>Kopie Diplom</w:t>
            </w:r>
          </w:p>
          <w:p w:rsidR="003F3089" w:rsidRPr="00D10926" w:rsidRDefault="003F3089" w:rsidP="00BB2701">
            <w:pPr>
              <w:pStyle w:val="berschrift4"/>
              <w:tabs>
                <w:tab w:val="clear" w:pos="851"/>
                <w:tab w:val="left" w:pos="317"/>
              </w:tabs>
              <w:spacing w:before="0"/>
              <w:outlineLvl w:val="3"/>
            </w:pPr>
            <w:r w:rsidRPr="00D10926">
              <w:tab/>
            </w:r>
          </w:p>
          <w:p w:rsidR="003F3089" w:rsidRPr="00D10926" w:rsidRDefault="003F3089" w:rsidP="00305CD7">
            <w:pPr>
              <w:pStyle w:val="berschrift4"/>
              <w:tabs>
                <w:tab w:val="clear" w:pos="851"/>
                <w:tab w:val="left" w:pos="317"/>
              </w:tabs>
              <w:spacing w:before="0"/>
              <w:ind w:left="34" w:hanging="459"/>
              <w:outlineLvl w:val="3"/>
            </w:pPr>
            <w:r w:rsidRPr="00D10926">
              <w:tab/>
            </w:r>
            <w:r w:rsidR="00305CD7">
              <w:t xml:space="preserve">Der </w:t>
            </w:r>
            <w:r w:rsidRPr="00D10926">
              <w:t xml:space="preserve">Antrag für </w:t>
            </w:r>
            <w:r w:rsidR="00305CD7">
              <w:t xml:space="preserve">die </w:t>
            </w:r>
            <w:r w:rsidRPr="00D10926">
              <w:t xml:space="preserve">Arbeitsbewilligung </w:t>
            </w:r>
            <w:r w:rsidR="00305CD7">
              <w:t xml:space="preserve">kann online unter </w:t>
            </w:r>
            <w:hyperlink r:id="rId12" w:history="1">
              <w:r w:rsidR="00305CD7" w:rsidRPr="00DD6758">
                <w:rPr>
                  <w:rStyle w:val="Hyperlink"/>
                </w:rPr>
                <w:t>www.zh.ch/arbeitsbewilligungen</w:t>
              </w:r>
            </w:hyperlink>
            <w:r w:rsidR="00305CD7">
              <w:t xml:space="preserve"> eingereicht werden. </w:t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BA5" w:rsidRDefault="003F3089" w:rsidP="004B3AE3">
            <w:pPr>
              <w:pStyle w:val="Grundtext"/>
              <w:tabs>
                <w:tab w:val="clear" w:pos="567"/>
                <w:tab w:val="left" w:pos="317"/>
              </w:tabs>
              <w:ind w:left="34" w:hanging="459"/>
            </w:pPr>
            <w:r w:rsidRPr="00D10926">
              <w:tab/>
            </w:r>
            <w:r w:rsidR="00F76EFF">
              <w:t>(G</w:t>
            </w:r>
            <w:r w:rsidR="004B3AE3">
              <w:t xml:space="preserve">ilt für </w:t>
            </w:r>
            <w:r w:rsidRPr="00D10926">
              <w:t>Gesuchsteller/in mit Firmendomizil im Kanton</w:t>
            </w:r>
            <w:r w:rsidR="004B3AE3">
              <w:t xml:space="preserve"> Zürich)</w:t>
            </w:r>
            <w:r w:rsidR="00541BA5">
              <w:t xml:space="preserve"> </w:t>
            </w:r>
          </w:p>
          <w:p w:rsidR="00541BA5" w:rsidRDefault="00541BA5" w:rsidP="004B3AE3">
            <w:pPr>
              <w:pStyle w:val="Grundtext"/>
              <w:tabs>
                <w:tab w:val="clear" w:pos="567"/>
                <w:tab w:val="left" w:pos="317"/>
              </w:tabs>
              <w:ind w:left="34" w:hanging="459"/>
            </w:pPr>
          </w:p>
          <w:p w:rsidR="00305CD7" w:rsidRPr="00D10926" w:rsidRDefault="00541BA5" w:rsidP="00541BA5">
            <w:pPr>
              <w:pStyle w:val="Grundtext"/>
              <w:tabs>
                <w:tab w:val="clear" w:pos="567"/>
                <w:tab w:val="left" w:pos="214"/>
              </w:tabs>
            </w:pPr>
            <w:r w:rsidRPr="00541BA5">
              <w:rPr>
                <w:rFonts w:ascii="Arial Black" w:hAnsi="Arial Black"/>
              </w:rPr>
              <w:t>Kontakt:</w:t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089" w:rsidRPr="00541BA5" w:rsidRDefault="00BD3A8B" w:rsidP="00541BA5">
            <w:pPr>
              <w:pStyle w:val="Grundtext"/>
              <w:tabs>
                <w:tab w:val="clear" w:pos="567"/>
                <w:tab w:val="left" w:pos="317"/>
              </w:tabs>
              <w:rPr>
                <w:rFonts w:ascii="Arial Black" w:hAnsi="Arial Black"/>
              </w:rPr>
            </w:pPr>
            <w:r w:rsidRPr="00541BA5">
              <w:rPr>
                <w:rFonts w:ascii="Arial Black" w:hAnsi="Arial Black"/>
              </w:rPr>
              <w:t>Amt für Wirtschaft (AWI)</w:t>
            </w:r>
          </w:p>
        </w:tc>
      </w:tr>
      <w:tr w:rsidR="003F3089" w:rsidRPr="00D10926" w:rsidTr="00192E38">
        <w:trPr>
          <w:trHeight w:val="32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089" w:rsidRPr="00D10926" w:rsidRDefault="00BD3A8B" w:rsidP="00541BA5">
            <w:pPr>
              <w:pStyle w:val="Grundtext"/>
              <w:tabs>
                <w:tab w:val="clear" w:pos="567"/>
                <w:tab w:val="left" w:pos="317"/>
                <w:tab w:val="left" w:pos="922"/>
              </w:tabs>
            </w:pPr>
            <w:r>
              <w:t>Bereich Arbeitsbewilligungen</w:t>
            </w:r>
          </w:p>
          <w:p w:rsidR="003F3089" w:rsidRPr="00D10926" w:rsidRDefault="003F3089" w:rsidP="00541BA5">
            <w:pPr>
              <w:pStyle w:val="Grundtext"/>
              <w:tabs>
                <w:tab w:val="clear" w:pos="567"/>
                <w:tab w:val="left" w:pos="317"/>
                <w:tab w:val="left" w:pos="922"/>
              </w:tabs>
            </w:pPr>
            <w:r w:rsidRPr="00D10926">
              <w:t>Postfach, 8090 Zürich</w:t>
            </w:r>
          </w:p>
          <w:p w:rsidR="003F3089" w:rsidRPr="00D10926" w:rsidRDefault="003F3089" w:rsidP="00541BA5">
            <w:pPr>
              <w:pStyle w:val="Grundtext"/>
              <w:tabs>
                <w:tab w:val="clear" w:pos="567"/>
                <w:tab w:val="left" w:pos="317"/>
                <w:tab w:val="left" w:pos="922"/>
              </w:tabs>
            </w:pPr>
            <w:r w:rsidRPr="00D10926">
              <w:t>Tel. 043 / 259 49 49</w:t>
            </w:r>
          </w:p>
          <w:p w:rsidR="003F3089" w:rsidRPr="00E561BA" w:rsidRDefault="003F3089" w:rsidP="00305CD7">
            <w:pPr>
              <w:pStyle w:val="Grundtext"/>
              <w:tabs>
                <w:tab w:val="left" w:pos="317"/>
              </w:tabs>
              <w:ind w:left="34" w:hanging="459"/>
            </w:pPr>
            <w:bookmarkStart w:id="58" w:name="_Hlt73347085"/>
            <w:r w:rsidRPr="00D10926">
              <w:tab/>
            </w:r>
            <w:bookmarkEnd w:id="58"/>
            <w:r w:rsidR="00E561BA">
              <w:br/>
            </w:r>
          </w:p>
        </w:tc>
      </w:tr>
    </w:tbl>
    <w:p w:rsidR="0010631A" w:rsidRPr="00D10926" w:rsidRDefault="0010631A" w:rsidP="00884131"/>
    <w:sectPr w:rsidR="0010631A" w:rsidRPr="00D10926" w:rsidSect="004B3AE3">
      <w:headerReference w:type="default" r:id="rId13"/>
      <w:headerReference w:type="first" r:id="rId14"/>
      <w:footerReference w:type="first" r:id="rId15"/>
      <w:pgSz w:w="11906" w:h="16838"/>
      <w:pgMar w:top="2552" w:right="680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D7" w:rsidRDefault="00305CD7" w:rsidP="005F4621">
      <w:r>
        <w:separator/>
      </w:r>
    </w:p>
  </w:endnote>
  <w:endnote w:type="continuationSeparator" w:id="0">
    <w:p w:rsidR="00305CD7" w:rsidRDefault="00305CD7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ustomElements.Footer.Line"/>
      <w:tag w:val="CustomElements.Footer.Line"/>
      <w:id w:val="1152329303"/>
      <w:temporary/>
      <w:dataBinding w:xpath="//Text[@id='CustomElements.Footer.Line']" w:storeItemID="{F0F6AEB0-14EA-43FA-A1C6-501F488FFACD}"/>
      <w:text w:multiLine="1"/>
    </w:sdtPr>
    <w:sdtEndPr/>
    <w:sdtContent>
      <w:p w:rsidR="00305CD7" w:rsidRPr="00656C95" w:rsidRDefault="00305CD7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D7" w:rsidRDefault="00305CD7" w:rsidP="005F4621">
      <w:r>
        <w:separator/>
      </w:r>
    </w:p>
  </w:footnote>
  <w:footnote w:type="continuationSeparator" w:id="0">
    <w:p w:rsidR="00305CD7" w:rsidRDefault="00305CD7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D7" w:rsidRPr="001913FE" w:rsidRDefault="00305CD7" w:rsidP="004B3AE3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727EA2" wp14:editId="1770EBDD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10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CD7" w:rsidRDefault="00305CD7" w:rsidP="004B3AE3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2DD372C" wp14:editId="6B9A6661">
                                <wp:extent cx="218941" cy="215900"/>
                                <wp:effectExtent l="0" t="0" r="0" b="0"/>
                                <wp:docPr id="11" name="ooImg_175918038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27EA2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6" type="#_x0000_t202" style="position:absolute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" stroked="f">
              <v:textbox inset="0,0,0,0">
                <w:txbxContent>
                  <w:p w:rsidR="00305CD7" w:rsidRDefault="00305CD7" w:rsidP="004B3AE3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2DD372C" wp14:editId="6B9A6661">
                          <wp:extent cx="218941" cy="215900"/>
                          <wp:effectExtent l="0" t="0" r="0" b="0"/>
                          <wp:docPr id="11" name="ooImg_175918038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153D0C" wp14:editId="63D3E54D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13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305CD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Standard.TextFolgeseiten"/>
                                  <w:id w:val="25376266"/>
                                  <w:dataBinding w:xpath="//Text[@id='CustomElements.Header.Standard.TextFolgeseiten']" w:storeItemID="{F0F6AEB0-14EA-43FA-A1C6-501F488FFACD}"/>
                                  <w:text w:multiLine="1"/>
                                </w:sdtPr>
                                <w:sdtEndPr/>
                                <w:sdtContent>
                                  <w:p w:rsidR="00305CD7" w:rsidRDefault="00305CD7">
                                    <w:pPr>
                                      <w:pStyle w:val="BriefKopf"/>
                                    </w:pPr>
                                    <w:r>
                                      <w:t>Migrationsamt</w:t>
                                    </w:r>
                                  </w:p>
                                </w:sdtContent>
                              </w:sdt>
                              <w:p w:rsidR="00305CD7" w:rsidRDefault="00305CD7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1C31E4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1C31E4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305CD7" w:rsidRDefault="00305CD7" w:rsidP="004B3AE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53D0C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7" type="#_x0000_t202" style="position:absolute;margin-left:133.6pt;margin-top:0;width:184.8pt;height:13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RA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305CD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Standard.TextFolgeseiten"/>
                            <w:id w:val="25376266"/>
                            <w:dataBinding w:xpath="//Text[@id='CustomElements.Header.Standard.TextFolgeseiten']" w:storeItemID="{F0F6AEB0-14EA-43FA-A1C6-501F488FFACD}"/>
                            <w:text w:multiLine="1"/>
                          </w:sdtPr>
                          <w:sdtEndPr/>
                          <w:sdtContent>
                            <w:p w:rsidR="00305CD7" w:rsidRDefault="00305CD7">
                              <w:pPr>
                                <w:pStyle w:val="BriefKopf"/>
                              </w:pPr>
                              <w:r>
                                <w:t>Migrationsamt</w:t>
                              </w:r>
                            </w:p>
                          </w:sdtContent>
                        </w:sdt>
                        <w:p w:rsidR="00305CD7" w:rsidRDefault="00305CD7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C31E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C31E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305CD7" w:rsidRDefault="00305CD7" w:rsidP="004B3AE3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D7" w:rsidRDefault="00305CD7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0A30C" wp14:editId="404BE8AA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383530" cy="1624330"/>
              <wp:effectExtent l="0" t="0" r="0" b="0"/>
              <wp:wrapNone/>
              <wp:docPr id="14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62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305CD7" w:rsidTr="004B3AE3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tandard.Text1"/>
                                <w:id w:val="1973476030"/>
                                <w:dataBinding w:xpath="//Text[@id='CustomElements.Header.Standard.Text1']" w:storeItemID="{F0F6AEB0-14EA-43FA-A1C6-501F488FFACD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305CD7" w:rsidRPr="0085033C" w:rsidRDefault="00305CD7" w:rsidP="004B3AE3">
                                    <w:pPr>
                                      <w:pStyle w:val="BriefKopf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05CD7" w:rsidTr="004B3AE3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tandard.Text2fett"/>
                                <w:id w:val="-501198711"/>
                                <w:dataBinding w:xpath="//Text[@id='CustomElements.Header.Standard.Text2fett']" w:storeItemID="{F0F6AEB0-14EA-43FA-A1C6-501F488FFACD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305CD7" w:rsidRDefault="00305CD7" w:rsidP="004B3AE3">
                                    <w:pPr>
                                      <w:pStyle w:val="BriefKopffett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Migrationsamt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05CD7" w:rsidTr="004B3AE3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Standard.Text3"/>
                                  <w:id w:val="1048726876"/>
                                  <w:dataBinding w:xpath="//Text[@id='CustomElements.Header.Standard.Text3']" w:storeItemID="{F0F6AEB0-14EA-43FA-A1C6-501F488FFACD}"/>
                                  <w:text w:multiLine="1"/>
                                </w:sdtPr>
                                <w:sdtEndPr/>
                                <w:sdtContent>
                                  <w:p w:rsidR="00305CD7" w:rsidRPr="00AA4EA8" w:rsidRDefault="00305CD7" w:rsidP="004B3AE3">
                                    <w:pPr>
                                      <w:pStyle w:val="BriefKopf"/>
                                      <w:ind w:left="1786"/>
                                    </w:pPr>
                                    <w:r>
                                      <w:t>Berninastrasse 45</w:t>
                                    </w:r>
                                    <w:r>
                                      <w:br/>
                                      <w:t>8090 Zürich</w:t>
                                    </w:r>
                                    <w:r>
                                      <w:br/>
                                      <w:t> </w:t>
                                    </w:r>
                                    <w:r>
                                      <w:br/>
                                    </w:r>
                                  </w:p>
                                </w:sdtContent>
                              </w:sdt>
                              <w:p w:rsidR="00305CD7" w:rsidRDefault="00305CD7" w:rsidP="004B3AE3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305CD7" w:rsidRDefault="00305CD7" w:rsidP="004B3AE3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305CD7" w:rsidRDefault="00305CD7" w:rsidP="004B3AE3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305CD7" w:rsidRDefault="00305CD7" w:rsidP="004B3AE3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305CD7" w:rsidRDefault="00305CD7" w:rsidP="004B3AE3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305CD7" w:rsidRDefault="00305CD7" w:rsidP="004B3AE3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:rsidR="00305CD7" w:rsidRPr="000262EB" w:rsidRDefault="00305CD7" w:rsidP="004B3AE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0A30C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style="position:absolute;margin-left:-.3pt;margin-top:0;width:423.9pt;height:1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hUsQIAALM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305CD7" w:rsidTr="004B3AE3">
                      <w:trPr>
                        <w:trHeight w:val="1168"/>
                      </w:trPr>
                      <w:sdt>
                        <w:sdtPr>
                          <w:alias w:val="CustomElements.Header.Standard.Text1"/>
                          <w:id w:val="1973476030"/>
                          <w:dataBinding w:xpath="//Text[@id='CustomElements.Header.Standard.Text1']" w:storeItemID="{F0F6AEB0-14EA-43FA-A1C6-501F488FFACD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305CD7" w:rsidRPr="0085033C" w:rsidRDefault="00305CD7" w:rsidP="004B3AE3">
                              <w:pPr>
                                <w:pStyle w:val="BriefKopf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305CD7" w:rsidTr="004B3AE3">
                      <w:trPr>
                        <w:trHeight w:val="227"/>
                      </w:trPr>
                      <w:sdt>
                        <w:sdtPr>
                          <w:alias w:val="CustomElements.Header.Standard.Text2fett"/>
                          <w:id w:val="-501198711"/>
                          <w:dataBinding w:xpath="//Text[@id='CustomElements.Header.Standard.Text2fett']" w:storeItemID="{F0F6AEB0-14EA-43FA-A1C6-501F488FFACD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305CD7" w:rsidRDefault="00305CD7" w:rsidP="004B3AE3">
                              <w:pPr>
                                <w:pStyle w:val="BriefKopffett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Migrationsamt</w:t>
                              </w:r>
                            </w:p>
                          </w:tc>
                        </w:sdtContent>
                      </w:sdt>
                    </w:tr>
                    <w:tr w:rsidR="00305CD7" w:rsidTr="004B3AE3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Standard.Text3"/>
                            <w:id w:val="1048726876"/>
                            <w:dataBinding w:xpath="//Text[@id='CustomElements.Header.Standard.Text3']" w:storeItemID="{F0F6AEB0-14EA-43FA-A1C6-501F488FFACD}"/>
                            <w:text w:multiLine="1"/>
                          </w:sdtPr>
                          <w:sdtEndPr/>
                          <w:sdtContent>
                            <w:p w:rsidR="00305CD7" w:rsidRPr="00AA4EA8" w:rsidRDefault="00305CD7" w:rsidP="004B3AE3">
                              <w:pPr>
                                <w:pStyle w:val="BriefKopf"/>
                                <w:ind w:left="1786"/>
                              </w:pPr>
                              <w:r>
                                <w:t>Berninastrasse 45</w:t>
                              </w:r>
                              <w:r>
                                <w:br/>
                                <w:t>8090 Zürich</w:t>
                              </w:r>
                              <w:r>
                                <w:br/>
                                <w:t> 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  <w:p w:rsidR="00305CD7" w:rsidRDefault="00305CD7" w:rsidP="004B3AE3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305CD7" w:rsidRDefault="00305CD7" w:rsidP="004B3AE3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305CD7" w:rsidRDefault="00305CD7" w:rsidP="004B3AE3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305CD7" w:rsidRDefault="00305CD7" w:rsidP="004B3AE3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305CD7" w:rsidRDefault="00305CD7" w:rsidP="004B3AE3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305CD7" w:rsidRDefault="00305CD7" w:rsidP="004B3AE3">
                          <w:pPr>
                            <w:pStyle w:val="BriefKopf"/>
                          </w:pPr>
                        </w:p>
                      </w:tc>
                    </w:tr>
                  </w:tbl>
                  <w:p w:rsidR="00305CD7" w:rsidRPr="000262EB" w:rsidRDefault="00305CD7" w:rsidP="004B3AE3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298B6A" wp14:editId="43D62A30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1905" b="4445"/>
              <wp:wrapNone/>
              <wp:docPr id="1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305CD7" w:rsidTr="004B3AE3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305CD7" w:rsidRDefault="00305CD7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305CD7" w:rsidTr="004B3AE3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F6C175B7-5E2D-4CBB-9BB2-7802305F4E99}"/>
                                <w:date w:fullDate="2014-12-15T13:2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305CD7" w:rsidRDefault="00305CD7">
                                    <w:pPr>
                                      <w:pStyle w:val="BriefKopf"/>
                                    </w:pPr>
                                    <w:r>
                                      <w:t>15. Dezember 2014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305CD7" w:rsidRPr="002F1C35" w:rsidRDefault="00305CD7" w:rsidP="004B3AE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98B6A" id="###DraftMode###1026" o:spid="_x0000_s1029" type="#_x0000_t202" alt="off" style="position:absolute;margin-left:32.25pt;margin-top:-1584.2pt;width:83.4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305CD7" w:rsidTr="004B3AE3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305CD7" w:rsidRDefault="00305CD7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305CD7" w:rsidTr="004B3AE3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F6C175B7-5E2D-4CBB-9BB2-7802305F4E99}"/>
                          <w:date w:fullDate="2014-12-15T13:2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305CD7" w:rsidRDefault="00305CD7">
                              <w:pPr>
                                <w:pStyle w:val="BriefKopf"/>
                              </w:pPr>
                              <w:r>
                                <w:t>15. Dezember 2014</w:t>
                              </w:r>
                            </w:p>
                          </w:tc>
                        </w:sdtContent>
                      </w:sdt>
                    </w:tr>
                  </w:tbl>
                  <w:p w:rsidR="00305CD7" w:rsidRPr="002F1C35" w:rsidRDefault="00305CD7" w:rsidP="004B3AE3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1D54A0" wp14:editId="224421CB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95" cy="1115695"/>
              <wp:effectExtent l="0" t="0" r="0" b="0"/>
              <wp:wrapNone/>
              <wp:docPr id="16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CD7" w:rsidRDefault="00305CD7" w:rsidP="004B3AE3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CCB2DCE" wp14:editId="29A927A2">
                                <wp:extent cx="1118484" cy="1078865"/>
                                <wp:effectExtent l="0" t="0" r="0" b="0"/>
                                <wp:docPr id="17" name="ooImg_20329696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484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D54A0" id="Text Box 92" o:spid="_x0000_s1030" type="#_x0000_t202" style="position:absolute;margin-left:28.35pt;margin-top:21.25pt;width:91.8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" stroked="f">
              <v:textbox inset="0,0,0,0">
                <w:txbxContent>
                  <w:p w:rsidR="00305CD7" w:rsidRDefault="00305CD7" w:rsidP="004B3AE3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4CCB2DCE" wp14:editId="29A927A2">
                          <wp:extent cx="1118484" cy="1078865"/>
                          <wp:effectExtent l="0" t="0" r="0" b="0"/>
                          <wp:docPr id="17" name="ooImg_20329696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484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3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4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7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8" w15:restartNumberingAfterBreak="0">
    <w:nsid w:val="371C7C78"/>
    <w:multiLevelType w:val="multilevel"/>
    <w:tmpl w:val="FC004592"/>
    <w:numStyleLink w:val="HeadingNumberingList"/>
  </w:abstractNum>
  <w:abstractNum w:abstractNumId="9" w15:restartNumberingAfterBreak="0">
    <w:nsid w:val="3F210377"/>
    <w:multiLevelType w:val="multilevel"/>
    <w:tmpl w:val="CC8481B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1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2" w15:restartNumberingAfterBreak="0">
    <w:nsid w:val="46991D47"/>
    <w:multiLevelType w:val="multilevel"/>
    <w:tmpl w:val="351A854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3" w15:restartNumberingAfterBreak="0">
    <w:nsid w:val="47CD422C"/>
    <w:multiLevelType w:val="multilevel"/>
    <w:tmpl w:val="FC004592"/>
    <w:styleLink w:val="HeadingNumberingList"/>
    <w:lvl w:ilvl="0">
      <w:start w:val="1"/>
      <w:numFmt w:val="decimal"/>
      <w:pStyle w:val="Heading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6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17" w15:restartNumberingAfterBreak="0">
    <w:nsid w:val="6C3212C9"/>
    <w:multiLevelType w:val="multilevel"/>
    <w:tmpl w:val="449C8B1A"/>
    <w:lvl w:ilvl="0">
      <w:start w:val="1"/>
      <w:numFmt w:val="none"/>
      <w:pStyle w:val="ListeNummernArabischPuMNeustart"/>
      <w:lvlText w:val=""/>
      <w:lvlJc w:val="left"/>
      <w:pPr>
        <w:ind w:left="3402" w:hanging="3402"/>
      </w:pPr>
      <w:rPr>
        <w:rFonts w:hint="default"/>
      </w:rPr>
    </w:lvl>
    <w:lvl w:ilvl="1">
      <w:start w:val="1"/>
      <w:numFmt w:val="decimal"/>
      <w:pStyle w:val="ListeNummernArabischPuM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01" w:hanging="567"/>
      </w:pPr>
      <w:rPr>
        <w:rFonts w:hint="default"/>
      </w:rPr>
    </w:lvl>
    <w:lvl w:ilvl="4">
      <w:start w:val="1"/>
      <w:numFmt w:val="none"/>
      <w:lvlText w:val="[nur 4 Ebenen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]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[nur 4 Ebenen]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[nur 4 Ebenen]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[nur 4 Ebenen]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70F24F24"/>
    <w:multiLevelType w:val="multilevel"/>
    <w:tmpl w:val="14E2AA2C"/>
    <w:styleLink w:val="HeadingSmallNumberingList"/>
    <w:lvl w:ilvl="0">
      <w:start w:val="1"/>
      <w:numFmt w:val="decimal"/>
      <w:pStyle w:val="Heading1Smal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Smal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Smal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Smal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2"/>
      </w:pPr>
      <w:rPr>
        <w:rFonts w:hint="default"/>
      </w:rPr>
    </w:lvl>
  </w:abstractNum>
  <w:abstractNum w:abstractNumId="20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22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16"/>
  </w:num>
  <w:num w:numId="7">
    <w:abstractNumId w:val="1"/>
  </w:num>
  <w:num w:numId="8">
    <w:abstractNumId w:val="14"/>
  </w:num>
  <w:num w:numId="9">
    <w:abstractNumId w:val="15"/>
  </w:num>
  <w:num w:numId="10">
    <w:abstractNumId w:val="9"/>
  </w:num>
  <w:num w:numId="11">
    <w:abstractNumId w:val="0"/>
  </w:num>
  <w:num w:numId="12">
    <w:abstractNumId w:val="10"/>
  </w:num>
  <w:num w:numId="13">
    <w:abstractNumId w:val="22"/>
  </w:num>
  <w:num w:numId="14">
    <w:abstractNumId w:val="5"/>
  </w:num>
  <w:num w:numId="15">
    <w:abstractNumId w:val="21"/>
  </w:num>
  <w:num w:numId="16">
    <w:abstractNumId w:val="18"/>
  </w:num>
  <w:num w:numId="17">
    <w:abstractNumId w:val="20"/>
  </w:num>
  <w:num w:numId="18">
    <w:abstractNumId w:val="4"/>
  </w:num>
  <w:num w:numId="19">
    <w:abstractNumId w:val="2"/>
  </w:num>
  <w:num w:numId="20">
    <w:abstractNumId w:val="17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+5iw+vdcnxku80nCVsqWtdBpmc5SEDWQC7LNRkI4oKVI+zTW/LMO4fA+aIliyG4P5JNZBY9AN8/36g5qku45sg==" w:salt="/LWOKmmc66KEiBAoAPX2M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26EB5"/>
    <w:rsid w:val="00064810"/>
    <w:rsid w:val="00072BC5"/>
    <w:rsid w:val="00090B9F"/>
    <w:rsid w:val="000921E7"/>
    <w:rsid w:val="000B0D73"/>
    <w:rsid w:val="000E594D"/>
    <w:rsid w:val="0010631A"/>
    <w:rsid w:val="00157D84"/>
    <w:rsid w:val="00164356"/>
    <w:rsid w:val="00192E38"/>
    <w:rsid w:val="00194041"/>
    <w:rsid w:val="001A0439"/>
    <w:rsid w:val="001A2EBD"/>
    <w:rsid w:val="001B477A"/>
    <w:rsid w:val="001B6FC2"/>
    <w:rsid w:val="001C31E4"/>
    <w:rsid w:val="001C4AF8"/>
    <w:rsid w:val="001F300C"/>
    <w:rsid w:val="00292EBE"/>
    <w:rsid w:val="00293A9C"/>
    <w:rsid w:val="002D4843"/>
    <w:rsid w:val="002F7F06"/>
    <w:rsid w:val="00305CD7"/>
    <w:rsid w:val="00330BEA"/>
    <w:rsid w:val="003316E0"/>
    <w:rsid w:val="00331D7C"/>
    <w:rsid w:val="00372EF0"/>
    <w:rsid w:val="00383F3C"/>
    <w:rsid w:val="00387762"/>
    <w:rsid w:val="003E5310"/>
    <w:rsid w:val="003F05B2"/>
    <w:rsid w:val="003F3089"/>
    <w:rsid w:val="003F5931"/>
    <w:rsid w:val="00422351"/>
    <w:rsid w:val="004329B4"/>
    <w:rsid w:val="0048343C"/>
    <w:rsid w:val="00494141"/>
    <w:rsid w:val="004B3AE3"/>
    <w:rsid w:val="005167BD"/>
    <w:rsid w:val="00523D07"/>
    <w:rsid w:val="00525678"/>
    <w:rsid w:val="00541BA5"/>
    <w:rsid w:val="00550074"/>
    <w:rsid w:val="00561C03"/>
    <w:rsid w:val="00577787"/>
    <w:rsid w:val="0058184F"/>
    <w:rsid w:val="005B3011"/>
    <w:rsid w:val="005B45B8"/>
    <w:rsid w:val="005C65A1"/>
    <w:rsid w:val="005D10CE"/>
    <w:rsid w:val="005D6CB0"/>
    <w:rsid w:val="005E0618"/>
    <w:rsid w:val="005F4621"/>
    <w:rsid w:val="00644755"/>
    <w:rsid w:val="006A5F92"/>
    <w:rsid w:val="006B17D5"/>
    <w:rsid w:val="006C32C0"/>
    <w:rsid w:val="006D77EA"/>
    <w:rsid w:val="00702505"/>
    <w:rsid w:val="00743DD7"/>
    <w:rsid w:val="00797B43"/>
    <w:rsid w:val="007D317A"/>
    <w:rsid w:val="0081640E"/>
    <w:rsid w:val="00883394"/>
    <w:rsid w:val="00884131"/>
    <w:rsid w:val="008B6230"/>
    <w:rsid w:val="008D597F"/>
    <w:rsid w:val="008E3076"/>
    <w:rsid w:val="008E7C0C"/>
    <w:rsid w:val="008F027F"/>
    <w:rsid w:val="008F52AF"/>
    <w:rsid w:val="009025AE"/>
    <w:rsid w:val="00917124"/>
    <w:rsid w:val="00941944"/>
    <w:rsid w:val="00975937"/>
    <w:rsid w:val="009C16D9"/>
    <w:rsid w:val="009C34BE"/>
    <w:rsid w:val="00A35A0D"/>
    <w:rsid w:val="00A43308"/>
    <w:rsid w:val="00A47B53"/>
    <w:rsid w:val="00A55572"/>
    <w:rsid w:val="00AB0E39"/>
    <w:rsid w:val="00AC3212"/>
    <w:rsid w:val="00AE0DB8"/>
    <w:rsid w:val="00B204F2"/>
    <w:rsid w:val="00B3693C"/>
    <w:rsid w:val="00B42CCA"/>
    <w:rsid w:val="00BB2701"/>
    <w:rsid w:val="00BC5C9A"/>
    <w:rsid w:val="00BC7E59"/>
    <w:rsid w:val="00BD3A8B"/>
    <w:rsid w:val="00C326F2"/>
    <w:rsid w:val="00C37390"/>
    <w:rsid w:val="00C8703F"/>
    <w:rsid w:val="00C97643"/>
    <w:rsid w:val="00CA0920"/>
    <w:rsid w:val="00CC1889"/>
    <w:rsid w:val="00CC4EF2"/>
    <w:rsid w:val="00CC521F"/>
    <w:rsid w:val="00CF587F"/>
    <w:rsid w:val="00CF5C33"/>
    <w:rsid w:val="00D02384"/>
    <w:rsid w:val="00D10926"/>
    <w:rsid w:val="00D2768B"/>
    <w:rsid w:val="00D42FB3"/>
    <w:rsid w:val="00D462B1"/>
    <w:rsid w:val="00D6147F"/>
    <w:rsid w:val="00D93AD4"/>
    <w:rsid w:val="00E04871"/>
    <w:rsid w:val="00E350BA"/>
    <w:rsid w:val="00E56001"/>
    <w:rsid w:val="00E561BA"/>
    <w:rsid w:val="00E95947"/>
    <w:rsid w:val="00EA7AC9"/>
    <w:rsid w:val="00EB088A"/>
    <w:rsid w:val="00EE4B7F"/>
    <w:rsid w:val="00F74A0B"/>
    <w:rsid w:val="00F76EFF"/>
    <w:rsid w:val="00F94C04"/>
    <w:rsid w:val="00FA27A1"/>
    <w:rsid w:val="00FB07D3"/>
    <w:rsid w:val="00FE3012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D939ACF-A52C-4CAC-A208-A3B844F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36D24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CD178A"/>
    <w:pPr>
      <w:spacing w:before="496" w:after="120" w:line="800" w:lineRule="exact"/>
    </w:pPr>
    <w:rPr>
      <w:rFonts w:ascii="Arial Black" w:hAnsi="Arial Black"/>
      <w:sz w:val="56"/>
    </w:rPr>
  </w:style>
  <w:style w:type="character" w:customStyle="1" w:styleId="TitelZchn">
    <w:name w:val="Titel Zchn"/>
    <w:basedOn w:val="Absatz-Standardschriftart"/>
    <w:link w:val="Titel"/>
    <w:uiPriority w:val="10"/>
    <w:rsid w:val="00CD178A"/>
    <w:rPr>
      <w:rFonts w:ascii="Arial Black" w:hAnsi="Arial Black"/>
      <w:sz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CD178A"/>
    <w:pPr>
      <w:spacing w:before="496" w:after="960" w:line="600" w:lineRule="exact"/>
    </w:pPr>
    <w:rPr>
      <w:rFonts w:ascii="Arial Black" w:hAnsi="Arial Black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178A"/>
    <w:rPr>
      <w:rFonts w:ascii="Arial Black" w:hAnsi="Arial Black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000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000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3F3F3F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3F3F3F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customStyle="1" w:styleId="BriefBetreffPuM">
    <w:name w:val="Brief_Betreff_PuM"/>
    <w:basedOn w:val="BriefBetreff"/>
    <w:rsid w:val="00A30880"/>
    <w:pPr>
      <w:contextualSpacing/>
    </w:pPr>
  </w:style>
  <w:style w:type="paragraph" w:customStyle="1" w:styleId="ListeNummernArabischPuM">
    <w:name w:val="Liste_Nummern_Arabisch_PuM"/>
    <w:basedOn w:val="Standard"/>
    <w:rsid w:val="003842BB"/>
    <w:pPr>
      <w:numPr>
        <w:ilvl w:val="1"/>
        <w:numId w:val="20"/>
      </w:numPr>
      <w:spacing w:after="120"/>
    </w:pPr>
  </w:style>
  <w:style w:type="paragraph" w:customStyle="1" w:styleId="ListeNummernArabischPuMNeustart">
    <w:name w:val="Liste_Nummern_Arabisch_PuM_Neustart"/>
    <w:basedOn w:val="Standard"/>
    <w:rsid w:val="003842BB"/>
    <w:pPr>
      <w:numPr>
        <w:numId w:val="20"/>
      </w:numPr>
      <w:spacing w:line="14" w:lineRule="auto"/>
    </w:pPr>
    <w:rPr>
      <w:sz w:val="2"/>
    </w:rPr>
  </w:style>
  <w:style w:type="paragraph" w:customStyle="1" w:styleId="PumBetreffZentriert">
    <w:name w:val="PumBetreffZentriert"/>
    <w:basedOn w:val="BriefBetreffPuM"/>
    <w:rsid w:val="004E78AC"/>
    <w:pPr>
      <w:jc w:val="center"/>
    </w:pPr>
  </w:style>
  <w:style w:type="paragraph" w:customStyle="1" w:styleId="EmptyLine">
    <w:name w:val="EmptyLine"/>
    <w:basedOn w:val="Standard"/>
    <w:rsid w:val="002C2ACC"/>
    <w:pPr>
      <w:spacing w:line="14" w:lineRule="auto"/>
    </w:pPr>
    <w:rPr>
      <w:sz w:val="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424A"/>
    <w:pPr>
      <w:tabs>
        <w:tab w:val="clear" w:pos="567"/>
      </w:tabs>
      <w:spacing w:before="480" w:line="240" w:lineRule="auto"/>
      <w:outlineLvl w:val="9"/>
    </w:pPr>
    <w:rPr>
      <w:rFonts w:asciiTheme="majorHAnsi" w:hAnsiTheme="majorHAnsi"/>
      <w:b/>
      <w:color w:val="000000" w:themeColor="accent1" w:themeShade="BF"/>
      <w:sz w:val="28"/>
    </w:rPr>
  </w:style>
  <w:style w:type="paragraph" w:customStyle="1" w:styleId="Heading1Numbered">
    <w:name w:val="Heading1Numbered"/>
    <w:basedOn w:val="berschrift1"/>
    <w:next w:val="Standard"/>
    <w:link w:val="Heading1NumberedZchn"/>
    <w:rsid w:val="00526D69"/>
    <w:pPr>
      <w:numPr>
        <w:numId w:val="23"/>
      </w:numPr>
      <w:tabs>
        <w:tab w:val="clear" w:pos="567"/>
      </w:tabs>
    </w:pPr>
  </w:style>
  <w:style w:type="paragraph" w:customStyle="1" w:styleId="Heading2Numbered">
    <w:name w:val="Heading2Numbered"/>
    <w:basedOn w:val="berschrift2"/>
    <w:next w:val="Standard"/>
    <w:link w:val="Heading2NumberedZchn"/>
    <w:rsid w:val="00526D69"/>
    <w:pPr>
      <w:numPr>
        <w:ilvl w:val="1"/>
        <w:numId w:val="23"/>
      </w:numPr>
      <w:tabs>
        <w:tab w:val="clear" w:pos="567"/>
      </w:tabs>
    </w:pPr>
  </w:style>
  <w:style w:type="character" w:customStyle="1" w:styleId="Heading1NumberedZchn">
    <w:name w:val="Heading1Numbered Zchn"/>
    <w:basedOn w:val="Absatz-Standardschriftart"/>
    <w:link w:val="Heading1Numbered"/>
    <w:rsid w:val="00526D69"/>
    <w:rPr>
      <w:rFonts w:ascii="Arial Black" w:eastAsiaTheme="majorEastAsia" w:hAnsi="Arial Black" w:cstheme="majorBidi"/>
      <w:bCs/>
      <w:sz w:val="48"/>
      <w:szCs w:val="28"/>
    </w:rPr>
  </w:style>
  <w:style w:type="paragraph" w:customStyle="1" w:styleId="Heading3Numbered">
    <w:name w:val="Heading3Numbered"/>
    <w:basedOn w:val="berschrift3"/>
    <w:next w:val="Standard"/>
    <w:link w:val="Heading3NumberedZchn"/>
    <w:rsid w:val="00526D69"/>
    <w:pPr>
      <w:numPr>
        <w:ilvl w:val="2"/>
        <w:numId w:val="23"/>
      </w:numPr>
      <w:tabs>
        <w:tab w:val="clear" w:pos="567"/>
      </w:tabs>
    </w:pPr>
  </w:style>
  <w:style w:type="character" w:customStyle="1" w:styleId="Heading2NumberedZchn">
    <w:name w:val="Heading2Numbered Zchn"/>
    <w:basedOn w:val="berschrift2Zchn"/>
    <w:link w:val="Heading2Numbered"/>
    <w:rsid w:val="00526D69"/>
    <w:rPr>
      <w:rFonts w:ascii="Arial Black" w:eastAsiaTheme="majorEastAsia" w:hAnsi="Arial Black" w:cstheme="majorBidi"/>
      <w:bCs/>
      <w:color w:val="000000"/>
      <w:sz w:val="32"/>
      <w:szCs w:val="26"/>
    </w:rPr>
  </w:style>
  <w:style w:type="numbering" w:customStyle="1" w:styleId="HeadingNumberingList">
    <w:name w:val="HeadingNumberingList"/>
    <w:uiPriority w:val="99"/>
    <w:rsid w:val="00526D69"/>
    <w:pPr>
      <w:numPr>
        <w:numId w:val="21"/>
      </w:numPr>
    </w:pPr>
  </w:style>
  <w:style w:type="character" w:customStyle="1" w:styleId="Heading3NumberedZchn">
    <w:name w:val="Heading3Numbered Zchn"/>
    <w:basedOn w:val="berschrift3Zchn"/>
    <w:link w:val="Heading3Numbered"/>
    <w:rsid w:val="00526D69"/>
    <w:rPr>
      <w:rFonts w:ascii="Arial Black" w:eastAsiaTheme="majorEastAsia" w:hAnsi="Arial Black" w:cstheme="majorBidi"/>
      <w:bCs/>
      <w:sz w:val="21"/>
      <w:szCs w:val="20"/>
    </w:rPr>
  </w:style>
  <w:style w:type="paragraph" w:customStyle="1" w:styleId="Heading4Numbered">
    <w:name w:val="Heading4Numbered"/>
    <w:basedOn w:val="berschrift4"/>
    <w:link w:val="Heading4NumberedZchn"/>
    <w:rsid w:val="00526D69"/>
    <w:pPr>
      <w:numPr>
        <w:ilvl w:val="3"/>
        <w:numId w:val="23"/>
      </w:numPr>
    </w:pPr>
  </w:style>
  <w:style w:type="character" w:customStyle="1" w:styleId="Heading4NumberedZchn">
    <w:name w:val="Heading4Numbered Zchn"/>
    <w:basedOn w:val="berschrift4Zchn"/>
    <w:link w:val="Heading4Numbered"/>
    <w:rsid w:val="00526D69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paragraph" w:customStyle="1" w:styleId="Heading1Small">
    <w:name w:val="Heading1Small"/>
    <w:basedOn w:val="berschrift1"/>
    <w:next w:val="Standard"/>
    <w:link w:val="Heading1SmallZchn"/>
    <w:rsid w:val="003E47EF"/>
    <w:pPr>
      <w:numPr>
        <w:numId w:val="24"/>
      </w:numPr>
      <w:tabs>
        <w:tab w:val="clear" w:pos="567"/>
      </w:tabs>
      <w:spacing w:before="310"/>
    </w:pPr>
    <w:rPr>
      <w:sz w:val="40"/>
    </w:rPr>
  </w:style>
  <w:style w:type="paragraph" w:customStyle="1" w:styleId="Heading2Small">
    <w:name w:val="Heading2Small"/>
    <w:basedOn w:val="berschrift2"/>
    <w:next w:val="Standard"/>
    <w:link w:val="Heading2SmallZchn"/>
    <w:rsid w:val="003E47EF"/>
    <w:pPr>
      <w:numPr>
        <w:ilvl w:val="1"/>
        <w:numId w:val="24"/>
      </w:numPr>
      <w:tabs>
        <w:tab w:val="clear" w:pos="567"/>
      </w:tabs>
      <w:spacing w:before="248"/>
    </w:pPr>
  </w:style>
  <w:style w:type="character" w:customStyle="1" w:styleId="Heading1SmallZchn">
    <w:name w:val="Heading1Small Zchn"/>
    <w:basedOn w:val="berschrift1Zchn"/>
    <w:link w:val="Heading1Small"/>
    <w:rsid w:val="003E47EF"/>
    <w:rPr>
      <w:rFonts w:ascii="Arial Black" w:eastAsiaTheme="majorEastAsia" w:hAnsi="Arial Black" w:cstheme="majorBidi"/>
      <w:bCs/>
      <w:sz w:val="40"/>
      <w:szCs w:val="28"/>
    </w:rPr>
  </w:style>
  <w:style w:type="paragraph" w:customStyle="1" w:styleId="Heading3Small">
    <w:name w:val="Heading3Small"/>
    <w:basedOn w:val="berschrift3"/>
    <w:next w:val="Standard"/>
    <w:link w:val="Heading3SmallZchn"/>
    <w:rsid w:val="003E47EF"/>
    <w:pPr>
      <w:numPr>
        <w:ilvl w:val="2"/>
        <w:numId w:val="24"/>
      </w:numPr>
      <w:tabs>
        <w:tab w:val="clear" w:pos="567"/>
      </w:tabs>
      <w:spacing w:before="186"/>
    </w:pPr>
    <w:rPr>
      <w:sz w:val="24"/>
    </w:rPr>
  </w:style>
  <w:style w:type="character" w:customStyle="1" w:styleId="Heading2SmallZchn">
    <w:name w:val="Heading2Small Zchn"/>
    <w:basedOn w:val="berschrift2Zchn"/>
    <w:link w:val="Heading2Small"/>
    <w:rsid w:val="003E47EF"/>
    <w:rPr>
      <w:rFonts w:ascii="Arial Black" w:eastAsiaTheme="majorEastAsia" w:hAnsi="Arial Black" w:cstheme="majorBidi"/>
      <w:bCs/>
      <w:color w:val="000000"/>
      <w:sz w:val="32"/>
      <w:szCs w:val="26"/>
    </w:rPr>
  </w:style>
  <w:style w:type="paragraph" w:customStyle="1" w:styleId="Heading4Small">
    <w:name w:val="Heading4Small"/>
    <w:basedOn w:val="berschrift4"/>
    <w:next w:val="Standard"/>
    <w:link w:val="Heading4SmallZchn"/>
    <w:rsid w:val="003E47EF"/>
    <w:pPr>
      <w:numPr>
        <w:ilvl w:val="3"/>
        <w:numId w:val="24"/>
      </w:numPr>
      <w:tabs>
        <w:tab w:val="clear" w:pos="851"/>
      </w:tabs>
      <w:spacing w:before="186"/>
    </w:pPr>
  </w:style>
  <w:style w:type="character" w:customStyle="1" w:styleId="Heading3SmallZchn">
    <w:name w:val="Heading3Small Zchn"/>
    <w:basedOn w:val="berschrift3Zchn"/>
    <w:link w:val="Heading3Small"/>
    <w:rsid w:val="003E47EF"/>
    <w:rPr>
      <w:rFonts w:ascii="Arial Black" w:eastAsiaTheme="majorEastAsia" w:hAnsi="Arial Black" w:cstheme="majorBidi"/>
      <w:bCs/>
      <w:sz w:val="24"/>
      <w:szCs w:val="20"/>
    </w:rPr>
  </w:style>
  <w:style w:type="character" w:customStyle="1" w:styleId="Heading4SmallZchn">
    <w:name w:val="Heading4Small Zchn"/>
    <w:basedOn w:val="berschrift4Zchn"/>
    <w:link w:val="Heading4Small"/>
    <w:rsid w:val="003E47EF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numbering" w:customStyle="1" w:styleId="HeadingSmallNumberingList">
    <w:name w:val="HeadingSmallNumberingList"/>
    <w:uiPriority w:val="99"/>
    <w:rsid w:val="00AF25F6"/>
    <w:pPr>
      <w:numPr>
        <w:numId w:val="2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9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561BA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zh.ch/arbeitsbewilligung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23coj\AppData\Local\Temp\1f7d4ce0-67b8-4658-a38c-783912cb6577.dotx" TargetMode="External"/></Relationships>
</file>

<file path=word/theme/theme1.xml><?xml version="1.0" encoding="utf-8"?>
<a:theme xmlns:a="http://schemas.openxmlformats.org/drawingml/2006/main" name="Thema schwarz-weiss">
  <a:themeElements>
    <a:clrScheme name="Thema schwarz-weis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3F3F3F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00000"/>
      </a:hlink>
      <a:folHlink>
        <a:srgbClr val="7F7F7F"/>
      </a:folHlink>
    </a:clrScheme>
    <a:fontScheme name="Thema schwarz-weis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155732410</Id>
      <Width>0</Width>
      <Height>0</Height>
      <XPath>//Image[@id='Profile.Org.Kanton']</XPath>
      <ImageHash>165d26eacfb125e37808e73258ad26e3</ImageHash>
    </ImageSizeDefinition>
    <ImageSizeDefinition>
      <Id>1748975070</Id>
      <Width>0</Width>
      <Height>0</Height>
      <XPath>//Image[@id='Profile.Org.Kanton']</XPath>
      <ImageHash>165d26eacfb125e37808e73258ad26e3</ImageHash>
    </ImageSizeDefinition>
    <ImageSizeDefinition>
      <Id>372019351</Id>
      <Width>0</Width>
      <Height>0</Height>
      <XPath>//Image[@id='Profile.Org.HeaderLogoShort']</XPath>
      <ImageHash>9529c7b963f8dc754356989a9d622074</ImageHash>
    </ImageSizeDefinition>
    <ImageSizeDefinition>
      <Id>791175388</Id>
      <Width>0</Width>
      <Height>0</Height>
      <XPath>//Image[@id='Profile.Org.HeaderLogoShort']</XPath>
      <ImageHash>9529c7b963f8dc754356989a9d622074</ImageHash>
    </ImageSizeDefinition>
    <ImageSizeDefinition>
      <Id>2032969613</Id>
      <Width>0</Width>
      <Height>0</Height>
      <XPath>//Image[@id='Profile.Org.HeaderLogoShort']</XPath>
      <ImageHash>9529c7b963f8dc754356989a9d622074</ImageHash>
    </ImageSizeDefinition>
    <ImageSizeDefinition>
      <Id>1759180388</Id>
      <Width>0</Width>
      <Height>0</Height>
      <XPath>//Image[@id='Profile.Org.Kanton']</XPath>
      <ImageHash>165d26eacfb125e37808e73258ad26e3</ImageHash>
    </ImageSizeDefinition>
    <ImageSizeDefinition>
      <Id>382224669</Id>
      <Width>0</Width>
      <Height>0</Height>
      <XPath>//Image[@id='Profile.Org.Kanton']</XPath>
      <ImageHash>165d26eacfb125e37808e73258ad26e3</ImageHash>
    </ImageSizeDefinition>
    <ImageSizeDefinition>
      <Id>450008815</Id>
      <Width>0</Width>
      <Height>0</Height>
      <XPath>//Image[@id='Profile.Org.HeaderLogoShort']</XPath>
      <ImageHash>9529c7b963f8dc754356989a9d622074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a 6 7 4 e b a a - 4 2 b a - 4 9 b b - a 7 c 5 - e a 3 1 b 5 9 b e 0 c 7 "   t I d = " b c d 1 8 b 5 1 - b 3 7 f - 4 9 0 e - 9 1 d 0 - d 0 1 0 2 4 7 8 a e 2 f "   i n t e r n a l T I d = " 0 0 0 0 0 0 0 0 - 0 0 0 0 - 0 0 0 0 - 0 0 0 0 - 0 0 0 0 0 0 0 0 0 0 0 0 "   m t I d = " 2 7 5 a f 3 2 e - b c 4 0 - 4 5 c 2 - 8 5 b 7 - a f b 1 c 0 3 8 2 6 5 3 "   t n a m e = " M I G E K   E i n r e i s e g e s u c h "   r e v i s i o n = " 1 2 "   c r e a t e d m a j o r v e r s i o n = " 2 "   c r e a t e d m i n o r v e r s i o n = " 0 "   c r e a t e d = " 2 0 1 6 - 0 7 - 0 4 T 1 5 : 4 9 : 1 4 . 8 7 4 0 9 3 6 + 0 2 : 0 0 "   m o d i f i e d m a j o r v e r s i o n = " 2 "   m o d i f i e d m i n o r v e r s i o n = " 3 "   m o d i f i e d = " 2 0 1 7 - 0 3 - 2 1 T 1 5 : 0 4 : 5 3 . 4 9 9 7 7 1 4 + 0 1 : 0 0 "   p r o f i l e = " 7 c 8 0 1 b e 7 - 1 0 6 a - 4 e 1 4 - a 9 1 d - 7 c 9 4 c 5 e a 6 9 9 2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7 c 8 0 1 b e 7 - 1 0 6 a - 4 e 1 4 - a 9 1 d - 7 c 9 4 c 5 e a 6 9 9 2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c o j ] ] > < / T e x t >  
                 < T e x t   i d = " P r o f i l e . U s e r . E m a i l "   l a b e l = " P r o f i l e . U s e r . E m a i l " > < ! [ C D A T A [ j o r d a n a . c o e l h o @ m a . z h . c h ] ] > < / T e x t >  
                 < T e x t   i d = " P r o f i l e . U s e r . F a x "   l a b e l = " P r o f i l e . U s e r . F a x " > < ! [ C D A T A [ + 4 1   4 3   2 5 9   8 8   1 0 ] ] > < / T e x t >  
                 < T e x t   i d = " P r o f i l e . U s e r . F i r s t N a m e "   l a b e l = " P r o f i l e . U s e r . F i r s t N a m e " > < ! [ C D A T A [ J o r d a n a ] ] > < / T e x t >  
                 < T e x t   i d = " P r o f i l e . U s e r . F u n c t i o n "   l a b e l = " P r o f i l e . U s e r . F u n c t i o n " > < ! [ C D A T A [ j u r i s t i s c h e   S e k r e t � r i n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C o e l h o ] ] > < / T e x t >  
                 < T e x t   i d = " P r o f i l e . U s e r . O p e n i n g H o u r s "   l a b e l = " P r o f i l e . U s e r . O p e n i n g H o u r s " > < ! [ C D A T A [  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M i g r a t i o n s a m t ] ] > < / T e x t >  
                 < T e x t   i d = " P r o f i l e . U s e r . O u L e v 4 "   l a b e l = " P r o f i l e . U s e r . O u L e v 4 " > < ! [ C D A T A [ R e c h t s d i e n s t ] ] > < / T e x t >  
                 < T e x t   i d = " P r o f i l e . U s e r . O u L e v 5 "   l a b e l = " P r o f i l e . U s e r . O u L e v 5 " > < ! [ C D A T A [  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i n f o @ m a . z h . c h ] ] > < / T e x t >  
                 < T e x t   i d = " P r o f i l e . U s e r . O u P h o n e "   l a b e l = " P r o f i l e . U s e r . O u P h o n e " > < ! [ C D A T A [ + 4 1   4 3   2 5 9   8 8   0 0 ] ] > < / T e x t >  
                 < T e x t   i d = " P r o f i l e . U s e r . P h o n e "   l a b e l = " P r o f i l e . U s e r . P h o n e " > < ! [ C D A T A [ + 4 1   4 3   2 5 9   8 6   5 0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1 5 ] ] > < / T e x t >  
                 < T e x t   i d = " P r o f i l e . U s e r . P o s t a l . P O B o x "   l a b e l = " P r o f i l e . U s e r . P o s t a l . P O B o x " > < ! [ C D A T A [ P o s t f a c h ] ] > < / T e x t >  
                 < T e x t   i d = " P r o f i l e . U s e r . P o s t a l . S t r e e t "   l a b e l = " P r o f i l e . U s e r . P o s t a l . S t r e e t " > < ! [ C D A T A [ B e r n i n a s t r a s s e   4 5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F r a u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m a . z h . c h ] ] > < / T e x t >  
             < / P r o f i l e >  
             < A u t h o r >  
                 < T e x t   i d = " A u t h o r . U s e r . A l i a s "   l a b e l = " A u t h o r . U s e r . A l i a s " > < ! [ C D A T A [ c o j ] ] > < / T e x t >  
                 < T e x t   i d = " A u t h o r . U s e r . E m a i l "   l a b e l = " A u t h o r . U s e r . E m a i l " > < ! [ C D A T A [ j o r d a n a . c o e l h o @ m a . z h . c h ] ] > < / T e x t >  
                 < T e x t   i d = " A u t h o r . U s e r . F a x "   l a b e l = " A u t h o r . U s e r . F a x " > < ! [ C D A T A [ + 4 1   4 3   2 5 9   8 8   1 0 ] ] > < / T e x t >  
                 < T e x t   i d = " A u t h o r . U s e r . F i r s t N a m e "   l a b e l = " A u t h o r . U s e r . F i r s t N a m e " > < ! [ C D A T A [ J o r d a n a ] ] > < / T e x t >  
                 < T e x t   i d = " A u t h o r . U s e r . F u n c t i o n "   l a b e l = " A u t h o r . U s e r . F u n c t i o n " > < ! [ C D A T A [ j u r i s t i s c h e   S e k r e t � r i n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C o e l h o ] ] > < / T e x t >  
                 < T e x t   i d = " A u t h o r . U s e r . O p e n i n g H o u r s "   l a b e l = " A u t h o r . U s e r . O p e n i n g H o u r s " > < ! [ C D A T A [  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M i g r a t i o n s a m t ] ] > < / T e x t >  
                 < T e x t   i d = " A u t h o r . U s e r . O u L e v 4 "   l a b e l = " A u t h o r . U s e r . O u L e v 4 " > < ! [ C D A T A [ R e c h t s d i e n s t ] ] > < / T e x t >  
                 < T e x t   i d = " A u t h o r . U s e r . O u L e v 5 "   l a b e l = " A u t h o r . U s e r . O u L e v 5 " > < ! [ C D A T A [  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i n f o @ m a . z h . c h ] ] > < / T e x t >  
                 < T e x t   i d = " A u t h o r . U s e r . O u P h o n e "   l a b e l = " A u t h o r . U s e r . O u P h o n e " > < ! [ C D A T A [ + 4 1   4 3   2 5 9   8 8   0 0 ] ] > < / T e x t >  
                 < T e x t   i d = " A u t h o r . U s e r . P h o n e "   l a b e l = " A u t h o r . U s e r . P h o n e " > < ! [ C D A T A [ + 4 1   4 3   2 5 9   8 6   5 0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1 5 ] ] > < / T e x t >  
                 < T e x t   i d = " A u t h o r . U s e r . P o s t a l . P O B o x "   l a b e l = " A u t h o r . U s e r . P o s t a l . P O B o x " > < ! [ C D A T A [ P o s t f a c h ] ] > < / T e x t >  
                 < T e x t   i d = " A u t h o r . U s e r . P o s t a l . S t r e e t "   l a b e l = " A u t h o r . U s e r . P o s t a l . S t r e e t " > < ! [ C D A T A [ B e r n i n a s t r a s s e   4 5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m a . z h . c h ] ] > < / T e x t >  
             < / A u t h o r >  
             < S i g n e r _ 0 >  
                 < T e x t   i d = " S i g n e r _ 0 . I d "   l a b e l = " S i g n e r _ 0 . I d " > < ! [ C D A T A [ 7 c 8 0 1 b e 7 - 1 0 6 a - 4 e 1 4 - a 9 1 d - 7 c 9 4 c 5 e a 6 9 9 2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c o j ] ] > < / T e x t >  
                 < T e x t   i d = " S i g n e r _ 0 . U s e r . E m a i l "   l a b e l = " S i g n e r _ 0 . U s e r . E m a i l " > < ! [ C D A T A [ j o r d a n a . c o e l h o @ m a . z h . c h ] ] > < / T e x t >  
                 < T e x t   i d = " S i g n e r _ 0 . U s e r . F a x "   l a b e l = " S i g n e r _ 0 . U s e r . F a x " > < ! [ C D A T A [ + 4 1   4 3   2 5 9   8 8   1 0 ] ] > < / T e x t >  
                 < T e x t   i d = " S i g n e r _ 0 . U s e r . F i r s t N a m e "   l a b e l = " S i g n e r _ 0 . U s e r . F i r s t N a m e " > < ! [ C D A T A [ J o r d a n a ] ] > < / T e x t >  
                 < T e x t   i d = " S i g n e r _ 0 . U s e r . F u n c t i o n "   l a b e l = " S i g n e r _ 0 . U s e r . F u n c t i o n " > < ! [ C D A T A [ j u r i s t i s c h e   S e k r e t � r i n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C o e l h o ] ] > < / T e x t >  
                 < T e x t   i d = " S i g n e r _ 0 . U s e r . O p e n i n g H o u r s "   l a b e l = " S i g n e r _ 0 . U s e r . O p e n i n g H o u r s " > < ! [ C D A T A [  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M i g r a t i o n s a m t ] ] > < / T e x t >  
                 < T e x t   i d = " S i g n e r _ 0 . U s e r . O u L e v 4 "   l a b e l = " S i g n e r _ 0 . U s e r . O u L e v 4 " > < ! [ C D A T A [ R e c h t s d i e n s t ] ] > < / T e x t >  
                 < T e x t   i d = " S i g n e r _ 0 . U s e r . O u L e v 5 "   l a b e l = " S i g n e r _ 0 . U s e r . O u L e v 5 " > < ! [ C D A T A [   ] ] > < / T e x t >  
                 < T e x t   i d = " S i g n e r _ 0 . U s e r . O u L e v 6 "   l a b e l = " S i g n e r _ 0 . U s e r . O u L e v 6 " > < ! [ C D A T A [  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i n f o @ m a . z h . c h ] ] > < / T e x t >  
                 < T e x t   i d = " S i g n e r _ 0 . U s e r . O u P h o n e "   l a b e l = " S i g n e r _ 0 . U s e r . O u P h o n e " > < ! [ C D A T A [ + 4 1   4 3   2 5 9   8 8   0 0 ] ] > < / T e x t >  
                 < T e x t   i d = " S i g n e r _ 0 . U s e r . P h o n e "   l a b e l = " S i g n e r _ 0 . U s e r . P h o n e " > < ! [ C D A T A [ + 4 1   4 3   2 5 9   8 6   5 0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O f f i c e N a m e "   l a b e l = " S i g n e r _ 0 . U s e r . P o s t a l . O f f i c e N a m e " > < ! [ C D A T A [ 1 5 ] ] > < / T e x t >  
                 < T e x t   i d = " S i g n e r _ 0 . U s e r . P o s t a l . P O B o x "   l a b e l = " S i g n e r _ 0 . U s e r . P o s t a l . P O B o x " > < ! [ C D A T A [ P o s t f a c h ] ] > < / T e x t >  
                 < T e x t   i d = " S i g n e r _ 0 . U s e r . P o s t a l . S t r e e t "   l a b e l = " S i g n e r _ 0 . U s e r . P o s t a l . S t r e e t " > < ! [ C D A T A [ B e r n i n a s t r a s s e   4 5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S a l u t a t i o n "   l a b e l = " S i g n e r _ 0 . U s e r . S a l u t a t i o n " > < ! [ C D A T A [ F r a u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m a . z h . c h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p e n i n g H o u r s "   l a b e l = " S i g n e r _ 1 . U s e r . O p e n i n g H o u r s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p e n i n g H o u r s "   l a b e l = " S i g n e r _ 2 . U s e r . O p e n i n g H o u r s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T o o l b o x >  
                 < T e x t   i d = " D o c u m e n t P r o p e r t i e s . S a v e P a t h " > < ! [ C D A T A [ \ \ s d s m a 0 1 0 0 0 . k t . k t z h . c h \ U s e r D a t a $ \ b 1 2 3 c t o \ D e s k t o p \ E i n r e i s e g e s u c h   M A   D r i t t s t a a t e n . d o c x ] ] > < / T e x t >  
                 < T e x t   i d = " D o c u m e n t P r o p e r t i e s . D o c u m e n t N a m e " > < ! [ C D A T A [ E i n r e i s e g e s u c h   M A   D r i t t s t a a t e n . d o c x ] ] > < / T e x t >  
                 < D a t e T i m e   i d = " D o c u m e n t P r o p e r t i e s . S a v e T i m e s t a m p "   l i d = " D e u t s c h   ( S c h w e i z ) " > 2 0 2 4 - 0 2 - 0 7 T 1 6 : 5 3 : 1 1 . 1 8 8 5 9 0 9 Z < / D a t e T i m e >  
             < / T o o l b o x >  
             < S c r i p t i n g >  
                 < T e x t   i d = " C u s t o m E l e m e n t s . H e a d e r . S t a n d a r d . T e x t 1 "   l a b e l = " C u s t o m E l e m e n t s . H e a d e r . S t a n d a r d . T e x t 1 " > < ! [ C D A T A [ K a n t o n   Z � r i c h  
 S i c h e r h e i t s d i r e k t i o n ] ] > < / T e x t >  
                 < T e x t   i d = " C u s t o m E l e m e n t s . H e a d e r . S t a n d a r d . T e x t 2 f e t t "   l a b e l = " C u s t o m E l e m e n t s . H e a d e r . S t a n d a r d . T e x t 2 f e t t " > < ! [ C D A T A [ M i g r a t i o n s a m t ] ] > < / T e x t >  
                 < T e x t   i d = " C u s t o m E l e m e n t s . H e a d e r . S t a n d a r d . T e x t 3 "   l a b e l = " C u s t o m E l e m e n t s . H e a d e r . S t a n d a r d . T e x t 3 " > < ! [ C D A T A [ B e r n i n a s t r a s s e   4 5  
 8 0 9 0   Z � r i c h  
    
 ] ] > < / T e x t >  
                 < T e x t   i d = " C u s t o m E l e m e n t s . H e a d e r . S t a n d a r d . T e x t F o l g e s e i t e n "   l a b e l = " C u s t o m E l e m e n t s . H e a d e r . S t a n d a r d . T e x t F o l g e s e i t e n " > < ! [ C D A T A [ M i g r a t i o n s a m t ] ] > < / T e x t >  
                 < T e x t   i d = " C u s t o m E l e m e n t s . H e a d e r . P u M . F o r m u l a r . N e x t T o F l a g _ 1 _ n o r m a l "   l a b e l = " C u s t o m E l e m e n t s . H e a d e r . P u M . F o r m u l a r . N e x t T o F l a g _ 1 _ n o r m a l " > < ! [ C D A T A [ K a n t o n   Z � r i c h  
 S i c h e r h e i t s d i r e k t i o n ] ] > < / T e x t >  
                 < T e x t   i d = " C u s t o m E l e m e n t s . H e a d e r . P u M . F o r m u l a r . N e x t T o F l a g _ 2 _ b o l d "   l a b e l = " C u s t o m E l e m e n t s . H e a d e r . P u M . F o r m u l a r . N e x t T o F l a g _ 2 _ b o l d " > < ! [ C D A T A [ M i g r a t i o n s a m t ] ] > < / T e x t >  
                 < T e x t   i d = " C u s t o m E l e m e n t s . H e a d e r . P u M . F o r m u l a r . T e x t F o l g e s e i t e n "   l a b e l = " C u s t o m E l e m e n t s . H e a d e r . P u M . F o r m u l a r . T e x t F o l g e s e i t e n " > < ! [ C D A T A [ M i g r a t i o n s a m t ] ] > < / T e x t >  
                 < T e x t   i d = " C u s t o m E l e m e n t s . H e a d e r . P u M . F o r m u l a r . N e x t T o F l a g _ 3 _ n o r m a l "   l a b e l = " C u s t o m E l e m e n t s . H e a d e r . P u M . F o r m u l a r . N e x t T o F l a g _ 3 _ n o r m a l " > < ! [ C D A T A [ B e r n i n a s t r a s s e   4 5  
 8 0 9 0   Z � r i c h  
 � ] ] > < / T e x t >  
                 < T e x t   i d = " C u s t o m E l e m e n t s . T e x t . B i o m e t r i e W e b "   l a b e l = " C u s t o m E l e m e n t s . T e x t . B i o m e t r i e W e b " > < ! [ C D A T A [ z h . c h / b i o m e t r i e t e r m i n ] ] > < / T e x t >  
                 < B o o k m a r k   i d = " C u s t o m E l e m e n t s . G e n e r a l . Q R C o d e S n i p p e t " >  
                     < S n i p p e t s >  
                         < S n i p p e t   i d = " 1 e 0 f f d 2 6 - 5 3 9 6 - 4 b 2 5 - 8 e 6 a - e 7 b 0 f 3 e 3 b a d 0 " / >  
                     < / S n i p p e t s >  
                 < / B o o k m a r k >  
                 < T e x t   i d = " C u s t o m E l e m e n t s . H e a d e r . A d r e s s . E m p t y L i n e s "   l a b e l = " C u s t o m E l e m e n t s . H e a d e r . A d r e s s . E m p t y L i n e s " > < ! [ C D A T A [ �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M i g r a t i o n s a m t ] ] > < / T e x t >  
                 < T e x t   i d = " C u s t o m E l e m e n t s . H e a d e r . S c r i p t 3 "   l a b e l = " C u s t o m E l e m e n t s . H e a d e r . S c r i p t 3 " > < ! [ C D A T A [ R e c h t s d i e n s t ] ] > < / T e x t >  
                 < T e x t   i d = " C u s t o m E l e m e n t s . H e a d e r . S c r i p t 4 "   l a b e l = " C u s t o m E l e m e n t s . H e a d e r . S c r i p t 4 " > < ! [ C D A T A [ J o r d a n a   C o e l h o ] ] > < / T e x t >  
                 < T e x t   i d = " C u s t o m E l e m e n t s . H e a d e r . S c r i p t 5 "   l a b e l = " C u s t o m E l e m e n t s . H e a d e r . S c r i p t 5 " > < ! [ C D A T A [ j u r i s t i s c h e   S e k r e t � r i n  
 B e r n i n a s t r a s s e   4 5  
 8 0 9 0   Z � r i c h  
 T e l e f o n   + 4 1   4 3   2 5 9   8 6   5 0  
 j o r d a n a . c o e l h o @ m a . z h . c h  
 z h . c h / m a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J o r d a n a   C o e l h o  
 j u r i s t i s c h e   S e k r e t � r i n  
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M i g r a t i o n s a m t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M i g r a t i o n s a m t ] ] > < / T e x t >  
                 < T e x t   i d = " C u s t o m E l e m e n t s . H e a d e r . V o r g e s e t z e r S c r i p t 1 "   l a b e l = " C u s t o m E l e m e n t s . H e a d e r . V o r g e s e t z e r S c r i p t 1 " > < ! [ C D A T A [ J o r d a n a   C o e l h o ] ] > < / T e x t >  
                 < T e x t   i d = " C u s t o m E l e m e n t s . H e a d e r . V o r g e s e t z e r S c r i p t 2 "   l a b e l = " C u s t o m E l e m e n t s . H e a d e r . V o r g e s e t z e r S c r i p t 2 " > < ! [ C D A T A [ j u r i s t i s c h e   S e k r e t � r i n ] ] > < / T e x t >  
                 < T e x t   i d = " C u s t o m E l e m e n t s . H e a d e r . D a t e R e f N r . L e f t "   l a b e l = " C u s t o m E l e m e n t s . H e a d e r . D a t e R e f N r . L e f t " > < ! [ C D A T A [   ] ] > < / T e x t >  
                 < T e x t   i d = " C u s t o m E l e m e n t s . H e a d e r . D a t e R e f N r . R i g h t "   l a b e l = " C u s t o m E l e m e n t s . H e a d e r . D a t e R e f N r . R i g h t " > < ! [ C D A T A [   ] ] > < / T e x t >  
                 < T e x t   i d = " C u s t o m E l e m e n t s . H e a d e r . D a t e "   l a b e l = " C u s t o m E l e m e n t s . H e a d e r . D a t e " > < ! [ C D A T A [  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< / S c r i p t i n g >  
         < / D a t a M o d e l >  
     < / C o n t e n t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DEF9-6DC3-4239-AF98-150AE7041287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F6862632-4C52-4C84-B063-14BCA64AFC3B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1534D4E3-3045-44D4-8842-004145910C7F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F0F6AEB0-14EA-43FA-A1C6-501F488FFACD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05881DE9-3DFA-4762-81E4-2FEA3132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1f7d4ce0-67b8-4658-a38c-783912cb6577.dotx</Template>
  <TotalTime>0</TotalTime>
  <Pages>2</Pages>
  <Words>741</Words>
  <Characters>4826</Characters>
  <Application>Microsoft Office Word</Application>
  <DocSecurity>0</DocSecurity>
  <Lines>166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Migrationsamt ZH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 Coelho</dc:creator>
  <cp:lastModifiedBy>Tobias Christen</cp:lastModifiedBy>
  <cp:revision>5</cp:revision>
  <cp:lastPrinted>2018-11-28T10:50:00Z</cp:lastPrinted>
  <dcterms:created xsi:type="dcterms:W3CDTF">2024-02-07T16:50:00Z</dcterms:created>
  <dcterms:modified xsi:type="dcterms:W3CDTF">2024-02-07T16:53:00Z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